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0BF5" w14:textId="77777777" w:rsidR="00D503DA" w:rsidRPr="001B61FE" w:rsidRDefault="00B1714E">
      <w:pPr>
        <w:pStyle w:val="BodyText"/>
        <w:rPr>
          <w:rFonts w:cs="Calibri Light"/>
          <w:sz w:val="20"/>
        </w:rPr>
      </w:pPr>
      <w:r>
        <w:rPr>
          <w:rFonts w:cs="Calibri Light"/>
          <w:noProof/>
          <w:sz w:val="20"/>
          <w:lang w:eastAsia="en-GB"/>
        </w:rPr>
        <w:drawing>
          <wp:anchor distT="0" distB="0" distL="114300" distR="114300" simplePos="0" relativeHeight="251767808" behindDoc="0" locked="0" layoutInCell="1" allowOverlap="1" wp14:anchorId="4893B919" wp14:editId="6630BDA9">
            <wp:simplePos x="0" y="0"/>
            <wp:positionH relativeFrom="margin">
              <wp:posOffset>304800</wp:posOffset>
            </wp:positionH>
            <wp:positionV relativeFrom="page">
              <wp:posOffset>189865</wp:posOffset>
            </wp:positionV>
            <wp:extent cx="781050" cy="1158619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e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58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88F" w:rsidRPr="001B61FE">
        <w:rPr>
          <w:rFonts w:cs="Calibri Light"/>
          <w:noProof/>
          <w:sz w:val="20"/>
          <w:lang w:eastAsia="en-GB"/>
        </w:rPr>
        <w:drawing>
          <wp:anchor distT="0" distB="0" distL="114300" distR="114300" simplePos="0" relativeHeight="251747328" behindDoc="0" locked="0" layoutInCell="1" allowOverlap="1" wp14:anchorId="76E8E478" wp14:editId="5F91B4E5">
            <wp:simplePos x="0" y="0"/>
            <wp:positionH relativeFrom="margin">
              <wp:posOffset>4421275</wp:posOffset>
            </wp:positionH>
            <wp:positionV relativeFrom="paragraph">
              <wp:posOffset>-274376</wp:posOffset>
            </wp:positionV>
            <wp:extent cx="3246848" cy="152735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48" cy="152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8CC6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79F94871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6B5CFFF3" w14:textId="77777777" w:rsidR="00D503DA" w:rsidRPr="001B61FE" w:rsidRDefault="00370E32">
      <w:pPr>
        <w:pStyle w:val="BodyText"/>
        <w:rPr>
          <w:rFonts w:cs="Calibri Light"/>
          <w:sz w:val="20"/>
        </w:rPr>
      </w:pPr>
      <w:r w:rsidRPr="001B61FE">
        <w:rPr>
          <w:rFonts w:cs="Calibri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D5A535" wp14:editId="662FD14C">
                <wp:simplePos x="0" y="0"/>
                <wp:positionH relativeFrom="margin">
                  <wp:posOffset>895350</wp:posOffset>
                </wp:positionH>
                <wp:positionV relativeFrom="paragraph">
                  <wp:posOffset>8255</wp:posOffset>
                </wp:positionV>
                <wp:extent cx="6036310" cy="495300"/>
                <wp:effectExtent l="0" t="0" r="2540" b="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F3A8D" w14:textId="77777777" w:rsidR="00566CF4" w:rsidRPr="00B263D5" w:rsidRDefault="00566CF4" w:rsidP="00370E32">
                            <w:pPr>
                              <w:ind w:left="425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CE3A88"/>
                                <w:sz w:val="32"/>
                                <w:szCs w:val="32"/>
                              </w:rPr>
                            </w:pPr>
                            <w:r w:rsidRPr="00B263D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CE3A88"/>
                                <w:sz w:val="32"/>
                                <w:szCs w:val="32"/>
                              </w:rPr>
                              <w:t>Your Student Travel Insurance Claim Form</w:t>
                            </w:r>
                          </w:p>
                          <w:p w14:paraId="6DB5FEAD" w14:textId="77777777" w:rsidR="00566CF4" w:rsidRPr="00370E32" w:rsidRDefault="00566CF4" w:rsidP="00370E32">
                            <w:pPr>
                              <w:ind w:left="425"/>
                              <w:rPr>
                                <w:rFonts w:ascii="Calibri Light" w:hAnsi="Calibri Light" w:cs="Calibri Light"/>
                                <w:iCs/>
                                <w:color w:val="636362"/>
                              </w:rPr>
                            </w:pPr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636362"/>
                              </w:rPr>
                              <w:t xml:space="preserve">For </w:t>
                            </w:r>
                            <w:proofErr w:type="spellStart"/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636362"/>
                              </w:rPr>
                              <w:t>Student</w:t>
                            </w:r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CE3A88"/>
                              </w:rPr>
                              <w:t>guard</w:t>
                            </w:r>
                            <w:proofErr w:type="spellEnd"/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636362"/>
                              </w:rPr>
                              <w:t xml:space="preserve"> and </w:t>
                            </w:r>
                            <w:proofErr w:type="spellStart"/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636362"/>
                              </w:rPr>
                              <w:t>Student</w:t>
                            </w:r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CE3A88"/>
                              </w:rPr>
                              <w:t>guard</w:t>
                            </w:r>
                            <w:proofErr w:type="spellEnd"/>
                            <w:r w:rsidRPr="00370E32">
                              <w:rPr>
                                <w:rFonts w:ascii="Calibri Light" w:hAnsi="Calibri Light" w:cs="Calibri Light"/>
                                <w:iCs/>
                                <w:color w:val="636362"/>
                              </w:rPr>
                              <w:t>+ Policies</w:t>
                            </w:r>
                          </w:p>
                          <w:p w14:paraId="79F82051" w14:textId="77777777" w:rsidR="00566CF4" w:rsidRPr="00AA7B9D" w:rsidRDefault="00566CF4" w:rsidP="005362E0">
                            <w:pPr>
                              <w:ind w:left="425"/>
                              <w:rPr>
                                <w:rFonts w:ascii="Calibri Light" w:hAnsi="Calibri Light" w:cs="Calibri Light"/>
                                <w:i/>
                                <w:color w:val="A6A6A6" w:themeColor="background1" w:themeShade="A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5A535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margin-left:70.5pt;margin-top:.65pt;width:475.3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" filled="f" stroked="f">
                <v:textbox inset="0,0,0,0">
                  <w:txbxContent>
                    <w:p w14:paraId="2D3F3A8D" w14:textId="77777777" w:rsidR="00566CF4" w:rsidRPr="00B263D5" w:rsidRDefault="00566CF4" w:rsidP="00370E32">
                      <w:pPr>
                        <w:ind w:left="425"/>
                        <w:rPr>
                          <w:rFonts w:ascii="Calibri Light" w:hAnsi="Calibri Light" w:cs="Calibri Light"/>
                          <w:b/>
                          <w:bCs/>
                          <w:color w:val="CE3A88"/>
                          <w:sz w:val="32"/>
                          <w:szCs w:val="32"/>
                        </w:rPr>
                      </w:pPr>
                      <w:r w:rsidRPr="00B263D5">
                        <w:rPr>
                          <w:rFonts w:ascii="Calibri Light" w:hAnsi="Calibri Light" w:cs="Calibri Light"/>
                          <w:b/>
                          <w:bCs/>
                          <w:color w:val="CE3A88"/>
                          <w:sz w:val="32"/>
                          <w:szCs w:val="32"/>
                        </w:rPr>
                        <w:t>Your Student Travel Insurance Claim Form</w:t>
                      </w:r>
                    </w:p>
                    <w:p w14:paraId="6DB5FEAD" w14:textId="77777777" w:rsidR="00566CF4" w:rsidRPr="00370E32" w:rsidRDefault="00566CF4" w:rsidP="00370E32">
                      <w:pPr>
                        <w:ind w:left="425"/>
                        <w:rPr>
                          <w:rFonts w:ascii="Calibri Light" w:hAnsi="Calibri Light" w:cs="Calibri Light"/>
                          <w:iCs/>
                          <w:color w:val="636362"/>
                        </w:rPr>
                      </w:pPr>
                      <w:r w:rsidRPr="00370E32">
                        <w:rPr>
                          <w:rFonts w:ascii="Calibri Light" w:hAnsi="Calibri Light" w:cs="Calibri Light"/>
                          <w:iCs/>
                          <w:color w:val="636362"/>
                        </w:rPr>
                        <w:t xml:space="preserve">For </w:t>
                      </w:r>
                      <w:proofErr w:type="spellStart"/>
                      <w:r w:rsidRPr="00370E32">
                        <w:rPr>
                          <w:rFonts w:ascii="Calibri Light" w:hAnsi="Calibri Light" w:cs="Calibri Light"/>
                          <w:iCs/>
                          <w:color w:val="636362"/>
                        </w:rPr>
                        <w:t>Student</w:t>
                      </w:r>
                      <w:r w:rsidRPr="00370E32">
                        <w:rPr>
                          <w:rFonts w:ascii="Calibri Light" w:hAnsi="Calibri Light" w:cs="Calibri Light"/>
                          <w:iCs/>
                          <w:color w:val="CE3A88"/>
                        </w:rPr>
                        <w:t>guard</w:t>
                      </w:r>
                      <w:proofErr w:type="spellEnd"/>
                      <w:r w:rsidRPr="00370E32">
                        <w:rPr>
                          <w:rFonts w:ascii="Calibri Light" w:hAnsi="Calibri Light" w:cs="Calibri Light"/>
                          <w:iCs/>
                          <w:color w:val="636362"/>
                        </w:rPr>
                        <w:t xml:space="preserve"> and </w:t>
                      </w:r>
                      <w:proofErr w:type="spellStart"/>
                      <w:r w:rsidRPr="00370E32">
                        <w:rPr>
                          <w:rFonts w:ascii="Calibri Light" w:hAnsi="Calibri Light" w:cs="Calibri Light"/>
                          <w:iCs/>
                          <w:color w:val="636362"/>
                        </w:rPr>
                        <w:t>Student</w:t>
                      </w:r>
                      <w:r w:rsidRPr="00370E32">
                        <w:rPr>
                          <w:rFonts w:ascii="Calibri Light" w:hAnsi="Calibri Light" w:cs="Calibri Light"/>
                          <w:iCs/>
                          <w:color w:val="CE3A88"/>
                        </w:rPr>
                        <w:t>guard</w:t>
                      </w:r>
                      <w:proofErr w:type="spellEnd"/>
                      <w:r w:rsidRPr="00370E32">
                        <w:rPr>
                          <w:rFonts w:ascii="Calibri Light" w:hAnsi="Calibri Light" w:cs="Calibri Light"/>
                          <w:iCs/>
                          <w:color w:val="636362"/>
                        </w:rPr>
                        <w:t>+ Policies</w:t>
                      </w:r>
                    </w:p>
                    <w:p w14:paraId="79F82051" w14:textId="77777777" w:rsidR="00566CF4" w:rsidRPr="00AA7B9D" w:rsidRDefault="00566CF4" w:rsidP="005362E0">
                      <w:pPr>
                        <w:ind w:left="425"/>
                        <w:rPr>
                          <w:rFonts w:ascii="Calibri Light" w:hAnsi="Calibri Light" w:cs="Calibri Light"/>
                          <w:i/>
                          <w:color w:val="A6A6A6" w:themeColor="background1" w:themeShade="A6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3F281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030B27FE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5E09E8AE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3D3037E6" w14:textId="77777777" w:rsidR="001B61FE" w:rsidRPr="001B61FE" w:rsidRDefault="001B61FE">
      <w:pPr>
        <w:pStyle w:val="BodyText"/>
        <w:rPr>
          <w:rFonts w:cs="Calibri Light"/>
          <w:sz w:val="20"/>
        </w:rPr>
      </w:pPr>
    </w:p>
    <w:p w14:paraId="7DDD577B" w14:textId="77777777" w:rsidR="00D503DA" w:rsidRPr="001B61FE" w:rsidRDefault="005362E0">
      <w:pPr>
        <w:pStyle w:val="BodyText"/>
        <w:rPr>
          <w:rFonts w:cs="Calibri Light"/>
          <w:sz w:val="20"/>
        </w:rPr>
      </w:pPr>
      <w:r w:rsidRPr="001B61FE">
        <w:rPr>
          <w:rFonts w:cs="Calibri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7D31F1" wp14:editId="04F1C28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7560310" cy="12700"/>
                <wp:effectExtent l="0" t="1270" r="2540" b="0"/>
                <wp:wrapNone/>
                <wp:docPr id="23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91AA" id="Rectangle 239" o:spid="_x0000_s1026" style="position:absolute;margin-left:0;margin-top:10.6pt;width:595.3pt;height: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BvfwIAAP4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" stroked="f"/>
            </w:pict>
          </mc:Fallback>
        </mc:AlternateContent>
      </w:r>
    </w:p>
    <w:p w14:paraId="2F71FD39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430C5125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4A91BF53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5465A68C" w14:textId="77777777" w:rsidR="00D503DA" w:rsidRPr="001B61FE" w:rsidRDefault="005362E0">
      <w:pPr>
        <w:pStyle w:val="BodyText"/>
        <w:spacing w:before="5"/>
        <w:rPr>
          <w:rFonts w:cs="Calibri Light"/>
          <w:sz w:val="25"/>
        </w:rPr>
      </w:pPr>
      <w:r w:rsidRPr="001B61FE">
        <w:rPr>
          <w:rFonts w:cs="Calibri Ligh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49C0253C" wp14:editId="6B613C1F">
                <wp:simplePos x="0" y="0"/>
                <wp:positionH relativeFrom="column">
                  <wp:posOffset>4445</wp:posOffset>
                </wp:positionH>
                <wp:positionV relativeFrom="paragraph">
                  <wp:posOffset>-658495</wp:posOffset>
                </wp:positionV>
                <wp:extent cx="7560310" cy="570230"/>
                <wp:effectExtent l="0" t="0" r="2540" b="1270"/>
                <wp:wrapNone/>
                <wp:docPr id="23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570230"/>
                        </a:xfrm>
                        <a:prstGeom prst="rect">
                          <a:avLst/>
                        </a:prstGeom>
                        <a:solidFill>
                          <a:srgbClr val="CE3A8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57B25B" w14:textId="77777777" w:rsidR="00566CF4" w:rsidRPr="001B61FE" w:rsidRDefault="00566CF4" w:rsidP="000F4A6B">
                            <w:pPr>
                              <w:pStyle w:val="MyInstruction"/>
                              <w:spacing w:before="60"/>
                              <w:ind w:left="482"/>
                              <w:rPr>
                                <w:rFonts w:cs="Calibri Light"/>
                              </w:rPr>
                            </w:pPr>
                            <w:r w:rsidRPr="001B61FE">
                              <w:rPr>
                                <w:rFonts w:cs="Calibri Light"/>
                              </w:rPr>
                              <w:t>THANK YOU FOR NOTIFYING US OF YOUR CLAIM. PLEASE COMPLETE ALL QUESTIONS.</w:t>
                            </w:r>
                            <w:r w:rsidRPr="001B61FE">
                              <w:rPr>
                                <w:rFonts w:cs="Calibri Light"/>
                                <w:w w:val="85"/>
                              </w:rPr>
                              <w:t xml:space="preserve"> </w:t>
                            </w:r>
                            <w:r w:rsidRPr="001B61FE">
                              <w:rPr>
                                <w:rFonts w:cs="Calibri Light"/>
                                <w:w w:val="85"/>
                              </w:rPr>
                              <w:br/>
                            </w:r>
                            <w:r w:rsidRPr="001B61FE">
                              <w:rPr>
                                <w:rFonts w:cs="Calibri Light"/>
                              </w:rPr>
                              <w:t xml:space="preserve">IF ANY QUESTION IS NOT </w:t>
                            </w:r>
                            <w:proofErr w:type="gramStart"/>
                            <w:r w:rsidRPr="001B61FE">
                              <w:rPr>
                                <w:rFonts w:cs="Calibri Light"/>
                              </w:rPr>
                              <w:t>APPLICABLE</w:t>
                            </w:r>
                            <w:proofErr w:type="gramEnd"/>
                            <w:r w:rsidRPr="001B61FE">
                              <w:rPr>
                                <w:rFonts w:cs="Calibri Light"/>
                              </w:rPr>
                              <w:t xml:space="preserve"> PLEASE STATE ‘N/A’.</w:t>
                            </w:r>
                          </w:p>
                          <w:p w14:paraId="056259ED" w14:textId="77777777" w:rsidR="00566CF4" w:rsidRPr="001B61FE" w:rsidRDefault="00566CF4" w:rsidP="000F4A6B">
                            <w:pPr>
                              <w:pStyle w:val="MyInstruction"/>
                              <w:rPr>
                                <w:rFonts w:cs="Calibri Light"/>
                              </w:rPr>
                            </w:pPr>
                            <w:r w:rsidRPr="001B61FE">
                              <w:rPr>
                                <w:rFonts w:cs="Calibri Light"/>
                              </w:rPr>
                              <w:t>PLEASE ENSURE YOU SIGN THE DECLARATION ON THIS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253C" id="Text Box 236" o:spid="_x0000_s1027" type="#_x0000_t202" style="position:absolute;margin-left:.35pt;margin-top:-51.85pt;width:595.3pt;height:44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" fillcolor="#ce3a88" stroked="f">
                <v:textbox inset="0,0,0,0">
                  <w:txbxContent>
                    <w:p w14:paraId="7E57B25B" w14:textId="77777777" w:rsidR="00566CF4" w:rsidRPr="001B61FE" w:rsidRDefault="00566CF4" w:rsidP="000F4A6B">
                      <w:pPr>
                        <w:pStyle w:val="MyInstruction"/>
                        <w:spacing w:before="60"/>
                        <w:ind w:left="482"/>
                        <w:rPr>
                          <w:rFonts w:cs="Calibri Light"/>
                        </w:rPr>
                      </w:pPr>
                      <w:r w:rsidRPr="001B61FE">
                        <w:rPr>
                          <w:rFonts w:cs="Calibri Light"/>
                        </w:rPr>
                        <w:t>THANK YOU FOR NOTIFYING US OF YOUR CLAIM. PLEASE COMPLETE ALL QUESTIONS.</w:t>
                      </w:r>
                      <w:r w:rsidRPr="001B61FE">
                        <w:rPr>
                          <w:rFonts w:cs="Calibri Light"/>
                          <w:w w:val="85"/>
                        </w:rPr>
                        <w:t xml:space="preserve"> </w:t>
                      </w:r>
                      <w:r w:rsidRPr="001B61FE">
                        <w:rPr>
                          <w:rFonts w:cs="Calibri Light"/>
                          <w:w w:val="85"/>
                        </w:rPr>
                        <w:br/>
                      </w:r>
                      <w:r w:rsidRPr="001B61FE">
                        <w:rPr>
                          <w:rFonts w:cs="Calibri Light"/>
                        </w:rPr>
                        <w:t xml:space="preserve">IF ANY QUESTION IS NOT </w:t>
                      </w:r>
                      <w:proofErr w:type="gramStart"/>
                      <w:r w:rsidRPr="001B61FE">
                        <w:rPr>
                          <w:rFonts w:cs="Calibri Light"/>
                        </w:rPr>
                        <w:t>APPLICABLE</w:t>
                      </w:r>
                      <w:proofErr w:type="gramEnd"/>
                      <w:r w:rsidRPr="001B61FE">
                        <w:rPr>
                          <w:rFonts w:cs="Calibri Light"/>
                        </w:rPr>
                        <w:t xml:space="preserve"> PLEASE STATE ‘N/A’.</w:t>
                      </w:r>
                    </w:p>
                    <w:p w14:paraId="056259ED" w14:textId="77777777" w:rsidR="00566CF4" w:rsidRPr="001B61FE" w:rsidRDefault="00566CF4" w:rsidP="000F4A6B">
                      <w:pPr>
                        <w:pStyle w:val="MyInstruction"/>
                        <w:rPr>
                          <w:rFonts w:cs="Calibri Light"/>
                        </w:rPr>
                      </w:pPr>
                      <w:r w:rsidRPr="001B61FE">
                        <w:rPr>
                          <w:rFonts w:cs="Calibri Light"/>
                        </w:rPr>
                        <w:t>PLEASE ENSURE YOU SIGN THE DECLARATION ON THIS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967" w:type="dxa"/>
        <w:tblInd w:w="51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"/>
        <w:gridCol w:w="2551"/>
        <w:gridCol w:w="7371"/>
      </w:tblGrid>
      <w:tr w:rsidR="009B513E" w:rsidRPr="001B61FE" w14:paraId="4D071B1F" w14:textId="77777777" w:rsidTr="00483655">
        <w:tc>
          <w:tcPr>
            <w:tcW w:w="3596" w:type="dxa"/>
            <w:gridSpan w:val="2"/>
          </w:tcPr>
          <w:p w14:paraId="5AB32911" w14:textId="2EECC903" w:rsidR="009B513E" w:rsidRPr="001B61FE" w:rsidRDefault="009B513E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Name of Policyholder (school/college in the UK/Eire):</w:t>
            </w:r>
            <w:r w:rsidR="00716BEE">
              <w:rPr>
                <w:rFonts w:cs="Calibri Light"/>
              </w:rPr>
              <w:t xml:space="preserve"> </w:t>
            </w:r>
          </w:p>
        </w:tc>
        <w:tc>
          <w:tcPr>
            <w:tcW w:w="7371" w:type="dxa"/>
          </w:tcPr>
          <w:p w14:paraId="263B53B5" w14:textId="56BCC382" w:rsidR="009B513E" w:rsidRPr="00716BEE" w:rsidRDefault="007D35BF" w:rsidP="006264DE">
            <w:pPr>
              <w:pStyle w:val="BodyText"/>
              <w:rPr>
                <w:rFonts w:cs="Calibri Light"/>
                <w:b/>
                <w:bCs/>
              </w:rPr>
            </w:pPr>
            <w:r w:rsidRPr="007D35BF">
              <w:rPr>
                <w:rFonts w:cs="Calibri Light"/>
                <w:b/>
                <w:bCs/>
              </w:rPr>
              <w:t>Melton College</w:t>
            </w:r>
          </w:p>
        </w:tc>
      </w:tr>
      <w:tr w:rsidR="009B513E" w:rsidRPr="001B61FE" w14:paraId="754CBFC4" w14:textId="77777777" w:rsidTr="00483655">
        <w:tc>
          <w:tcPr>
            <w:tcW w:w="1045" w:type="dxa"/>
          </w:tcPr>
          <w:p w14:paraId="24A86255" w14:textId="77777777" w:rsidR="009B513E" w:rsidRPr="001B61FE" w:rsidRDefault="009B513E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Policy No.:</w:t>
            </w:r>
          </w:p>
        </w:tc>
        <w:tc>
          <w:tcPr>
            <w:tcW w:w="9922" w:type="dxa"/>
            <w:gridSpan w:val="2"/>
          </w:tcPr>
          <w:p w14:paraId="6AD12A32" w14:textId="4242B4DA" w:rsidR="009B513E" w:rsidRPr="00716BEE" w:rsidRDefault="007D35BF" w:rsidP="006264DE">
            <w:pPr>
              <w:pStyle w:val="BodyText"/>
              <w:rPr>
                <w:rFonts w:cs="Calibri Light"/>
                <w:b/>
                <w:bCs/>
              </w:rPr>
            </w:pPr>
            <w:r w:rsidRPr="007D35BF">
              <w:rPr>
                <w:rFonts w:cs="Calibri Light"/>
                <w:b/>
                <w:bCs/>
              </w:rPr>
              <w:t>ORT/GPAIBT/10629792</w:t>
            </w:r>
          </w:p>
        </w:tc>
      </w:tr>
    </w:tbl>
    <w:p w14:paraId="1C65A8EF" w14:textId="77777777" w:rsidR="00D503DA" w:rsidRPr="001B61FE" w:rsidRDefault="00D503DA" w:rsidP="00F753EF">
      <w:pPr>
        <w:pStyle w:val="BodyText"/>
        <w:tabs>
          <w:tab w:val="left" w:pos="4186"/>
        </w:tabs>
        <w:spacing w:before="84" w:line="696" w:lineRule="auto"/>
        <w:ind w:left="510" w:right="7683"/>
        <w:rPr>
          <w:rFonts w:cs="Calibri Light"/>
          <w:sz w:val="11"/>
        </w:rPr>
      </w:pP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2"/>
        <w:gridCol w:w="850"/>
        <w:gridCol w:w="1418"/>
        <w:gridCol w:w="1139"/>
        <w:gridCol w:w="6515"/>
      </w:tblGrid>
      <w:tr w:rsidR="006C20E8" w:rsidRPr="001B61FE" w14:paraId="0CAF2C96" w14:textId="77777777" w:rsidTr="00483655">
        <w:tc>
          <w:tcPr>
            <w:tcW w:w="3310" w:type="dxa"/>
            <w:gridSpan w:val="3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030E8D81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bookmarkStart w:id="0" w:name="_Hlk515015137"/>
            <w:r w:rsidRPr="001B61FE">
              <w:rPr>
                <w:rFonts w:cs="Calibri Light"/>
              </w:rPr>
              <w:t>Full name of Insured Person (Mr, Mrs, Miss, Ms</w:t>
            </w:r>
            <w:r w:rsidR="00500F0A" w:rsidRPr="001B61FE">
              <w:rPr>
                <w:rFonts w:cs="Calibri Light"/>
              </w:rPr>
              <w:t>):</w:t>
            </w:r>
          </w:p>
        </w:tc>
        <w:sdt>
          <w:sdtPr>
            <w:rPr>
              <w:rFonts w:cs="Calibri Light"/>
              <w:color w:val="262626" w:themeColor="text1" w:themeTint="D9"/>
            </w:rPr>
            <w:id w:val="-539126692"/>
            <w:placeholder>
              <w:docPart w:val="ED8B60913F144258955F8394BC23C66F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2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60573593" w14:textId="77777777" w:rsidR="006C20E8" w:rsidRPr="001B61FE" w:rsidRDefault="007D276A" w:rsidP="003E1025">
                <w:pPr>
                  <w:pStyle w:val="MyBodyText"/>
                  <w:rPr>
                    <w:rFonts w:cs="Calibri Light"/>
                    <w:color w:val="262626" w:themeColor="text1" w:themeTint="D9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Full Name</w:t>
                </w:r>
              </w:p>
            </w:tc>
          </w:sdtContent>
        </w:sdt>
      </w:tr>
      <w:tr w:rsidR="006C20E8" w:rsidRPr="001B61FE" w14:paraId="0F078F3B" w14:textId="77777777" w:rsidTr="00E30549">
        <w:tc>
          <w:tcPr>
            <w:tcW w:w="1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4E3B5A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Date of </w:t>
            </w:r>
            <w:r w:rsidR="00500F0A" w:rsidRPr="001B61FE">
              <w:rPr>
                <w:rFonts w:cs="Calibri Light"/>
              </w:rPr>
              <w:t>birth:</w:t>
            </w:r>
          </w:p>
        </w:tc>
        <w:sdt>
          <w:sdtPr>
            <w:rPr>
              <w:rFonts w:cs="Calibri Light"/>
            </w:rPr>
            <w:id w:val="-1436669822"/>
            <w:placeholder>
              <w:docPart w:val="387B5B56917949CD95339C30DA4691E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22" w:type="dxa"/>
                <w:gridSpan w:val="4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4F47C2C3" w14:textId="77777777" w:rsidR="006C20E8" w:rsidRPr="001B61FE" w:rsidRDefault="007D276A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DOB</w:t>
                </w:r>
                <w:r w:rsidR="000130CA" w:rsidRPr="000D6FF1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E30549" w:rsidRPr="001B61FE" w14:paraId="12C791E5" w14:textId="77777777" w:rsidTr="00E30549">
        <w:trPr>
          <w:trHeight w:val="654"/>
        </w:trPr>
        <w:tc>
          <w:tcPr>
            <w:tcW w:w="10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00E7C7D" w14:textId="77777777" w:rsidR="00E30549" w:rsidRPr="001B61FE" w:rsidRDefault="00E30549" w:rsidP="00500F0A">
            <w:pPr>
              <w:pStyle w:val="BodyText"/>
              <w:rPr>
                <w:rFonts w:cs="Calibri Light"/>
              </w:rPr>
            </w:pPr>
            <w:r>
              <w:rPr>
                <w:rFonts w:cs="Calibri Light"/>
              </w:rPr>
              <w:t>Full Address:</w:t>
            </w:r>
          </w:p>
        </w:tc>
        <w:sdt>
          <w:sdtPr>
            <w:rPr>
              <w:rFonts w:cs="Calibri Light"/>
            </w:rPr>
            <w:id w:val="-1655755356"/>
            <w:placeholder>
              <w:docPart w:val="D3CFE1800AC0485D9DC44D1BAB70676E"/>
            </w:placeholder>
            <w:showingPlcHdr/>
          </w:sdtPr>
          <w:sdtEndPr/>
          <w:sdtContent>
            <w:tc>
              <w:tcPr>
                <w:tcW w:w="9922" w:type="dxa"/>
                <w:gridSpan w:val="4"/>
                <w:tcBorders>
                  <w:left w:val="nil"/>
                  <w:bottom w:val="single" w:sz="4" w:space="0" w:color="D9D9D9" w:themeColor="background1" w:themeShade="D9"/>
                </w:tcBorders>
              </w:tcPr>
              <w:p w14:paraId="36CA87C6" w14:textId="77777777" w:rsidR="00E30549" w:rsidRPr="001B61FE" w:rsidRDefault="007D276A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Full Address</w:t>
                </w:r>
                <w:r w:rsidR="000130CA" w:rsidRPr="000D6FF1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6C20E8" w:rsidRPr="001B61FE" w14:paraId="5D04AA7D" w14:textId="77777777" w:rsidTr="00E30549">
        <w:trPr>
          <w:trHeight w:val="151"/>
        </w:trPr>
        <w:tc>
          <w:tcPr>
            <w:tcW w:w="1042" w:type="dxa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0D34C54D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Postcode:</w:t>
            </w:r>
          </w:p>
        </w:tc>
        <w:sdt>
          <w:sdtPr>
            <w:rPr>
              <w:rFonts w:cs="Calibri Light"/>
            </w:rPr>
            <w:id w:val="1404563196"/>
            <w:placeholder>
              <w:docPart w:val="83D93B198C73479D81C0F36961F8C382"/>
            </w:placeholder>
          </w:sdtPr>
          <w:sdtEndPr/>
          <w:sdtContent>
            <w:tc>
              <w:tcPr>
                <w:tcW w:w="9922" w:type="dxa"/>
                <w:gridSpan w:val="4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sdt>
                <w:sdtPr>
                  <w:rPr>
                    <w:rFonts w:cs="Calibri Light"/>
                  </w:rPr>
                  <w:id w:val="-579372872"/>
                  <w:placeholder>
                    <w:docPart w:val="FFB4F1FCCF6441A3806A99076D5C6513"/>
                  </w:placeholder>
                  <w:showingPlcHdr/>
                  <w:text/>
                </w:sdtPr>
                <w:sdtEndPr/>
                <w:sdtContent>
                  <w:p w14:paraId="3C81DCE9" w14:textId="77777777" w:rsidR="006C20E8" w:rsidRPr="001B61FE" w:rsidRDefault="007D276A" w:rsidP="00500F0A">
                    <w:pPr>
                      <w:pStyle w:val="BodyText"/>
                      <w:rPr>
                        <w:rFonts w:cs="Calibri Light"/>
                      </w:rPr>
                    </w:pPr>
                    <w:r>
                      <w:rPr>
                        <w:rStyle w:val="PlaceholderText"/>
                        <w:color w:val="D9D9D9" w:themeColor="background1" w:themeShade="D9"/>
                      </w:rPr>
                      <w:t>Post Code</w:t>
                    </w:r>
                  </w:p>
                </w:sdtContent>
              </w:sdt>
            </w:tc>
          </w:sdtContent>
        </w:sdt>
      </w:tr>
      <w:tr w:rsidR="006C20E8" w:rsidRPr="001B61FE" w14:paraId="0F807DCE" w14:textId="77777777" w:rsidTr="00483655">
        <w:trPr>
          <w:trHeight w:val="150"/>
        </w:trPr>
        <w:tc>
          <w:tcPr>
            <w:tcW w:w="1892" w:type="dxa"/>
            <w:gridSpan w:val="2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170D6111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Telephone No. (Business</w:t>
            </w:r>
            <w:r w:rsidR="00500F0A" w:rsidRPr="001B61FE">
              <w:rPr>
                <w:rFonts w:cs="Calibri Light"/>
              </w:rPr>
              <w:t>):</w:t>
            </w:r>
          </w:p>
        </w:tc>
        <w:sdt>
          <w:sdtPr>
            <w:rPr>
              <w:rFonts w:cs="Calibri Light"/>
            </w:rPr>
            <w:id w:val="1443414332"/>
            <w:placeholder>
              <w:docPart w:val="A82BBB885ABA4646805931F831C393B2"/>
            </w:placeholder>
            <w:showingPlcHdr/>
          </w:sdtPr>
          <w:sdtEndPr/>
          <w:sdtContent>
            <w:tc>
              <w:tcPr>
                <w:tcW w:w="9072" w:type="dxa"/>
                <w:gridSpan w:val="3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775192FA" w14:textId="77777777" w:rsidR="006C20E8" w:rsidRPr="001B61FE" w:rsidRDefault="007D276A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p>
            </w:tc>
          </w:sdtContent>
        </w:sdt>
      </w:tr>
      <w:tr w:rsidR="006C20E8" w:rsidRPr="001B61FE" w14:paraId="1A9CF800" w14:textId="77777777" w:rsidTr="00483655">
        <w:trPr>
          <w:trHeight w:val="150"/>
        </w:trPr>
        <w:tc>
          <w:tcPr>
            <w:tcW w:w="1892" w:type="dxa"/>
            <w:gridSpan w:val="2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4F66FA69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Telephone No. (Home</w:t>
            </w:r>
            <w:r w:rsidR="00500F0A" w:rsidRPr="001B61FE">
              <w:rPr>
                <w:rFonts w:cs="Calibri Light"/>
              </w:rPr>
              <w:t>):</w:t>
            </w:r>
          </w:p>
        </w:tc>
        <w:sdt>
          <w:sdtPr>
            <w:rPr>
              <w:rFonts w:cs="Calibri Light"/>
            </w:rPr>
            <w:id w:val="-1436666799"/>
            <w:placeholder>
              <w:docPart w:val="76DC5EB18BEA455AB76CEEF25C5FD1F9"/>
            </w:placeholder>
            <w:showingPlcHdr/>
          </w:sdtPr>
          <w:sdtEndPr/>
          <w:sdtContent>
            <w:tc>
              <w:tcPr>
                <w:tcW w:w="9072" w:type="dxa"/>
                <w:gridSpan w:val="3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3CA17F49" w14:textId="77777777" w:rsidR="006C20E8" w:rsidRPr="001B61FE" w:rsidRDefault="007D276A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p>
            </w:tc>
          </w:sdtContent>
        </w:sdt>
      </w:tr>
      <w:tr w:rsidR="006C20E8" w:rsidRPr="001B61FE" w14:paraId="3BD63B31" w14:textId="77777777" w:rsidTr="006249C9">
        <w:trPr>
          <w:trHeight w:val="24"/>
        </w:trPr>
        <w:tc>
          <w:tcPr>
            <w:tcW w:w="4449" w:type="dxa"/>
            <w:gridSpan w:val="4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12E2E1BC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E-mail address (this will be used to contact you regarding your claim</w:t>
            </w:r>
            <w:r w:rsidR="00500F0A" w:rsidRPr="001B61FE">
              <w:rPr>
                <w:rFonts w:cs="Calibri Light"/>
              </w:rPr>
              <w:t>):</w:t>
            </w:r>
          </w:p>
        </w:tc>
        <w:sdt>
          <w:sdtPr>
            <w:rPr>
              <w:rFonts w:cs="Calibri Light"/>
            </w:rPr>
            <w:id w:val="277148159"/>
            <w:placeholder>
              <w:docPart w:val="317579B72F14486FBBDB4FD0DD699A7C"/>
            </w:placeholder>
            <w:showingPlcHdr/>
          </w:sdtPr>
          <w:sdtEndPr/>
          <w:sdtContent>
            <w:tc>
              <w:tcPr>
                <w:tcW w:w="6515" w:type="dxa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24FA9296" w14:textId="77777777" w:rsidR="006C20E8" w:rsidRPr="001B61FE" w:rsidRDefault="007D276A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Email</w:t>
                </w:r>
              </w:p>
            </w:tc>
          </w:sdtContent>
        </w:sdt>
      </w:tr>
      <w:bookmarkEnd w:id="0"/>
    </w:tbl>
    <w:p w14:paraId="24A99135" w14:textId="77777777" w:rsidR="003E1025" w:rsidRPr="001B61FE" w:rsidRDefault="003E1025" w:rsidP="00F753EF">
      <w:pPr>
        <w:rPr>
          <w:rFonts w:ascii="Calibri Light" w:hAnsi="Calibri Light" w:cs="Calibri Light"/>
        </w:rPr>
      </w:pPr>
    </w:p>
    <w:p w14:paraId="18345FE5" w14:textId="4B861D88" w:rsidR="00D503DA" w:rsidRPr="001B61FE" w:rsidRDefault="00705874" w:rsidP="003E1025">
      <w:pPr>
        <w:pStyle w:val="MySubHeads"/>
        <w:rPr>
          <w:rFonts w:cs="Calibri Light"/>
        </w:rPr>
      </w:pPr>
      <w:r w:rsidRPr="001B61FE">
        <w:rPr>
          <w:rFonts w:cs="Calibri Light"/>
          <w:color w:val="CE3A88"/>
        </w:rPr>
        <w:t>DETAILS OF EXPENSE</w:t>
      </w:r>
      <w:r w:rsidRPr="001B61FE">
        <w:rPr>
          <w:rFonts w:cs="Calibri Light"/>
          <w:b/>
          <w:color w:val="CE3A88"/>
          <w:spacing w:val="-18"/>
        </w:rPr>
        <w:t xml:space="preserve"> </w:t>
      </w:r>
      <w:r w:rsidRPr="001B61FE">
        <w:rPr>
          <w:rFonts w:cs="Calibri Light"/>
        </w:rPr>
        <w:t>-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All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accounts,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bills,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receipts,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medical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certificates,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booking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invoices,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any</w:t>
      </w:r>
      <w:r w:rsidRPr="001B61FE">
        <w:rPr>
          <w:rFonts w:cs="Calibri Light"/>
          <w:spacing w:val="-27"/>
        </w:rPr>
        <w:t xml:space="preserve"> </w:t>
      </w:r>
      <w:r w:rsidR="00500F0A" w:rsidRPr="001B61FE">
        <w:rPr>
          <w:rFonts w:cs="Calibri Light"/>
        </w:rPr>
        <w:t>correspondence,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and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any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other documents</w:t>
      </w:r>
      <w:r w:rsidRPr="001B61FE">
        <w:rPr>
          <w:rFonts w:cs="Calibri Light"/>
          <w:spacing w:val="-14"/>
        </w:rPr>
        <w:t xml:space="preserve"> </w:t>
      </w:r>
      <w:r w:rsidRPr="001B61FE">
        <w:rPr>
          <w:rFonts w:cs="Calibri Light"/>
        </w:rPr>
        <w:t>relative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to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this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claim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should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be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forwarded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to</w:t>
      </w:r>
      <w:r w:rsidRPr="001B61FE">
        <w:rPr>
          <w:rFonts w:cs="Calibri Light"/>
          <w:spacing w:val="-10"/>
        </w:rPr>
        <w:t xml:space="preserve"> </w:t>
      </w:r>
      <w:proofErr w:type="spellStart"/>
      <w:r w:rsidR="00566CF4">
        <w:rPr>
          <w:rFonts w:cs="Calibri Light"/>
          <w:spacing w:val="-10"/>
        </w:rPr>
        <w:t>Ortus</w:t>
      </w:r>
      <w:proofErr w:type="spellEnd"/>
      <w:r w:rsidR="00566CF4">
        <w:rPr>
          <w:rFonts w:cs="Calibri Light"/>
          <w:spacing w:val="-10"/>
        </w:rPr>
        <w:t xml:space="preserve"> Travel Claims</w:t>
      </w:r>
      <w:r w:rsidRPr="001B61FE">
        <w:rPr>
          <w:rFonts w:cs="Calibri Light"/>
        </w:rPr>
        <w:t>:</w:t>
      </w:r>
    </w:p>
    <w:tbl>
      <w:tblPr>
        <w:tblStyle w:val="TableGrid"/>
        <w:tblW w:w="10961" w:type="dxa"/>
        <w:tblInd w:w="5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6"/>
        <w:gridCol w:w="1701"/>
        <w:gridCol w:w="3402"/>
        <w:gridCol w:w="1842"/>
        <w:gridCol w:w="1276"/>
        <w:gridCol w:w="1134"/>
      </w:tblGrid>
      <w:tr w:rsidR="003E1025" w:rsidRPr="001B61FE" w14:paraId="74FCFD62" w14:textId="77777777" w:rsidTr="00483655">
        <w:tc>
          <w:tcPr>
            <w:tcW w:w="1606" w:type="dxa"/>
            <w:tcBorders>
              <w:top w:val="nil"/>
              <w:left w:val="nil"/>
            </w:tcBorders>
          </w:tcPr>
          <w:p w14:paraId="2C4F8C2A" w14:textId="77777777" w:rsidR="003E1025" w:rsidRPr="001B61FE" w:rsidRDefault="003E102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Insured Person</w:t>
            </w:r>
          </w:p>
        </w:tc>
        <w:tc>
          <w:tcPr>
            <w:tcW w:w="1701" w:type="dxa"/>
            <w:tcBorders>
              <w:top w:val="nil"/>
            </w:tcBorders>
          </w:tcPr>
          <w:p w14:paraId="02C0F50A" w14:textId="77777777" w:rsidR="003E1025" w:rsidRPr="001B61FE" w:rsidRDefault="003E102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Nature of expense</w:t>
            </w:r>
          </w:p>
        </w:tc>
        <w:tc>
          <w:tcPr>
            <w:tcW w:w="3402" w:type="dxa"/>
            <w:tcBorders>
              <w:top w:val="nil"/>
            </w:tcBorders>
          </w:tcPr>
          <w:p w14:paraId="3F852293" w14:textId="77777777" w:rsidR="003E1025" w:rsidRPr="001B61FE" w:rsidRDefault="003E102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Name and address of doctor or hospital attended</w:t>
            </w:r>
          </w:p>
        </w:tc>
        <w:tc>
          <w:tcPr>
            <w:tcW w:w="1842" w:type="dxa"/>
            <w:tcBorders>
              <w:top w:val="nil"/>
            </w:tcBorders>
          </w:tcPr>
          <w:p w14:paraId="718C461B" w14:textId="77777777" w:rsidR="003E1025" w:rsidRPr="001B61FE" w:rsidRDefault="003E102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Currency being claimed</w:t>
            </w:r>
          </w:p>
        </w:tc>
        <w:tc>
          <w:tcPr>
            <w:tcW w:w="1276" w:type="dxa"/>
            <w:tcBorders>
              <w:top w:val="nil"/>
            </w:tcBorders>
          </w:tcPr>
          <w:p w14:paraId="2D6A6F73" w14:textId="77777777" w:rsidR="003E1025" w:rsidRPr="001B61FE" w:rsidRDefault="003E102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Amount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7424925" w14:textId="77777777" w:rsidR="003E1025" w:rsidRPr="001B61FE" w:rsidRDefault="003E102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Paid</w:t>
            </w:r>
          </w:p>
        </w:tc>
      </w:tr>
      <w:tr w:rsidR="003E1025" w:rsidRPr="001B61FE" w14:paraId="26458981" w14:textId="77777777" w:rsidTr="00483655">
        <w:sdt>
          <w:sdtPr>
            <w:rPr>
              <w:rFonts w:cs="Calibri Light"/>
              <w:color w:val="BFBFBF" w:themeColor="background1" w:themeShade="BF"/>
            </w:rPr>
            <w:id w:val="-368764016"/>
            <w:placeholder>
              <w:docPart w:val="E77D0C006815477D9D0E2156D7EB0763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606" w:type="dxa"/>
                <w:tcBorders>
                  <w:left w:val="nil"/>
                </w:tcBorders>
              </w:tcPr>
              <w:p w14:paraId="28919CDA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659104268"/>
            <w:placeholder>
              <w:docPart w:val="E0E5D752C87F4DF8941C129116900710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701" w:type="dxa"/>
              </w:tcPr>
              <w:p w14:paraId="753B2199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Click to add text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424605650"/>
            <w:placeholder>
              <w:docPart w:val="31D3ACE0CCDE4024B639EC52882B992D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3402" w:type="dxa"/>
              </w:tcPr>
              <w:p w14:paraId="7884D294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Hospital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928610601"/>
            <w:placeholder>
              <w:docPart w:val="F19896C9E58047E9BBC93D778ECA9A0F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842" w:type="dxa"/>
              </w:tcPr>
              <w:p w14:paraId="1A8F7C77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Currency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697351361"/>
            <w:placeholder>
              <w:docPart w:val="D12E198C3FF6492FB766AADE32EAEA33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276" w:type="dxa"/>
              </w:tcPr>
              <w:p w14:paraId="0DA6AF16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Amount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973639047"/>
            <w:placeholder>
              <w:docPart w:val="0C1F889E116F4C6F89EC42164E0CC54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134" w:type="dxa"/>
                <w:tcBorders>
                  <w:right w:val="nil"/>
                </w:tcBorders>
              </w:tcPr>
              <w:p w14:paraId="4E9787E7" w14:textId="77777777" w:rsidR="003E1025" w:rsidRPr="000D6FF1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Paid</w:t>
                </w:r>
              </w:p>
            </w:tc>
          </w:sdtContent>
        </w:sdt>
      </w:tr>
      <w:tr w:rsidR="003E1025" w:rsidRPr="001B61FE" w14:paraId="47809079" w14:textId="77777777" w:rsidTr="00483655">
        <w:tc>
          <w:tcPr>
            <w:tcW w:w="1606" w:type="dxa"/>
            <w:tcBorders>
              <w:left w:val="nil"/>
            </w:tcBorders>
          </w:tcPr>
          <w:sdt>
            <w:sdtPr>
              <w:rPr>
                <w:rFonts w:cs="Calibri Light"/>
                <w:color w:val="BFBFBF" w:themeColor="background1" w:themeShade="BF"/>
              </w:rPr>
              <w:id w:val="-1732296085"/>
              <w:placeholder>
                <w:docPart w:val="72E69D0D65A048EABC4D66EB227C691E"/>
              </w:placeholder>
              <w:showingPlcHdr/>
            </w:sdtPr>
            <w:sdtEndPr>
              <w:rPr>
                <w:color w:val="D9D9D9" w:themeColor="background1" w:themeShade="D9"/>
              </w:rPr>
            </w:sdtEndPr>
            <w:sdtContent>
              <w:p w14:paraId="54B8D282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sdtContent>
          </w:sdt>
        </w:tc>
        <w:sdt>
          <w:sdtPr>
            <w:rPr>
              <w:rFonts w:cs="Calibri Light"/>
              <w:color w:val="BFBFBF" w:themeColor="background1" w:themeShade="BF"/>
            </w:rPr>
            <w:id w:val="-946530232"/>
            <w:placeholder>
              <w:docPart w:val="DD2F3B0133F84920B4FFF02F3A3B0C51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701" w:type="dxa"/>
              </w:tcPr>
              <w:p w14:paraId="5170AB5A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Click to add text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1708328589"/>
            <w:placeholder>
              <w:docPart w:val="EE16953942A244FD9247F1B4721B826E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3402" w:type="dxa"/>
              </w:tcPr>
              <w:p w14:paraId="6A6A8BA3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Hospital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2124569927"/>
            <w:placeholder>
              <w:docPart w:val="513A76A5FA4940B1A285F81FD7828F68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842" w:type="dxa"/>
              </w:tcPr>
              <w:p w14:paraId="147BD44B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Currency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670146811"/>
            <w:placeholder>
              <w:docPart w:val="3BB29694D71A49ACB8A3E88AD5A758B3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276" w:type="dxa"/>
              </w:tcPr>
              <w:p w14:paraId="6D8C002F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Amount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66954796"/>
            <w:placeholder>
              <w:docPart w:val="18BDAF49EECC4C619EF05F2EBD5D9CCA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134" w:type="dxa"/>
                <w:tcBorders>
                  <w:right w:val="nil"/>
                </w:tcBorders>
              </w:tcPr>
              <w:p w14:paraId="2EEFFB18" w14:textId="77777777" w:rsidR="003E1025" w:rsidRPr="000D6FF1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Paid</w:t>
                </w:r>
              </w:p>
            </w:tc>
          </w:sdtContent>
        </w:sdt>
      </w:tr>
      <w:tr w:rsidR="003E1025" w:rsidRPr="001B61FE" w14:paraId="3DE28CAB" w14:textId="77777777" w:rsidTr="00483655">
        <w:sdt>
          <w:sdtPr>
            <w:rPr>
              <w:rFonts w:cs="Calibri Light"/>
              <w:color w:val="BFBFBF" w:themeColor="background1" w:themeShade="BF"/>
            </w:rPr>
            <w:id w:val="-592780476"/>
            <w:placeholder>
              <w:docPart w:val="14717574A97C4A4E822D921DDE018C40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606" w:type="dxa"/>
                <w:tcBorders>
                  <w:left w:val="nil"/>
                </w:tcBorders>
              </w:tcPr>
              <w:p w14:paraId="2A335A1C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553664221"/>
            <w:placeholder>
              <w:docPart w:val="FC0484237ACA4EA6B4A6911B146CEB9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701" w:type="dxa"/>
              </w:tcPr>
              <w:p w14:paraId="0F14AA15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Click to add text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556627904"/>
            <w:placeholder>
              <w:docPart w:val="7D5BFAAAFD814D7CA0EC9C1AB552D06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3402" w:type="dxa"/>
              </w:tcPr>
              <w:p w14:paraId="26CDAD2A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Hospital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070933484"/>
            <w:placeholder>
              <w:docPart w:val="0362FD858BC546CDA449EE608D333DEB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842" w:type="dxa"/>
              </w:tcPr>
              <w:p w14:paraId="3B78ED50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Currency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510103110"/>
            <w:placeholder>
              <w:docPart w:val="3CE79B8C48244728B6BACDE74F6FCF5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276" w:type="dxa"/>
              </w:tcPr>
              <w:p w14:paraId="2934F3B9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Amount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570273533"/>
            <w:placeholder>
              <w:docPart w:val="C83F146E123D46ACB842CF4B620619E5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134" w:type="dxa"/>
                <w:tcBorders>
                  <w:right w:val="nil"/>
                </w:tcBorders>
              </w:tcPr>
              <w:p w14:paraId="6F76DBFE" w14:textId="77777777" w:rsidR="003E1025" w:rsidRPr="000D6FF1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Paid</w:t>
                </w:r>
              </w:p>
            </w:tc>
          </w:sdtContent>
        </w:sdt>
      </w:tr>
      <w:tr w:rsidR="003E1025" w:rsidRPr="001B61FE" w14:paraId="0EABACFF" w14:textId="77777777" w:rsidTr="00483655">
        <w:sdt>
          <w:sdtPr>
            <w:rPr>
              <w:rFonts w:cs="Calibri Light"/>
              <w:color w:val="BFBFBF" w:themeColor="background1" w:themeShade="BF"/>
            </w:rPr>
            <w:id w:val="-1056464534"/>
            <w:placeholder>
              <w:docPart w:val="4A91FB7761094E79B1D0B2B6AF79FA95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606" w:type="dxa"/>
                <w:tcBorders>
                  <w:left w:val="nil"/>
                </w:tcBorders>
              </w:tcPr>
              <w:p w14:paraId="373B5D74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227410024"/>
            <w:placeholder>
              <w:docPart w:val="9C24CF33011A4D83A7D0065CE69D87B3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701" w:type="dxa"/>
              </w:tcPr>
              <w:p w14:paraId="7B7D031A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Click to add text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325131674"/>
            <w:placeholder>
              <w:docPart w:val="93088D83CC524A22A1DCC7CC37B52B7A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3402" w:type="dxa"/>
              </w:tcPr>
              <w:p w14:paraId="05ED0618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Hospital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314757401"/>
            <w:placeholder>
              <w:docPart w:val="BB3FE69BB57C41AD9EEF5853B9049B74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842" w:type="dxa"/>
              </w:tcPr>
              <w:p w14:paraId="710F6DC1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Currency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1721125388"/>
            <w:placeholder>
              <w:docPart w:val="2467205347304FC680AB47F90AD0C161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276" w:type="dxa"/>
              </w:tcPr>
              <w:p w14:paraId="77F2774D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Amount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371465082"/>
            <w:placeholder>
              <w:docPart w:val="C618E69379114C27BA8AC5DC12F42E67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134" w:type="dxa"/>
                <w:tcBorders>
                  <w:right w:val="nil"/>
                </w:tcBorders>
              </w:tcPr>
              <w:p w14:paraId="2BD7BE48" w14:textId="77777777" w:rsidR="003E1025" w:rsidRPr="000D6FF1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Paid</w:t>
                </w:r>
              </w:p>
            </w:tc>
          </w:sdtContent>
        </w:sdt>
      </w:tr>
      <w:tr w:rsidR="003E1025" w:rsidRPr="001B61FE" w14:paraId="1F0EAC9F" w14:textId="77777777" w:rsidTr="00483655">
        <w:sdt>
          <w:sdtPr>
            <w:rPr>
              <w:rFonts w:cs="Calibri Light"/>
              <w:color w:val="BFBFBF" w:themeColor="background1" w:themeShade="BF"/>
            </w:rPr>
            <w:id w:val="1069847365"/>
            <w:placeholder>
              <w:docPart w:val="F71AB3DB8F794843AC585C731F725CF5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606" w:type="dxa"/>
                <w:tcBorders>
                  <w:left w:val="nil"/>
                </w:tcBorders>
              </w:tcPr>
              <w:p w14:paraId="6B186822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N</w:t>
                </w:r>
                <w:r w:rsidRPr="000D6FF1">
                  <w:rPr>
                    <w:rStyle w:val="PlaceholderText"/>
                    <w:color w:val="D9D9D9" w:themeColor="background1" w:themeShade="D9"/>
                  </w:rPr>
                  <w:t>ame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147751975"/>
            <w:placeholder>
              <w:docPart w:val="7C386411A810499A8D57F0E3F64468FE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701" w:type="dxa"/>
              </w:tcPr>
              <w:p w14:paraId="225FD4B8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Click to add text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436517599"/>
            <w:placeholder>
              <w:docPart w:val="E5D4E9ACFD5D4E5E8C4DF775D9CF47C7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3402" w:type="dxa"/>
              </w:tcPr>
              <w:p w14:paraId="51704DC4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Hospital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1902518172"/>
            <w:placeholder>
              <w:docPart w:val="E5F67720D08D439CA382D37F6FA2EF28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842" w:type="dxa"/>
              </w:tcPr>
              <w:p w14:paraId="5C643783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Currency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-353414995"/>
            <w:placeholder>
              <w:docPart w:val="901E624C6BBB46028E3C247AB1EBCA82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276" w:type="dxa"/>
                <w:tcBorders>
                  <w:bottom w:val="single" w:sz="4" w:space="0" w:color="D9D9D9" w:themeColor="background1" w:themeShade="D9"/>
                </w:tcBorders>
              </w:tcPr>
              <w:p w14:paraId="0BB2783B" w14:textId="77777777" w:rsidR="003E1025" w:rsidRPr="00F24294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Amount</w:t>
                </w:r>
              </w:p>
            </w:tc>
          </w:sdtContent>
        </w:sdt>
        <w:sdt>
          <w:sdtPr>
            <w:rPr>
              <w:rFonts w:cs="Calibri Light"/>
              <w:color w:val="BFBFBF" w:themeColor="background1" w:themeShade="BF"/>
            </w:rPr>
            <w:id w:val="1682781961"/>
            <w:placeholder>
              <w:docPart w:val="F928C26ED3FE4B76B11DCAB51B42F2C7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134" w:type="dxa"/>
                <w:tcBorders>
                  <w:bottom w:val="single" w:sz="4" w:space="0" w:color="D9D9D9" w:themeColor="background1" w:themeShade="D9"/>
                  <w:right w:val="nil"/>
                </w:tcBorders>
              </w:tcPr>
              <w:p w14:paraId="58BB2887" w14:textId="77777777" w:rsidR="003E1025" w:rsidRPr="000D6FF1" w:rsidRDefault="000130CA" w:rsidP="00500F0A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Paid</w:t>
                </w:r>
              </w:p>
            </w:tc>
          </w:sdtContent>
        </w:sdt>
      </w:tr>
      <w:tr w:rsidR="00500F0A" w:rsidRPr="001B61FE" w14:paraId="0991FCD9" w14:textId="77777777" w:rsidTr="00483655">
        <w:trPr>
          <w:trHeight w:val="146"/>
        </w:trPr>
        <w:tc>
          <w:tcPr>
            <w:tcW w:w="8551" w:type="dxa"/>
            <w:gridSpan w:val="4"/>
            <w:tcBorders>
              <w:left w:val="nil"/>
              <w:bottom w:val="nil"/>
              <w:right w:val="nil"/>
            </w:tcBorders>
          </w:tcPr>
          <w:p w14:paraId="1101009E" w14:textId="77777777" w:rsidR="00500F0A" w:rsidRPr="000D6FF1" w:rsidRDefault="00500F0A" w:rsidP="006C20E8">
            <w:pPr>
              <w:pStyle w:val="BodyText"/>
              <w:rPr>
                <w:rFonts w:cs="Calibri Light"/>
                <w:color w:val="D9D9D9" w:themeColor="background1" w:themeShade="D9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6E81715B" w14:textId="77777777" w:rsidR="00500F0A" w:rsidRPr="00F24294" w:rsidRDefault="00500F0A" w:rsidP="00483655">
            <w:pPr>
              <w:pStyle w:val="BodyText"/>
              <w:jc w:val="right"/>
              <w:rPr>
                <w:rFonts w:cs="Calibri Light"/>
                <w:color w:val="D9D9D9" w:themeColor="background1" w:themeShade="D9"/>
              </w:rPr>
            </w:pPr>
            <w:r w:rsidRPr="000130CA">
              <w:rPr>
                <w:rFonts w:cs="Calibri Light"/>
                <w:color w:val="auto"/>
              </w:rPr>
              <w:t>TOTAL: £</w:t>
            </w:r>
          </w:p>
        </w:tc>
        <w:sdt>
          <w:sdtPr>
            <w:rPr>
              <w:rFonts w:cs="Calibri Light"/>
              <w:color w:val="BFBFBF" w:themeColor="background1" w:themeShade="BF"/>
            </w:rPr>
            <w:id w:val="1480257776"/>
            <w:placeholder>
              <w:docPart w:val="18624E6FE7214CA898314571415F63ED"/>
            </w:placeholder>
            <w:showingPlcHdr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1134" w:type="dxa"/>
                <w:tcBorders>
                  <w:bottom w:val="nil"/>
                  <w:right w:val="nil"/>
                </w:tcBorders>
              </w:tcPr>
              <w:p w14:paraId="76E6A698" w14:textId="77777777" w:rsidR="00500F0A" w:rsidRPr="000D6FF1" w:rsidRDefault="000130CA" w:rsidP="006C20E8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Total</w:t>
                </w:r>
              </w:p>
            </w:tc>
          </w:sdtContent>
        </w:sdt>
      </w:tr>
    </w:tbl>
    <w:p w14:paraId="409DCC66" w14:textId="77777777" w:rsidR="003E1025" w:rsidRPr="001B61FE" w:rsidRDefault="003E1025" w:rsidP="00F753EF">
      <w:pPr>
        <w:rPr>
          <w:rFonts w:ascii="Calibri Light" w:hAnsi="Calibri Light" w:cs="Calibri Light"/>
        </w:rPr>
      </w:pPr>
    </w:p>
    <w:p w14:paraId="00B74E68" w14:textId="77777777" w:rsidR="00D503DA" w:rsidRPr="001B61FE" w:rsidRDefault="00705874" w:rsidP="00D32D8F">
      <w:pPr>
        <w:pStyle w:val="MySubHeads"/>
        <w:spacing w:after="0"/>
        <w:rPr>
          <w:rFonts w:cs="Calibri Light"/>
        </w:rPr>
      </w:pPr>
      <w:r w:rsidRPr="001B61FE">
        <w:rPr>
          <w:rFonts w:cs="Calibri Light"/>
          <w:color w:val="CE3A88"/>
        </w:rPr>
        <w:t>MEDICAL EXPENSES</w:t>
      </w:r>
      <w:r w:rsidRPr="001B61FE">
        <w:rPr>
          <w:rFonts w:cs="Calibri Light"/>
          <w:b/>
          <w:color w:val="CE3A88"/>
        </w:rPr>
        <w:t xml:space="preserve"> </w:t>
      </w:r>
      <w:r w:rsidRPr="001B61FE">
        <w:rPr>
          <w:rFonts w:cs="Calibri Light"/>
        </w:rPr>
        <w:t xml:space="preserve">- accident/sickness details. Please provide a copy of your original itinerary/travel documents if </w:t>
      </w:r>
      <w:r w:rsidR="00500F0A" w:rsidRPr="001B61FE">
        <w:rPr>
          <w:rFonts w:cs="Calibri Light"/>
        </w:rPr>
        <w:t>available:</w:t>
      </w: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9"/>
        <w:gridCol w:w="2890"/>
        <w:gridCol w:w="666"/>
        <w:gridCol w:w="2091"/>
        <w:gridCol w:w="706"/>
        <w:gridCol w:w="3582"/>
      </w:tblGrid>
      <w:tr w:rsidR="006C20E8" w:rsidRPr="001B61FE" w14:paraId="4058438C" w14:textId="77777777" w:rsidTr="00483655">
        <w:trPr>
          <w:trHeight w:val="256"/>
        </w:trPr>
        <w:tc>
          <w:tcPr>
            <w:tcW w:w="1029" w:type="dxa"/>
            <w:vAlign w:val="center"/>
          </w:tcPr>
          <w:p w14:paraId="1347AE19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Date of </w:t>
            </w:r>
            <w:r w:rsidR="00500F0A" w:rsidRPr="001B61FE">
              <w:rPr>
                <w:rFonts w:cs="Calibri Light"/>
              </w:rPr>
              <w:t>trip:</w:t>
            </w:r>
          </w:p>
        </w:tc>
        <w:sdt>
          <w:sdtPr>
            <w:rPr>
              <w:rFonts w:cs="Calibri Light"/>
              <w:color w:val="262626" w:themeColor="text1" w:themeTint="D9"/>
            </w:rPr>
            <w:id w:val="615563260"/>
            <w:placeholder>
              <w:docPart w:val="67CEE75183F84F7A9AE1B1721819E1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35" w:type="dxa"/>
                <w:gridSpan w:val="5"/>
                <w:vAlign w:val="center"/>
              </w:tcPr>
              <w:p w14:paraId="3FEE9F0B" w14:textId="77777777" w:rsidR="006C20E8" w:rsidRPr="001B61FE" w:rsidRDefault="000B0DDF" w:rsidP="00316978">
                <w:pPr>
                  <w:pStyle w:val="MyBodyText"/>
                  <w:rPr>
                    <w:rFonts w:cs="Calibri Light"/>
                    <w:color w:val="262626" w:themeColor="text1" w:themeTint="D9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</w:tr>
      <w:tr w:rsidR="006C20E8" w:rsidRPr="001B61FE" w14:paraId="2165B211" w14:textId="77777777" w:rsidTr="00483655">
        <w:tc>
          <w:tcPr>
            <w:tcW w:w="3919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15242C3A" w14:textId="77777777" w:rsidR="006C20E8" w:rsidRPr="001B61FE" w:rsidRDefault="006C20E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give exact date and place when injured or taken </w:t>
            </w:r>
            <w:r w:rsidR="00500F0A" w:rsidRPr="001B61FE">
              <w:rPr>
                <w:rFonts w:cs="Calibri Light"/>
              </w:rPr>
              <w:t>ill:</w:t>
            </w:r>
            <w:r w:rsidRPr="001B61FE">
              <w:rPr>
                <w:rFonts w:cs="Calibri Light"/>
              </w:rPr>
              <w:t xml:space="preserve"> </w:t>
            </w:r>
          </w:p>
        </w:tc>
        <w:tc>
          <w:tcPr>
            <w:tcW w:w="66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7C162CC" w14:textId="77777777" w:rsidR="006C20E8" w:rsidRPr="001B61FE" w:rsidRDefault="00500F0A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DATE:</w:t>
            </w:r>
          </w:p>
        </w:tc>
        <w:sdt>
          <w:sdtPr>
            <w:rPr>
              <w:rFonts w:cs="Calibri Light"/>
              <w:color w:val="BFBFBF" w:themeColor="background1" w:themeShade="BF"/>
            </w:rPr>
            <w:id w:val="-1464349269"/>
            <w:placeholder>
              <w:docPart w:val="815C5FBA10CC4D1E9C48C770460F01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40F7E8A7" w14:textId="77777777" w:rsidR="006C20E8" w:rsidRPr="001B61FE" w:rsidRDefault="000B0DDF" w:rsidP="00500F0A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70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1A51F85" w14:textId="77777777" w:rsidR="006C20E8" w:rsidRPr="001B61FE" w:rsidRDefault="00500F0A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PLACE:</w:t>
            </w:r>
          </w:p>
        </w:tc>
        <w:sdt>
          <w:sdtPr>
            <w:rPr>
              <w:rFonts w:cs="Calibri Light"/>
            </w:rPr>
            <w:id w:val="-1313789934"/>
            <w:placeholder>
              <w:docPart w:val="7E55D0F916444A5FA2AE67C1E0D6C2A2"/>
            </w:placeholder>
            <w:showingPlcHdr/>
          </w:sdtPr>
          <w:sdtEndPr/>
          <w:sdtContent>
            <w:tc>
              <w:tcPr>
                <w:tcW w:w="3582" w:type="dxa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36B6E46B" w14:textId="77777777" w:rsidR="006C20E8" w:rsidRPr="001B61FE" w:rsidRDefault="000B0DDF" w:rsidP="00500F0A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Fonts w:cs="Calibri Light"/>
                    <w:color w:val="D9D9D9" w:themeColor="background1" w:themeShade="D9"/>
                  </w:rPr>
                  <w:t>Location</w:t>
                </w:r>
              </w:p>
            </w:tc>
          </w:sdtContent>
        </w:sdt>
      </w:tr>
      <w:tr w:rsidR="006C20E8" w:rsidRPr="001B61FE" w14:paraId="530986C3" w14:textId="77777777" w:rsidTr="00483655">
        <w:trPr>
          <w:trHeight w:val="124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556D0945" w14:textId="77777777" w:rsidR="006C20E8" w:rsidRPr="001B61FE" w:rsidRDefault="008C05C2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</w:t>
            </w:r>
            <w:r w:rsidR="006C20E8" w:rsidRPr="001B61FE">
              <w:rPr>
                <w:rFonts w:cs="Calibri Light"/>
              </w:rPr>
              <w:t xml:space="preserve">accident, please state </w:t>
            </w:r>
            <w:r w:rsidR="00500F0A" w:rsidRPr="001B61FE">
              <w:rPr>
                <w:rFonts w:cs="Calibri Light"/>
              </w:rPr>
              <w:t>fully:</w:t>
            </w:r>
            <w:r w:rsidR="00387B19">
              <w:rPr>
                <w:rFonts w:cs="Calibri Light"/>
              </w:rPr>
              <w:t xml:space="preserve">    </w:t>
            </w:r>
            <w:sdt>
              <w:sdtPr>
                <w:rPr>
                  <w:rFonts w:cs="Calibri Light"/>
                </w:rPr>
                <w:id w:val="1264647403"/>
                <w:placeholder>
                  <w:docPart w:val="DB2156A21F4D48C2A1070FAA2C9AA5DF"/>
                </w:placeholder>
                <w:showingPlcHdr/>
              </w:sdtPr>
              <w:sdtEndPr/>
              <w:sdtContent>
                <w:r w:rsidR="000A0823"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E705EB" w:rsidRPr="001B61FE" w14:paraId="7049796D" w14:textId="77777777" w:rsidTr="00483655">
        <w:trPr>
          <w:trHeight w:val="230"/>
        </w:trPr>
        <w:tc>
          <w:tcPr>
            <w:tcW w:w="10964" w:type="dxa"/>
            <w:gridSpan w:val="6"/>
            <w:tcBorders>
              <w:top w:val="nil"/>
              <w:bottom w:val="nil"/>
            </w:tcBorders>
          </w:tcPr>
          <w:p w14:paraId="2F83D9DB" w14:textId="77777777" w:rsidR="00E705EB" w:rsidRPr="001B61FE" w:rsidRDefault="00483655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(a) </w:t>
            </w:r>
            <w:r w:rsidR="00E705EB" w:rsidRPr="001B61FE">
              <w:rPr>
                <w:rFonts w:cs="Calibri Light"/>
              </w:rPr>
              <w:t xml:space="preserve">Where the accident took </w:t>
            </w:r>
            <w:r w:rsidR="00500F0A" w:rsidRPr="001B61FE">
              <w:rPr>
                <w:rFonts w:cs="Calibri Light"/>
              </w:rPr>
              <w:t>place</w:t>
            </w:r>
            <w:r w:rsidR="00387B19">
              <w:rPr>
                <w:rFonts w:cs="Calibri Light"/>
              </w:rPr>
              <w:t xml:space="preserve">:    </w:t>
            </w:r>
          </w:p>
        </w:tc>
      </w:tr>
      <w:tr w:rsidR="00E705EB" w:rsidRPr="001B61FE" w14:paraId="7DDB3333" w14:textId="77777777" w:rsidTr="006249C9">
        <w:trPr>
          <w:trHeight w:val="1084"/>
        </w:trPr>
        <w:sdt>
          <w:sdtPr>
            <w:rPr>
              <w:rFonts w:cs="Calibri Light"/>
            </w:rPr>
            <w:id w:val="1470252203"/>
            <w:placeholder>
              <w:docPart w:val="4C37C93631E6430389DF4CD3A738BC84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4DC446C1" w14:textId="77777777" w:rsidR="00E705EB" w:rsidRPr="001B61FE" w:rsidRDefault="00243351" w:rsidP="00500F0A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705EB" w:rsidRPr="001B61FE" w14:paraId="3497588C" w14:textId="77777777" w:rsidTr="00483655">
        <w:trPr>
          <w:trHeight w:val="209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5D482A9B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(b) How the accident </w:t>
            </w:r>
            <w:r w:rsidR="00500F0A" w:rsidRPr="001B61FE">
              <w:rPr>
                <w:rFonts w:cs="Calibri Light"/>
              </w:rPr>
              <w:t>occurred:</w:t>
            </w:r>
            <w:r w:rsidR="00387B19">
              <w:rPr>
                <w:rFonts w:cs="Calibri Light"/>
              </w:rPr>
              <w:t xml:space="preserve">   </w:t>
            </w:r>
          </w:p>
        </w:tc>
      </w:tr>
      <w:tr w:rsidR="00E705EB" w:rsidRPr="001B61FE" w14:paraId="28687B36" w14:textId="77777777" w:rsidTr="00387B19">
        <w:trPr>
          <w:trHeight w:val="964"/>
        </w:trPr>
        <w:sdt>
          <w:sdtPr>
            <w:rPr>
              <w:rFonts w:cs="Calibri Light"/>
              <w:sz w:val="14"/>
              <w:szCs w:val="14"/>
            </w:rPr>
            <w:id w:val="-2096999733"/>
            <w:placeholder>
              <w:docPart w:val="E59A1E790CEC4B5692FB246C4BA91632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2D2CBD57" w14:textId="77777777" w:rsidR="00E705EB" w:rsidRPr="00C578E5" w:rsidRDefault="00243351" w:rsidP="00500F0A">
                <w:pPr>
                  <w:pStyle w:val="BodyText"/>
                  <w:rPr>
                    <w:rFonts w:cs="Calibri Light"/>
                    <w:sz w:val="14"/>
                    <w:szCs w:val="14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705EB" w:rsidRPr="001B61FE" w14:paraId="2F65D988" w14:textId="77777777" w:rsidTr="00483655">
        <w:trPr>
          <w:trHeight w:val="198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4B4BA0D5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(c) The injuries </w:t>
            </w:r>
            <w:r w:rsidR="00500F0A" w:rsidRPr="001B61FE">
              <w:rPr>
                <w:rFonts w:cs="Calibri Light"/>
              </w:rPr>
              <w:t>sustained:</w:t>
            </w:r>
            <w:r w:rsidR="00387B19">
              <w:rPr>
                <w:rFonts w:cs="Calibri Light"/>
              </w:rPr>
              <w:t xml:space="preserve">   </w:t>
            </w:r>
          </w:p>
        </w:tc>
      </w:tr>
      <w:tr w:rsidR="00C578E5" w:rsidRPr="001B61FE" w14:paraId="30EF56E6" w14:textId="77777777" w:rsidTr="00387B19">
        <w:trPr>
          <w:trHeight w:val="985"/>
        </w:trPr>
        <w:sdt>
          <w:sdtPr>
            <w:rPr>
              <w:rFonts w:cs="Calibri Light"/>
            </w:rPr>
            <w:id w:val="525135080"/>
            <w:placeholder>
              <w:docPart w:val="8AF4555F10614BC3B5B8E86E90BCE687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7156FB30" w14:textId="77777777" w:rsidR="00C578E5" w:rsidRPr="001B61FE" w:rsidRDefault="00243351" w:rsidP="00B1714E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68E59623" w14:textId="77777777" w:rsidR="00D503DA" w:rsidRPr="001B61FE" w:rsidRDefault="00705874" w:rsidP="00782BBE">
      <w:pPr>
        <w:pStyle w:val="MySubHeads"/>
        <w:rPr>
          <w:rFonts w:cs="Calibri Light"/>
          <w:i/>
          <w:sz w:val="14"/>
          <w:szCs w:val="14"/>
        </w:rPr>
      </w:pPr>
      <w:r w:rsidRPr="001B61FE">
        <w:rPr>
          <w:rFonts w:cs="Calibri Light"/>
          <w:color w:val="CE3A88"/>
        </w:rPr>
        <w:lastRenderedPageBreak/>
        <w:t xml:space="preserve">MEDICAL EXPENSES </w:t>
      </w:r>
      <w:r w:rsidRPr="001B61FE">
        <w:rPr>
          <w:rFonts w:cs="Calibri Light"/>
        </w:rPr>
        <w:t xml:space="preserve">- accident/sickness details </w:t>
      </w:r>
      <w:r w:rsidRPr="001B61FE">
        <w:rPr>
          <w:rFonts w:cs="Calibri Light"/>
          <w:i/>
          <w:sz w:val="14"/>
          <w:szCs w:val="14"/>
        </w:rPr>
        <w:t>Continued</w:t>
      </w: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68"/>
        <w:gridCol w:w="572"/>
        <w:gridCol w:w="2546"/>
        <w:gridCol w:w="2982"/>
        <w:gridCol w:w="1696"/>
      </w:tblGrid>
      <w:tr w:rsidR="00FC4992" w:rsidRPr="001B61FE" w14:paraId="670BEE55" w14:textId="77777777" w:rsidTr="00000C21">
        <w:trPr>
          <w:trHeight w:val="124"/>
        </w:trPr>
        <w:tc>
          <w:tcPr>
            <w:tcW w:w="10964" w:type="dxa"/>
            <w:gridSpan w:val="5"/>
            <w:tcBorders>
              <w:top w:val="nil"/>
              <w:bottom w:val="nil"/>
            </w:tcBorders>
          </w:tcPr>
          <w:p w14:paraId="4ABD9BB9" w14:textId="77777777" w:rsidR="00FC4992" w:rsidRPr="001B61FE" w:rsidRDefault="00FC4992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illness, please state full details of </w:t>
            </w:r>
            <w:r w:rsidR="00500F0A" w:rsidRPr="001B61FE">
              <w:rPr>
                <w:rFonts w:cs="Calibri Light"/>
              </w:rPr>
              <w:t>illness:</w:t>
            </w:r>
            <w:r w:rsidR="00EA5CBD">
              <w:rPr>
                <w:rFonts w:cs="Calibri Light"/>
              </w:rPr>
              <w:t xml:space="preserve">   </w:t>
            </w:r>
          </w:p>
        </w:tc>
      </w:tr>
      <w:tr w:rsidR="00FC4992" w:rsidRPr="001B61FE" w14:paraId="0C1BBA5E" w14:textId="77777777" w:rsidTr="00000C21">
        <w:trPr>
          <w:trHeight w:val="669"/>
        </w:trPr>
        <w:sdt>
          <w:sdtPr>
            <w:rPr>
              <w:rFonts w:cs="Calibri Light"/>
            </w:rPr>
            <w:id w:val="-1684746655"/>
            <w:placeholder>
              <w:docPart w:val="CAF114B37E9A497D96E490F56AD2B981"/>
            </w:placeholder>
            <w:showingPlcHdr/>
          </w:sdtPr>
          <w:sdtEndPr/>
          <w:sdtContent>
            <w:tc>
              <w:tcPr>
                <w:tcW w:w="10964" w:type="dxa"/>
                <w:gridSpan w:val="5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4FC322D2" w14:textId="77777777" w:rsidR="00FC4992" w:rsidRPr="001B61FE" w:rsidRDefault="00243351" w:rsidP="00500F0A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705EB" w:rsidRPr="001B61FE" w14:paraId="2F84A703" w14:textId="77777777" w:rsidTr="00000C21">
        <w:trPr>
          <w:trHeight w:val="17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C96717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Have you (the Insured Person) ever suffered from this illness before?</w:t>
            </w:r>
            <w:r w:rsidR="00483655" w:rsidRPr="001B61FE">
              <w:rPr>
                <w:rFonts w:cs="Calibri Light"/>
              </w:rPr>
              <w:t xml:space="preserve"> </w:t>
            </w:r>
            <w:r w:rsidR="005A0288" w:rsidRPr="001B61FE">
              <w:rPr>
                <w:rFonts w:cs="Calibri Light"/>
              </w:rPr>
              <w:t xml:space="preserve">       </w:t>
            </w:r>
            <w:r w:rsidRPr="001B61FE">
              <w:rPr>
                <w:rFonts w:cs="Calibri Light"/>
              </w:rPr>
              <w:t xml:space="preserve">YES  </w:t>
            </w:r>
            <w:sdt>
              <w:sdtPr>
                <w:rPr>
                  <w:rFonts w:cs="Calibri Light"/>
                </w:rPr>
                <w:id w:val="-30062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B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/ NO</w:t>
            </w:r>
            <w:r w:rsidR="00483655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147687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B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  <w:tr w:rsidR="00980AA9" w:rsidRPr="001B61FE" w14:paraId="00B633C9" w14:textId="77777777" w:rsidTr="00000C21">
        <w:trPr>
          <w:trHeight w:val="172"/>
        </w:trPr>
        <w:tc>
          <w:tcPr>
            <w:tcW w:w="31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0F07E6C6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details with relevant </w:t>
            </w:r>
            <w:r w:rsidR="00500F0A" w:rsidRPr="001B61FE">
              <w:rPr>
                <w:rFonts w:cs="Calibri Light"/>
              </w:rPr>
              <w:t>dates:</w:t>
            </w:r>
          </w:p>
        </w:tc>
        <w:sdt>
          <w:sdtPr>
            <w:rPr>
              <w:rFonts w:cs="Calibri Light"/>
            </w:rPr>
            <w:id w:val="-1521611575"/>
            <w:placeholder>
              <w:docPart w:val="1ABBE04C695343209D90E94791E9098E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3D2CF4C0" w14:textId="77777777" w:rsidR="00E705EB" w:rsidRPr="001B61FE" w:rsidRDefault="00243351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</w:tr>
      <w:tr w:rsidR="00E705EB" w:rsidRPr="001B61FE" w14:paraId="7175D280" w14:textId="77777777" w:rsidTr="00000C21">
        <w:trPr>
          <w:trHeight w:val="17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ED44D0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ALSO PROVIDE A LETTER FROM YOUR DOCTOR TO SAY THAT YOU (THE INSURED PERSON) WERE FIT TO TRAVEL.</w:t>
            </w:r>
          </w:p>
        </w:tc>
      </w:tr>
      <w:tr w:rsidR="00E705EB" w:rsidRPr="001B61FE" w14:paraId="7BD9877A" w14:textId="77777777" w:rsidTr="00000C21">
        <w:trPr>
          <w:trHeight w:val="17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19763B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state   whether you (the Insured Person) were in </w:t>
            </w:r>
            <w:r w:rsidR="00316978" w:rsidRPr="001B61FE">
              <w:rPr>
                <w:rFonts w:cs="Calibri Light"/>
              </w:rPr>
              <w:t>hospital:</w:t>
            </w:r>
            <w:r w:rsidRPr="001B61FE">
              <w:rPr>
                <w:rFonts w:cs="Calibri Light"/>
              </w:rPr>
              <w:tab/>
              <w:t>YES</w:t>
            </w:r>
            <w:r w:rsidR="005A0288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13092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 / </w:t>
            </w:r>
            <w:r w:rsidR="00483655" w:rsidRPr="001B61FE">
              <w:rPr>
                <w:rFonts w:cs="Calibri Light"/>
              </w:rPr>
              <w:t xml:space="preserve">  </w:t>
            </w:r>
            <w:r w:rsidRPr="001B61FE">
              <w:rPr>
                <w:rFonts w:cs="Calibri Light"/>
              </w:rPr>
              <w:t>NO</w:t>
            </w:r>
            <w:r w:rsidR="005A0288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6724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CB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  <w:tr w:rsidR="00000C21" w:rsidRPr="001B61FE" w14:paraId="0F9E72F3" w14:textId="77777777" w:rsidTr="00000C21">
        <w:trPr>
          <w:trHeight w:val="172"/>
        </w:trPr>
        <w:tc>
          <w:tcPr>
            <w:tcW w:w="374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632F4F8D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state dates of </w:t>
            </w:r>
            <w:r w:rsidR="00316978" w:rsidRPr="001B61FE">
              <w:rPr>
                <w:rFonts w:cs="Calibri Light"/>
              </w:rPr>
              <w:t>hospitalisation:</w:t>
            </w:r>
            <w:r w:rsidRPr="001B61FE">
              <w:rPr>
                <w:rFonts w:cs="Calibri Light"/>
              </w:rPr>
              <w:tab/>
            </w:r>
            <w:r w:rsidR="00316978" w:rsidRPr="001B61FE">
              <w:rPr>
                <w:rFonts w:cs="Calibri Light"/>
              </w:rPr>
              <w:t>Admitted:</w:t>
            </w:r>
            <w:r w:rsidRPr="001B61FE">
              <w:rPr>
                <w:rFonts w:cs="Calibri Light"/>
              </w:rPr>
              <w:tab/>
            </w:r>
          </w:p>
        </w:tc>
        <w:sdt>
          <w:sdtPr>
            <w:rPr>
              <w:rFonts w:cs="Calibri Light"/>
            </w:rPr>
            <w:id w:val="703984764"/>
            <w:placeholder>
              <w:docPart w:val="9DBCB292413C4B758F46300B3666FA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46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90BB45B" w14:textId="77777777" w:rsidR="00E705EB" w:rsidRPr="001B61FE" w:rsidRDefault="00B44C63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298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112E29F" w14:textId="77777777" w:rsidR="00E705EB" w:rsidRPr="001B61FE" w:rsidRDefault="00316978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Discharged:</w:t>
            </w:r>
            <w:r w:rsidR="00EA5CBD">
              <w:rPr>
                <w:rFonts w:cs="Calibri Light"/>
              </w:rPr>
              <w:t xml:space="preserve">  </w:t>
            </w:r>
            <w:sdt>
              <w:sdtPr>
                <w:rPr>
                  <w:rFonts w:cs="Calibri Light"/>
                </w:rPr>
                <w:id w:val="-1621452256"/>
                <w:placeholder>
                  <w:docPart w:val="9FDA268171524D518C601BC9588EF3E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4C63">
                  <w:rPr>
                    <w:rStyle w:val="PlaceholderText"/>
                    <w:color w:val="D9D9D9" w:themeColor="background1" w:themeShade="D9"/>
                  </w:rPr>
                  <w:t>Date</w:t>
                </w:r>
              </w:sdtContent>
            </w:sdt>
          </w:p>
        </w:tc>
        <w:tc>
          <w:tcPr>
            <w:tcW w:w="169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0C8CC641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</w:p>
        </w:tc>
      </w:tr>
      <w:tr w:rsidR="00E705EB" w:rsidRPr="001B61FE" w14:paraId="116DCDF6" w14:textId="77777777" w:rsidTr="00000C21">
        <w:trPr>
          <w:trHeight w:val="17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AC84C1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Have you (the Insured Person) previously claimed under this or a similar policy?</w:t>
            </w:r>
            <w:r w:rsidR="005A0288" w:rsidRPr="001B61FE">
              <w:rPr>
                <w:rFonts w:cs="Calibri Light"/>
              </w:rPr>
              <w:t xml:space="preserve">       </w:t>
            </w:r>
            <w:r w:rsidRPr="001B61FE">
              <w:rPr>
                <w:rFonts w:cs="Calibri Light"/>
              </w:rPr>
              <w:t xml:space="preserve">YES </w:t>
            </w:r>
            <w:sdt>
              <w:sdtPr>
                <w:rPr>
                  <w:rFonts w:cs="Calibri Light"/>
                </w:rPr>
                <w:id w:val="13565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NO</w:t>
            </w:r>
            <w:r w:rsidR="005A0288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4746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5EB" w:rsidRPr="001B61FE" w14:paraId="0BC12243" w14:textId="77777777" w:rsidTr="00000C21">
        <w:trPr>
          <w:trHeight w:val="17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3C8314C8" w14:textId="77777777" w:rsidR="00E705EB" w:rsidRPr="001B61FE" w:rsidRDefault="00E705EB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</w:t>
            </w:r>
            <w:r w:rsidR="00316978" w:rsidRPr="001B61FE">
              <w:rPr>
                <w:rFonts w:cs="Calibri Light"/>
              </w:rPr>
              <w:t>details:</w:t>
            </w:r>
            <w:r w:rsidR="00EA5CBD">
              <w:rPr>
                <w:rFonts w:cs="Calibri Light"/>
              </w:rPr>
              <w:t xml:space="preserve">  </w:t>
            </w:r>
          </w:p>
        </w:tc>
      </w:tr>
      <w:tr w:rsidR="00FC4992" w:rsidRPr="001B61FE" w14:paraId="02FAEA6D" w14:textId="77777777" w:rsidTr="00000C21">
        <w:trPr>
          <w:trHeight w:val="488"/>
        </w:trPr>
        <w:bookmarkStart w:id="1" w:name="_Hlk519171176" w:displacedByCustomXml="next"/>
        <w:sdt>
          <w:sdtPr>
            <w:rPr>
              <w:rFonts w:cs="Calibri Light"/>
            </w:rPr>
            <w:id w:val="-1659685419"/>
            <w:placeholder>
              <w:docPart w:val="19F63B9ACC4842AE82857972658EAC40"/>
            </w:placeholder>
            <w:showingPlcHdr/>
          </w:sdtPr>
          <w:sdtEndPr/>
          <w:sdtContent>
            <w:tc>
              <w:tcPr>
                <w:tcW w:w="10964" w:type="dxa"/>
                <w:gridSpan w:val="5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0B4C2382" w14:textId="77777777" w:rsidR="00FC4992" w:rsidRPr="001B61FE" w:rsidRDefault="00980AA9" w:rsidP="00500F0A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bookmarkEnd w:id="1"/>
      <w:tr w:rsidR="00FC4992" w:rsidRPr="001B61FE" w14:paraId="7108DA50" w14:textId="77777777" w:rsidTr="00000C21">
        <w:trPr>
          <w:trHeight w:val="151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0013EA" w14:textId="77777777" w:rsidR="00FC4992" w:rsidRPr="001B61FE" w:rsidRDefault="00FC4992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Are you (the Insured Person) covered under any group private medical scheme </w:t>
            </w:r>
            <w:proofErr w:type="gramStart"/>
            <w:r w:rsidR="00316978" w:rsidRPr="001B61FE">
              <w:rPr>
                <w:rFonts w:cs="Calibri Light"/>
              </w:rPr>
              <w:t>i.e.</w:t>
            </w:r>
            <w:proofErr w:type="gramEnd"/>
            <w:r w:rsidRPr="001B61FE">
              <w:rPr>
                <w:rFonts w:cs="Calibri Light"/>
              </w:rPr>
              <w:t xml:space="preserve"> BUPA/PPP or any similar scheme?</w:t>
            </w:r>
            <w:r w:rsidR="005A0288" w:rsidRPr="001B61FE">
              <w:rPr>
                <w:rFonts w:cs="Calibri Light"/>
              </w:rPr>
              <w:t xml:space="preserve">       </w:t>
            </w:r>
            <w:r w:rsidRPr="001B61FE">
              <w:rPr>
                <w:rFonts w:cs="Calibri Light"/>
              </w:rPr>
              <w:t>YES</w:t>
            </w:r>
            <w:r w:rsidR="005A0288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10162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</w:t>
            </w:r>
            <w:r w:rsidR="005A0288" w:rsidRPr="001B61FE">
              <w:rPr>
                <w:rFonts w:cs="Calibri Light"/>
              </w:rPr>
              <w:t xml:space="preserve">/ NO </w:t>
            </w:r>
            <w:sdt>
              <w:sdtPr>
                <w:rPr>
                  <w:rFonts w:cs="Calibri Light"/>
                </w:rPr>
                <w:id w:val="-9135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4992" w:rsidRPr="001B61FE" w14:paraId="171F9B25" w14:textId="77777777" w:rsidTr="00000C21">
        <w:trPr>
          <w:trHeight w:val="151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7BAC2BF7" w14:textId="77777777" w:rsidR="00FC4992" w:rsidRPr="001B61FE" w:rsidRDefault="00FC4992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name, address and reference number of the company </w:t>
            </w:r>
            <w:r w:rsidR="00316978" w:rsidRPr="001B61FE">
              <w:rPr>
                <w:rFonts w:cs="Calibri Light"/>
              </w:rPr>
              <w:t>concerned:</w:t>
            </w:r>
            <w:r w:rsidR="00EA5CBD">
              <w:rPr>
                <w:rFonts w:cs="Calibri Light"/>
              </w:rPr>
              <w:t xml:space="preserve"> </w:t>
            </w:r>
          </w:p>
        </w:tc>
      </w:tr>
      <w:tr w:rsidR="00FC4992" w:rsidRPr="001B61FE" w14:paraId="1758F713" w14:textId="77777777" w:rsidTr="00000C21">
        <w:trPr>
          <w:trHeight w:val="533"/>
        </w:trPr>
        <w:tc>
          <w:tcPr>
            <w:tcW w:w="10964" w:type="dxa"/>
            <w:gridSpan w:val="5"/>
            <w:tcBorders>
              <w:top w:val="nil"/>
              <w:bottom w:val="single" w:sz="4" w:space="0" w:color="D9D9D9" w:themeColor="background1" w:themeShade="D9"/>
            </w:tcBorders>
          </w:tcPr>
          <w:sdt>
            <w:sdtPr>
              <w:rPr>
                <w:rFonts w:cs="Calibri Light"/>
              </w:rPr>
              <w:id w:val="-1036571888"/>
              <w:placeholder>
                <w:docPart w:val="1D0543834DD5495B941126C3FBDA9001"/>
              </w:placeholder>
              <w:showingPlcHdr/>
            </w:sdtPr>
            <w:sdtEndPr/>
            <w:sdtContent>
              <w:p w14:paraId="328F8A06" w14:textId="77777777" w:rsidR="00980AA9" w:rsidRDefault="001259ED" w:rsidP="00500F0A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  <w:r w:rsidR="00980AA9" w:rsidRPr="000D6FF1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sdtContent>
          </w:sdt>
          <w:sdt>
            <w:sdtPr>
              <w:rPr>
                <w:rFonts w:cs="Calibri Light"/>
              </w:rPr>
              <w:id w:val="-739092342"/>
              <w:placeholder>
                <w:docPart w:val="C474D79BB8DB4070A36A994E944F1F22"/>
              </w:placeholder>
              <w:showingPlcHdr/>
              <w:text/>
            </w:sdtPr>
            <w:sdtEndPr/>
            <w:sdtContent>
              <w:p w14:paraId="47AEC8C5" w14:textId="77777777" w:rsidR="001259ED" w:rsidRPr="001B61FE" w:rsidRDefault="001259ED" w:rsidP="00500F0A">
                <w:pPr>
                  <w:pStyle w:val="BodyText"/>
                  <w:rPr>
                    <w:rFonts w:cs="Calibri Light"/>
                  </w:rPr>
                </w:pPr>
                <w:r w:rsidRPr="001259ED">
                  <w:rPr>
                    <w:rStyle w:val="PlaceholderText"/>
                    <w:color w:val="D9D9D9" w:themeColor="background1" w:themeShade="D9"/>
                  </w:rPr>
                  <w:t>Address</w:t>
                </w:r>
              </w:p>
            </w:sdtContent>
          </w:sdt>
        </w:tc>
      </w:tr>
      <w:tr w:rsidR="00FC4992" w:rsidRPr="001B61FE" w14:paraId="046F546F" w14:textId="77777777" w:rsidTr="00000C21">
        <w:trPr>
          <w:trHeight w:val="16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4B0B4EA5" w14:textId="77777777" w:rsidR="00FC4992" w:rsidRDefault="00FC4992" w:rsidP="00500F0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give name and address of General Practitioner in the </w:t>
            </w:r>
            <w:r w:rsidR="00316978" w:rsidRPr="001B61FE">
              <w:rPr>
                <w:rFonts w:cs="Calibri Light"/>
              </w:rPr>
              <w:t>UK:</w:t>
            </w:r>
          </w:p>
          <w:p w14:paraId="0BD4F95E" w14:textId="77777777" w:rsidR="001259ED" w:rsidRPr="001B61FE" w:rsidRDefault="007D35BF" w:rsidP="001259ED">
            <w:pPr>
              <w:pStyle w:val="BodyText"/>
              <w:tabs>
                <w:tab w:val="left" w:pos="1509"/>
              </w:tabs>
              <w:rPr>
                <w:rFonts w:cs="Calibri Light"/>
              </w:rPr>
            </w:pPr>
            <w:sdt>
              <w:sdtPr>
                <w:rPr>
                  <w:rFonts w:cs="Calibri Light"/>
                </w:rPr>
                <w:id w:val="1636375866"/>
                <w:placeholder>
                  <w:docPart w:val="D5E1EB9F6D554BF4A281C86079DF0479"/>
                </w:placeholder>
                <w:showingPlcHdr/>
              </w:sdtPr>
              <w:sdtEndPr/>
              <w:sdtContent>
                <w:r w:rsidR="001259ED">
                  <w:rPr>
                    <w:rStyle w:val="PlaceholderText"/>
                    <w:color w:val="D9D9D9" w:themeColor="background1" w:themeShade="D9"/>
                  </w:rPr>
                  <w:t>Name</w:t>
                </w:r>
              </w:sdtContent>
            </w:sdt>
          </w:p>
        </w:tc>
      </w:tr>
      <w:tr w:rsidR="00D32D8F" w:rsidRPr="001B61FE" w14:paraId="25D336AF" w14:textId="77777777" w:rsidTr="00000C21">
        <w:trPr>
          <w:trHeight w:val="380"/>
        </w:trPr>
        <w:sdt>
          <w:sdtPr>
            <w:rPr>
              <w:rFonts w:cs="Calibri Light"/>
            </w:rPr>
            <w:id w:val="19749561"/>
            <w:placeholder>
              <w:docPart w:val="94FDCD6F98564D2E90CA20AA7F52D2F0"/>
            </w:placeholder>
            <w:showingPlcHdr/>
            <w:text/>
          </w:sdtPr>
          <w:sdtEndPr/>
          <w:sdtContent>
            <w:tc>
              <w:tcPr>
                <w:tcW w:w="10964" w:type="dxa"/>
                <w:gridSpan w:val="5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3E06CC2A" w14:textId="77777777" w:rsidR="00D32D8F" w:rsidRPr="001B61FE" w:rsidRDefault="001259ED" w:rsidP="00B1714E">
                <w:pPr>
                  <w:pStyle w:val="BodyText"/>
                  <w:rPr>
                    <w:rFonts w:cs="Calibri Light"/>
                  </w:rPr>
                </w:pPr>
                <w:r w:rsidRPr="001259ED">
                  <w:rPr>
                    <w:rStyle w:val="PlaceholderText"/>
                    <w:color w:val="D9D9D9" w:themeColor="background1" w:themeShade="D9"/>
                  </w:rPr>
                  <w:t>Address</w:t>
                </w:r>
              </w:p>
            </w:tc>
          </w:sdtContent>
        </w:sdt>
      </w:tr>
    </w:tbl>
    <w:p w14:paraId="32E59FBB" w14:textId="77777777" w:rsidR="00FC4992" w:rsidRPr="00D32D8F" w:rsidRDefault="00FC4992" w:rsidP="00FC4992">
      <w:pPr>
        <w:pStyle w:val="MySubHeads"/>
        <w:rPr>
          <w:rFonts w:cs="Calibri Light"/>
          <w:sz w:val="16"/>
          <w:szCs w:val="16"/>
        </w:rPr>
      </w:pPr>
    </w:p>
    <w:p w14:paraId="2E2D9FB4" w14:textId="77777777" w:rsidR="00D503DA" w:rsidRPr="001B61FE" w:rsidRDefault="00705874" w:rsidP="00FC4992">
      <w:pPr>
        <w:pStyle w:val="MySubHeads"/>
        <w:rPr>
          <w:rFonts w:cs="Calibri Light"/>
        </w:rPr>
      </w:pPr>
      <w:r w:rsidRPr="001B61FE">
        <w:rPr>
          <w:rFonts w:cs="Calibri Light"/>
          <w:color w:val="CE3A88"/>
        </w:rPr>
        <w:t xml:space="preserve">CANCELLATION / CURTAILMENT </w:t>
      </w:r>
      <w:r w:rsidRPr="001B61FE">
        <w:rPr>
          <w:rFonts w:cs="Calibri Light"/>
        </w:rPr>
        <w:t>- Travel Details</w:t>
      </w:r>
    </w:p>
    <w:tbl>
      <w:tblPr>
        <w:tblStyle w:val="TableGrid"/>
        <w:tblW w:w="1090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83"/>
        <w:gridCol w:w="289"/>
        <w:gridCol w:w="1271"/>
        <w:gridCol w:w="283"/>
        <w:gridCol w:w="273"/>
        <w:gridCol w:w="11"/>
        <w:gridCol w:w="116"/>
        <w:gridCol w:w="1018"/>
        <w:gridCol w:w="572"/>
        <w:gridCol w:w="1731"/>
        <w:gridCol w:w="96"/>
        <w:gridCol w:w="1605"/>
        <w:gridCol w:w="2096"/>
        <w:gridCol w:w="360"/>
      </w:tblGrid>
      <w:tr w:rsidR="00FC4992" w:rsidRPr="001B61FE" w14:paraId="6F4892D1" w14:textId="77777777" w:rsidTr="000B0DDF">
        <w:trPr>
          <w:trHeight w:val="124"/>
        </w:trPr>
        <w:tc>
          <w:tcPr>
            <w:tcW w:w="10904" w:type="dxa"/>
            <w:gridSpan w:val="14"/>
            <w:tcBorders>
              <w:top w:val="nil"/>
              <w:bottom w:val="nil"/>
            </w:tcBorders>
          </w:tcPr>
          <w:p w14:paraId="27547CE8" w14:textId="77777777" w:rsidR="00FC4992" w:rsidRPr="001B61FE" w:rsidRDefault="00FC4992" w:rsidP="0031697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give the reason for the Cancellation/Curtailment of the </w:t>
            </w:r>
            <w:r w:rsidR="00316978" w:rsidRPr="001B61FE">
              <w:rPr>
                <w:rFonts w:cs="Calibri Light"/>
              </w:rPr>
              <w:t>journey:</w:t>
            </w:r>
          </w:p>
        </w:tc>
      </w:tr>
      <w:tr w:rsidR="00FC4992" w:rsidRPr="001B61FE" w14:paraId="6C115E4A" w14:textId="77777777" w:rsidTr="000B0DDF">
        <w:trPr>
          <w:trHeight w:val="443"/>
        </w:trPr>
        <w:sdt>
          <w:sdtPr>
            <w:rPr>
              <w:rFonts w:cs="Calibri Light"/>
            </w:rPr>
            <w:id w:val="-421806245"/>
            <w:placeholder>
              <w:docPart w:val="16E931C09C624FA5955AB7E8B6383CA8"/>
            </w:placeholder>
            <w:showingPlcHdr/>
          </w:sdtPr>
          <w:sdtEndPr/>
          <w:sdtContent>
            <w:tc>
              <w:tcPr>
                <w:tcW w:w="10904" w:type="dxa"/>
                <w:gridSpan w:val="14"/>
                <w:tcBorders>
                  <w:top w:val="nil"/>
                </w:tcBorders>
              </w:tcPr>
              <w:p w14:paraId="4E354127" w14:textId="77777777" w:rsidR="00FC4992" w:rsidRPr="001B61FE" w:rsidRDefault="00485B69" w:rsidP="00316978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C4992" w:rsidRPr="001B61FE" w14:paraId="535A714A" w14:textId="77777777" w:rsidTr="000B0DDF">
        <w:trPr>
          <w:trHeight w:val="172"/>
        </w:trPr>
        <w:tc>
          <w:tcPr>
            <w:tcW w:w="10904" w:type="dxa"/>
            <w:gridSpan w:val="14"/>
            <w:tcBorders>
              <w:bottom w:val="single" w:sz="4" w:space="0" w:color="D9D9D9" w:themeColor="background1" w:themeShade="D9"/>
            </w:tcBorders>
          </w:tcPr>
          <w:p w14:paraId="715B3703" w14:textId="77777777" w:rsidR="00FC4992" w:rsidRPr="001B61FE" w:rsidRDefault="00FC4992" w:rsidP="0031697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state the scheduled times of </w:t>
            </w:r>
            <w:r w:rsidR="00316978" w:rsidRPr="001B61FE">
              <w:rPr>
                <w:rFonts w:cs="Calibri Light"/>
              </w:rPr>
              <w:t>travel:</w:t>
            </w:r>
            <w:r w:rsidR="001259ED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592782149"/>
                <w:placeholder>
                  <w:docPart w:val="3C82C4B3E19F4823A7C51BFB97029DF8"/>
                </w:placeholder>
                <w:showingPlcHdr/>
              </w:sdtPr>
              <w:sdtEndPr/>
              <w:sdtContent>
                <w:r w:rsidR="001259ED">
                  <w:rPr>
                    <w:rStyle w:val="PlaceholderText"/>
                    <w:color w:val="D9D9D9" w:themeColor="background1" w:themeShade="D9"/>
                  </w:rPr>
                  <w:t>Time of Travel</w:t>
                </w:r>
              </w:sdtContent>
            </w:sdt>
          </w:p>
        </w:tc>
      </w:tr>
      <w:tr w:rsidR="00915002" w:rsidRPr="001B61FE" w14:paraId="766C23A2" w14:textId="77777777" w:rsidTr="000B0DDF">
        <w:trPr>
          <w:trHeight w:val="172"/>
        </w:trPr>
        <w:tc>
          <w:tcPr>
            <w:tcW w:w="1183" w:type="dxa"/>
            <w:tcBorders>
              <w:top w:val="single" w:sz="4" w:space="0" w:color="D9D9D9" w:themeColor="background1" w:themeShade="D9"/>
              <w:right w:val="nil"/>
            </w:tcBorders>
          </w:tcPr>
          <w:p w14:paraId="4FB8FFD2" w14:textId="77777777" w:rsidR="00FC4992" w:rsidRPr="001B61FE" w:rsidRDefault="00FC4992" w:rsidP="00FC4992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Outward </w:t>
            </w:r>
            <w:r w:rsidR="00316978" w:rsidRPr="001B61FE">
              <w:rPr>
                <w:rFonts w:cs="Calibri Light"/>
              </w:rPr>
              <w:t>date:</w:t>
            </w:r>
          </w:p>
        </w:tc>
        <w:sdt>
          <w:sdtPr>
            <w:rPr>
              <w:rFonts w:cs="Calibri Light"/>
            </w:rPr>
            <w:id w:val="-1312784857"/>
            <w:placeholder>
              <w:docPart w:val="334D6C5796E6481492E34B6F0BAED1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D9D9D9" w:themeColor="background1" w:themeShade="D9"/>
                  <w:left w:val="nil"/>
                  <w:right w:val="nil"/>
                </w:tcBorders>
              </w:tcPr>
              <w:p w14:paraId="073AF043" w14:textId="77777777" w:rsidR="00FC4992" w:rsidRPr="001B61FE" w:rsidRDefault="009C7909" w:rsidP="00316978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14:paraId="7B1FED10" w14:textId="77777777" w:rsidR="00FC4992" w:rsidRPr="001B61FE" w:rsidRDefault="00FC4992" w:rsidP="0031697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Return </w:t>
            </w:r>
            <w:r w:rsidR="00316978" w:rsidRPr="001B61FE">
              <w:rPr>
                <w:rFonts w:cs="Calibri Light"/>
              </w:rPr>
              <w:t>date:</w:t>
            </w:r>
          </w:p>
        </w:tc>
        <w:sdt>
          <w:sdtPr>
            <w:rPr>
              <w:rFonts w:cs="Calibri Light"/>
            </w:rPr>
            <w:id w:val="-1735154718"/>
            <w:placeholder>
              <w:docPart w:val="B5D106A8D1E1488388E3280D257BE77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3" w:type="dxa"/>
                <w:gridSpan w:val="2"/>
                <w:tcBorders>
                  <w:top w:val="single" w:sz="4" w:space="0" w:color="D9D9D9" w:themeColor="background1" w:themeShade="D9"/>
                  <w:left w:val="nil"/>
                  <w:right w:val="nil"/>
                </w:tcBorders>
              </w:tcPr>
              <w:p w14:paraId="12D67DE5" w14:textId="77777777" w:rsidR="00FC4992" w:rsidRPr="001B61FE" w:rsidRDefault="009C7909" w:rsidP="00316978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14:paraId="49A87011" w14:textId="77777777" w:rsidR="00FC4992" w:rsidRPr="001B61FE" w:rsidRDefault="00FC4992" w:rsidP="00FC4992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Date Journey </w:t>
            </w:r>
            <w:r w:rsidR="00316978" w:rsidRPr="001B61FE">
              <w:rPr>
                <w:rFonts w:cs="Calibri Light"/>
              </w:rPr>
              <w:t>Booked:</w:t>
            </w:r>
          </w:p>
        </w:tc>
        <w:sdt>
          <w:sdtPr>
            <w:rPr>
              <w:rFonts w:cs="Calibri Light"/>
            </w:rPr>
            <w:id w:val="1892768059"/>
            <w:placeholder>
              <w:docPart w:val="DCFD9298F525427DAF586ED88FEE16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56" w:type="dxa"/>
                <w:gridSpan w:val="2"/>
                <w:tcBorders>
                  <w:top w:val="single" w:sz="4" w:space="0" w:color="D9D9D9" w:themeColor="background1" w:themeShade="D9"/>
                  <w:left w:val="nil"/>
                </w:tcBorders>
              </w:tcPr>
              <w:p w14:paraId="5DE006A7" w14:textId="77777777" w:rsidR="00FC4992" w:rsidRPr="001B61FE" w:rsidRDefault="009C7909" w:rsidP="00316978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  <w:r w:rsidR="00485B69" w:rsidRPr="000D6FF1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FC4992" w:rsidRPr="001B61FE" w14:paraId="6DF0901C" w14:textId="77777777" w:rsidTr="000B0DDF">
        <w:trPr>
          <w:trHeight w:val="172"/>
        </w:trPr>
        <w:tc>
          <w:tcPr>
            <w:tcW w:w="10904" w:type="dxa"/>
            <w:gridSpan w:val="14"/>
          </w:tcPr>
          <w:p w14:paraId="2D9FFE6E" w14:textId="77777777" w:rsidR="00FC4992" w:rsidRPr="001B61FE" w:rsidRDefault="00FC4992" w:rsidP="0031697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Date of Cancellation/</w:t>
            </w:r>
            <w:r w:rsidR="00316978" w:rsidRPr="001B61FE">
              <w:rPr>
                <w:rFonts w:cs="Calibri Light"/>
              </w:rPr>
              <w:t>Curtailment:</w:t>
            </w:r>
            <w:r w:rsidRPr="001B61FE">
              <w:rPr>
                <w:rFonts w:cs="Calibri Light"/>
              </w:rPr>
              <w:tab/>
            </w:r>
            <w:sdt>
              <w:sdtPr>
                <w:rPr>
                  <w:rFonts w:cs="Calibri Light"/>
                </w:rPr>
                <w:id w:val="-2010968936"/>
                <w:placeholder>
                  <w:docPart w:val="087599856A3846609C90E5D830E274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C7909">
                  <w:rPr>
                    <w:rStyle w:val="PlaceholderText"/>
                    <w:color w:val="D9D9D9" w:themeColor="background1" w:themeShade="D9"/>
                  </w:rPr>
                  <w:t>Date</w:t>
                </w:r>
                <w:r w:rsidR="00485B69" w:rsidRPr="000D6FF1">
                  <w:rPr>
                    <w:rStyle w:val="PlaceholderText"/>
                    <w:color w:val="D9D9D9" w:themeColor="background1" w:themeShade="D9"/>
                  </w:rPr>
                  <w:t>.</w:t>
                </w:r>
              </w:sdtContent>
            </w:sdt>
          </w:p>
        </w:tc>
      </w:tr>
      <w:tr w:rsidR="00FC4992" w:rsidRPr="001B61FE" w14:paraId="56CFB309" w14:textId="77777777" w:rsidTr="000B0DDF">
        <w:trPr>
          <w:trHeight w:val="172"/>
        </w:trPr>
        <w:tc>
          <w:tcPr>
            <w:tcW w:w="10904" w:type="dxa"/>
            <w:gridSpan w:val="14"/>
            <w:tcBorders>
              <w:bottom w:val="single" w:sz="4" w:space="0" w:color="D9D9D9" w:themeColor="background1" w:themeShade="D9"/>
            </w:tcBorders>
          </w:tcPr>
          <w:p w14:paraId="40D56D52" w14:textId="77777777" w:rsidR="00FC4992" w:rsidRPr="001B61FE" w:rsidRDefault="005A0288" w:rsidP="00316978">
            <w:pPr>
              <w:pStyle w:val="BodyText"/>
              <w:rPr>
                <w:rFonts w:cs="Calibri Light"/>
                <w:w w:val="95"/>
              </w:rPr>
            </w:pPr>
            <w:r w:rsidRPr="001B61FE">
              <w:rPr>
                <w:rFonts w:cs="Calibri Light"/>
              </w:rPr>
              <w:t xml:space="preserve">PLEASE PROVIDE A COPY OF YOUR FLIGHT DETAILS INCLUDING ANY TRANSFERS, ACCOMMODATION AND COURSE BOOKING DOCUMENTS. </w:t>
            </w:r>
          </w:p>
        </w:tc>
      </w:tr>
      <w:tr w:rsidR="00FC4992" w:rsidRPr="001B61FE" w14:paraId="1B1C9248" w14:textId="77777777" w:rsidTr="000B0DDF">
        <w:trPr>
          <w:trHeight w:val="172"/>
        </w:trPr>
        <w:tc>
          <w:tcPr>
            <w:tcW w:w="10904" w:type="dxa"/>
            <w:gridSpan w:val="14"/>
            <w:tcBorders>
              <w:top w:val="single" w:sz="4" w:space="0" w:color="D9D9D9" w:themeColor="background1" w:themeShade="D9"/>
              <w:bottom w:val="nil"/>
            </w:tcBorders>
          </w:tcPr>
          <w:p w14:paraId="79144EB6" w14:textId="77777777" w:rsidR="00FC4992" w:rsidRPr="001B61FE" w:rsidRDefault="00FC4992" w:rsidP="0031697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If the Cancellation/Curtailment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Pr="001B61FE">
              <w:rPr>
                <w:rFonts w:cs="Calibri Light"/>
              </w:rPr>
              <w:t>was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Pr="001B61FE">
              <w:rPr>
                <w:rFonts w:cs="Calibri Light"/>
              </w:rPr>
              <w:t>due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Pr="001B61FE">
              <w:rPr>
                <w:rFonts w:cs="Calibri Light"/>
              </w:rPr>
              <w:t>to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Pr="001B61FE">
              <w:rPr>
                <w:rFonts w:cs="Calibri Light"/>
              </w:rPr>
              <w:t>illness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Pr="001B61FE">
              <w:rPr>
                <w:rFonts w:cs="Calibri Light"/>
              </w:rPr>
              <w:t>or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Pr="001B61FE">
              <w:rPr>
                <w:rFonts w:cs="Calibri Light"/>
              </w:rPr>
              <w:t>injury,</w:t>
            </w:r>
            <w:r w:rsidRPr="001B61FE">
              <w:rPr>
                <w:rFonts w:cs="Calibri Light"/>
                <w:spacing w:val="-19"/>
              </w:rPr>
              <w:t xml:space="preserve"> </w:t>
            </w:r>
            <w:r w:rsidRPr="001B61FE">
              <w:rPr>
                <w:rFonts w:cs="Calibri Light"/>
              </w:rPr>
              <w:t>please</w:t>
            </w:r>
            <w:r w:rsidRPr="001B61FE">
              <w:rPr>
                <w:rFonts w:cs="Calibri Light"/>
                <w:spacing w:val="-9"/>
              </w:rPr>
              <w:t xml:space="preserve"> </w:t>
            </w:r>
            <w:r w:rsidR="00316978" w:rsidRPr="001B61FE">
              <w:rPr>
                <w:rFonts w:cs="Calibri Light"/>
              </w:rPr>
              <w:t>state</w:t>
            </w:r>
            <w:r w:rsidR="00316978" w:rsidRPr="001B61FE">
              <w:rPr>
                <w:rFonts w:cs="Calibri Light"/>
                <w:spacing w:val="-9"/>
              </w:rPr>
              <w:t>:</w:t>
            </w:r>
          </w:p>
        </w:tc>
      </w:tr>
      <w:tr w:rsidR="00915002" w:rsidRPr="001B61FE" w14:paraId="1BC6C7ED" w14:textId="77777777" w:rsidTr="000B0DDF">
        <w:trPr>
          <w:trHeight w:val="172"/>
        </w:trPr>
        <w:tc>
          <w:tcPr>
            <w:tcW w:w="3026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22498DE" w14:textId="77777777" w:rsidR="00C85573" w:rsidRPr="001B61FE" w:rsidRDefault="00C85573" w:rsidP="00C85573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(a) The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name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and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age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of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sick/injured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="00316978" w:rsidRPr="001B61FE">
              <w:rPr>
                <w:rFonts w:cs="Calibri Light"/>
              </w:rPr>
              <w:t>person</w:t>
            </w:r>
            <w:r w:rsidR="00316978" w:rsidRPr="001B61FE">
              <w:rPr>
                <w:rFonts w:cs="Calibri Light"/>
                <w:spacing w:val="-8"/>
              </w:rPr>
              <w:t>:</w:t>
            </w:r>
          </w:p>
        </w:tc>
        <w:tc>
          <w:tcPr>
            <w:tcW w:w="7878" w:type="dxa"/>
            <w:gridSpan w:val="10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10945C7" w14:textId="77777777" w:rsidR="00C85573" w:rsidRPr="001B61FE" w:rsidRDefault="007D35BF" w:rsidP="00485B69">
            <w:pPr>
              <w:pStyle w:val="BodyText"/>
              <w:tabs>
                <w:tab w:val="left" w:pos="2354"/>
              </w:tabs>
              <w:rPr>
                <w:rFonts w:cs="Calibri Light"/>
              </w:rPr>
            </w:pPr>
            <w:sdt>
              <w:sdtPr>
                <w:rPr>
                  <w:rFonts w:cs="Calibri Light"/>
                </w:rPr>
                <w:id w:val="-109355493"/>
                <w:placeholder>
                  <w:docPart w:val="36F7EC84462E41FCBDFB312BAEB4FDBE"/>
                </w:placeholder>
                <w:showingPlcHdr/>
              </w:sdtPr>
              <w:sdtEndPr/>
              <w:sdtContent>
                <w:r w:rsidR="003F53B0">
                  <w:rPr>
                    <w:rStyle w:val="PlaceholderText"/>
                    <w:color w:val="D9D9D9" w:themeColor="background1" w:themeShade="D9"/>
                  </w:rPr>
                  <w:t>Name</w:t>
                </w:r>
                <w:r w:rsidR="00485B69" w:rsidRPr="000D6FF1">
                  <w:rPr>
                    <w:rStyle w:val="PlaceholderText"/>
                    <w:color w:val="D9D9D9" w:themeColor="background1" w:themeShade="D9"/>
                  </w:rPr>
                  <w:t>.</w:t>
                </w:r>
              </w:sdtContent>
            </w:sdt>
            <w:r w:rsidR="00485B69">
              <w:rPr>
                <w:rFonts w:cs="Calibri Light"/>
              </w:rPr>
              <w:tab/>
            </w:r>
            <w:sdt>
              <w:sdtPr>
                <w:rPr>
                  <w:rFonts w:cs="Calibri Light"/>
                </w:rPr>
                <w:id w:val="1159885711"/>
                <w:placeholder>
                  <w:docPart w:val="690E511800814B379A33CCD235C5E23F"/>
                </w:placeholder>
                <w:showingPlcHdr/>
              </w:sdtPr>
              <w:sdtEndPr/>
              <w:sdtContent>
                <w:r w:rsidR="003F53B0">
                  <w:rPr>
                    <w:rStyle w:val="PlaceholderText"/>
                    <w:color w:val="D9D9D9" w:themeColor="background1" w:themeShade="D9"/>
                  </w:rPr>
                  <w:t>Age</w:t>
                </w:r>
              </w:sdtContent>
            </w:sdt>
          </w:p>
        </w:tc>
      </w:tr>
      <w:tr w:rsidR="00FC4992" w:rsidRPr="001B61FE" w14:paraId="2C7AB6D3" w14:textId="77777777" w:rsidTr="000B0DDF">
        <w:trPr>
          <w:trHeight w:val="172"/>
        </w:trPr>
        <w:tc>
          <w:tcPr>
            <w:tcW w:w="10904" w:type="dxa"/>
            <w:gridSpan w:val="14"/>
            <w:tcBorders>
              <w:top w:val="single" w:sz="4" w:space="0" w:color="D9D9D9" w:themeColor="background1" w:themeShade="D9"/>
              <w:bottom w:val="nil"/>
            </w:tcBorders>
          </w:tcPr>
          <w:p w14:paraId="33F08067" w14:textId="77777777" w:rsidR="00FC4992" w:rsidRPr="001B61FE" w:rsidRDefault="00C85573" w:rsidP="00C85573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(b) The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exact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nature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of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illness/injury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and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the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Pr="001B61FE">
              <w:rPr>
                <w:rFonts w:cs="Calibri Light"/>
              </w:rPr>
              <w:t>commencement</w:t>
            </w:r>
            <w:r w:rsidRPr="001B61FE">
              <w:rPr>
                <w:rFonts w:cs="Calibri Light"/>
                <w:spacing w:val="-8"/>
              </w:rPr>
              <w:t xml:space="preserve"> </w:t>
            </w:r>
            <w:r w:rsidR="00316978" w:rsidRPr="001B61FE">
              <w:rPr>
                <w:rFonts w:cs="Calibri Light"/>
              </w:rPr>
              <w:t>date</w:t>
            </w:r>
            <w:r w:rsidR="00316978" w:rsidRPr="001B61FE">
              <w:rPr>
                <w:rFonts w:cs="Calibri Light"/>
                <w:spacing w:val="-8"/>
              </w:rPr>
              <w:t>:</w:t>
            </w:r>
          </w:p>
        </w:tc>
      </w:tr>
      <w:tr w:rsidR="00FC4992" w:rsidRPr="001B61FE" w14:paraId="63668A97" w14:textId="77777777" w:rsidTr="000B0DDF">
        <w:trPr>
          <w:trHeight w:val="23"/>
        </w:trPr>
        <w:sdt>
          <w:sdtPr>
            <w:rPr>
              <w:rFonts w:cs="Calibri Light"/>
              <w:sz w:val="14"/>
              <w:szCs w:val="14"/>
            </w:rPr>
            <w:id w:val="523680669"/>
            <w:placeholder>
              <w:docPart w:val="64DDE59B90D245CE8B1FA17A390BEB71"/>
            </w:placeholder>
            <w:showingPlcHdr/>
          </w:sdtPr>
          <w:sdtEndPr/>
          <w:sdtContent>
            <w:tc>
              <w:tcPr>
                <w:tcW w:w="10904" w:type="dxa"/>
                <w:gridSpan w:val="14"/>
                <w:tcBorders>
                  <w:top w:val="nil"/>
                </w:tcBorders>
              </w:tcPr>
              <w:p w14:paraId="7AC49A76" w14:textId="77777777" w:rsidR="00FC4992" w:rsidRPr="00D32D8F" w:rsidRDefault="00485B69" w:rsidP="00316978">
                <w:pPr>
                  <w:pStyle w:val="BodyText"/>
                  <w:rPr>
                    <w:rFonts w:cs="Calibri Light"/>
                    <w:sz w:val="14"/>
                    <w:szCs w:val="14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D32D8F" w:rsidRPr="001B61FE" w14:paraId="724016AD" w14:textId="77777777" w:rsidTr="000B0DDF">
        <w:trPr>
          <w:trHeight w:val="120"/>
        </w:trPr>
        <w:tc>
          <w:tcPr>
            <w:tcW w:w="10904" w:type="dxa"/>
            <w:gridSpan w:val="14"/>
            <w:tcBorders>
              <w:top w:val="nil"/>
            </w:tcBorders>
          </w:tcPr>
          <w:p w14:paraId="6FDFA815" w14:textId="77777777" w:rsidR="00D32D8F" w:rsidRPr="001B61FE" w:rsidRDefault="00D32D8F" w:rsidP="00316978">
            <w:pPr>
              <w:pStyle w:val="BodyText"/>
              <w:rPr>
                <w:rFonts w:cs="Calibri Light"/>
              </w:rPr>
            </w:pPr>
          </w:p>
        </w:tc>
      </w:tr>
      <w:tr w:rsidR="00FC4992" w:rsidRPr="001B61FE" w14:paraId="2C01B9B7" w14:textId="77777777" w:rsidTr="000B0DDF">
        <w:trPr>
          <w:trHeight w:val="151"/>
        </w:trPr>
        <w:tc>
          <w:tcPr>
            <w:tcW w:w="10904" w:type="dxa"/>
            <w:gridSpan w:val="14"/>
          </w:tcPr>
          <w:p w14:paraId="1FB2DE2A" w14:textId="77777777" w:rsidR="00FC4992" w:rsidRPr="001B61FE" w:rsidRDefault="00C85573" w:rsidP="00C85573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Has the person concerned previously suffered the same or a similar complaint?</w:t>
            </w:r>
            <w:r w:rsidRPr="001B61FE">
              <w:rPr>
                <w:rFonts w:cs="Calibri Light"/>
              </w:rPr>
              <w:tab/>
            </w:r>
            <w:r w:rsidR="00A8375C" w:rsidRPr="001B61FE">
              <w:rPr>
                <w:rFonts w:cs="Calibri Light"/>
              </w:rPr>
              <w:t xml:space="preserve">      </w:t>
            </w:r>
            <w:r w:rsidRPr="001B61FE">
              <w:rPr>
                <w:rFonts w:cs="Calibri Light"/>
              </w:rPr>
              <w:t xml:space="preserve">YES </w:t>
            </w:r>
            <w:sdt>
              <w:sdtPr>
                <w:rPr>
                  <w:rFonts w:cs="Calibri Light"/>
                </w:rPr>
                <w:id w:val="12459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</w:t>
            </w:r>
            <w:r w:rsidRPr="001B61FE">
              <w:rPr>
                <w:rFonts w:cs="Calibri Light"/>
                <w:spacing w:val="-16"/>
              </w:rPr>
              <w:t xml:space="preserve"> </w:t>
            </w:r>
            <w:r w:rsidRPr="001B61FE">
              <w:rPr>
                <w:rFonts w:cs="Calibri Light"/>
              </w:rPr>
              <w:t>NO</w:t>
            </w:r>
            <w:r w:rsidR="005A0288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16128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288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C4992" w:rsidRPr="001B61FE" w14:paraId="2D540C0C" w14:textId="77777777" w:rsidTr="000B0DDF">
        <w:trPr>
          <w:trHeight w:val="783"/>
        </w:trPr>
        <w:tc>
          <w:tcPr>
            <w:tcW w:w="10904" w:type="dxa"/>
            <w:gridSpan w:val="14"/>
          </w:tcPr>
          <w:p w14:paraId="593E6DC2" w14:textId="77777777" w:rsidR="00FC4992" w:rsidRDefault="00C85573" w:rsidP="00C85573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details with relevant </w:t>
            </w:r>
            <w:r w:rsidR="00316978" w:rsidRPr="001B61FE">
              <w:rPr>
                <w:rFonts w:cs="Calibri Light"/>
              </w:rPr>
              <w:t>dates:</w:t>
            </w:r>
          </w:p>
          <w:sdt>
            <w:sdtPr>
              <w:rPr>
                <w:rFonts w:cs="Calibri Light"/>
              </w:rPr>
              <w:id w:val="1848285656"/>
              <w:placeholder>
                <w:docPart w:val="D7F00E7418B6424C9B6AFCD1716B3955"/>
              </w:placeholder>
              <w:showingPlcHdr/>
            </w:sdtPr>
            <w:sdtEndPr/>
            <w:sdtContent>
              <w:p w14:paraId="4B0581DE" w14:textId="77777777" w:rsidR="00485B69" w:rsidRPr="001B61FE" w:rsidRDefault="00485B69" w:rsidP="00C85573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sdtContent>
          </w:sdt>
        </w:tc>
      </w:tr>
      <w:tr w:rsidR="00FC4992" w:rsidRPr="001B61FE" w14:paraId="337CB4DB" w14:textId="77777777" w:rsidTr="000B0DDF">
        <w:trPr>
          <w:trHeight w:val="16"/>
        </w:trPr>
        <w:tc>
          <w:tcPr>
            <w:tcW w:w="10904" w:type="dxa"/>
            <w:gridSpan w:val="14"/>
            <w:tcBorders>
              <w:top w:val="nil"/>
              <w:bottom w:val="nil"/>
            </w:tcBorders>
          </w:tcPr>
          <w:p w14:paraId="0C5EFF81" w14:textId="77777777" w:rsidR="00FC4992" w:rsidRPr="001B61FE" w:rsidRDefault="00C85573" w:rsidP="0031697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PROVIDE MEDICAL EVIDENCE FROM THE ATTENDING DOCTOR OR PLEASE ASK THE ATTENDING DOCTOR TO COMPLETE THE </w:t>
            </w:r>
            <w:r w:rsidR="00316978" w:rsidRPr="001B61FE">
              <w:rPr>
                <w:rFonts w:cs="Calibri Light"/>
              </w:rPr>
              <w:t>FOLLOWING: -</w:t>
            </w:r>
          </w:p>
        </w:tc>
      </w:tr>
      <w:tr w:rsidR="00915002" w:rsidRPr="001B61FE" w14:paraId="2D09560D" w14:textId="77777777" w:rsidTr="000B0DDF">
        <w:trPr>
          <w:trHeight w:val="117"/>
        </w:trPr>
        <w:tc>
          <w:tcPr>
            <w:tcW w:w="2743" w:type="dxa"/>
            <w:gridSpan w:val="3"/>
            <w:tcBorders>
              <w:top w:val="nil"/>
              <w:right w:val="nil"/>
            </w:tcBorders>
          </w:tcPr>
          <w:p w14:paraId="523309DA" w14:textId="77777777" w:rsidR="00EF09E9" w:rsidRPr="001B61FE" w:rsidRDefault="00EF09E9" w:rsidP="005A028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Nature of complaint preventing </w:t>
            </w:r>
            <w:r w:rsidR="00316978" w:rsidRPr="001B61FE">
              <w:rPr>
                <w:rFonts w:cs="Calibri Light"/>
              </w:rPr>
              <w:t>travel:</w:t>
            </w:r>
          </w:p>
        </w:tc>
        <w:sdt>
          <w:sdtPr>
            <w:rPr>
              <w:rFonts w:cs="Calibri Light"/>
            </w:rPr>
            <w:id w:val="756789155"/>
            <w:placeholder>
              <w:docPart w:val="5D381F0B3D094E51B9FF31BB2999DC72"/>
            </w:placeholder>
            <w:showingPlcHdr/>
          </w:sdtPr>
          <w:sdtEndPr/>
          <w:sdtContent>
            <w:tc>
              <w:tcPr>
                <w:tcW w:w="8161" w:type="dxa"/>
                <w:gridSpan w:val="11"/>
                <w:tcBorders>
                  <w:top w:val="nil"/>
                  <w:left w:val="nil"/>
                </w:tcBorders>
              </w:tcPr>
              <w:p w14:paraId="0B0DD74D" w14:textId="77777777" w:rsidR="00EF09E9" w:rsidRPr="001B61FE" w:rsidRDefault="00485B69" w:rsidP="005A0288">
                <w:pPr>
                  <w:pStyle w:val="BodyText"/>
                  <w:rPr>
                    <w:rFonts w:cs="Calibri Light"/>
                  </w:rPr>
                </w:pPr>
                <w:r w:rsidRPr="000D6FF1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15002" w:rsidRPr="001B61FE" w14:paraId="6350DDC6" w14:textId="77777777" w:rsidTr="000B0DDF">
        <w:trPr>
          <w:trHeight w:val="117"/>
        </w:trPr>
        <w:tc>
          <w:tcPr>
            <w:tcW w:w="2743" w:type="dxa"/>
            <w:gridSpan w:val="3"/>
            <w:tcBorders>
              <w:top w:val="single" w:sz="4" w:space="0" w:color="D9D9D9" w:themeColor="background1" w:themeShade="D9"/>
              <w:right w:val="nil"/>
            </w:tcBorders>
          </w:tcPr>
          <w:p w14:paraId="5A370996" w14:textId="77777777" w:rsidR="00D32D8F" w:rsidRPr="001B61FE" w:rsidRDefault="00D32D8F" w:rsidP="005A028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Date of treatment first sought:</w:t>
            </w:r>
          </w:p>
        </w:tc>
        <w:sdt>
          <w:sdtPr>
            <w:rPr>
              <w:rFonts w:cs="Calibri Light"/>
            </w:rPr>
            <w:id w:val="-263845705"/>
            <w:placeholder>
              <w:docPart w:val="05838049F0D448E0BBFE56630FAF1E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04" w:type="dxa"/>
                <w:gridSpan w:val="7"/>
                <w:tcBorders>
                  <w:top w:val="single" w:sz="4" w:space="0" w:color="D9D9D9" w:themeColor="background1" w:themeShade="D9"/>
                  <w:left w:val="nil"/>
                </w:tcBorders>
              </w:tcPr>
              <w:p w14:paraId="0C77A9AB" w14:textId="77777777" w:rsidR="00D32D8F" w:rsidRPr="001B61FE" w:rsidRDefault="001259ED" w:rsidP="005A0288">
                <w:pPr>
                  <w:pStyle w:val="BodyText"/>
                  <w:rPr>
                    <w:rFonts w:cs="Calibri Light"/>
                  </w:rPr>
                </w:pPr>
                <w:r w:rsidRPr="001259ED"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4157" w:type="dxa"/>
            <w:gridSpan w:val="4"/>
            <w:vMerge w:val="restart"/>
            <w:vAlign w:val="center"/>
          </w:tcPr>
          <w:p w14:paraId="65B4C75B" w14:textId="77777777" w:rsidR="00D32D8F" w:rsidRPr="001B61FE" w:rsidRDefault="003F6EDE" w:rsidP="00915002">
            <w:pPr>
              <w:spacing w:before="88"/>
              <w:ind w:right="1502"/>
              <w:jc w:val="center"/>
              <w:rPr>
                <w:rFonts w:ascii="Calibri Light" w:hAnsi="Calibri Light" w:cs="Calibri Light"/>
              </w:rPr>
            </w:pPr>
            <w:r w:rsidRPr="001B61FE">
              <w:rPr>
                <w:rFonts w:cs="Calibri Light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1" layoutInCell="1" allowOverlap="1" wp14:anchorId="0C4C5C7D" wp14:editId="6884D830">
                      <wp:simplePos x="0" y="0"/>
                      <wp:positionH relativeFrom="page">
                        <wp:posOffset>9525</wp:posOffset>
                      </wp:positionH>
                      <wp:positionV relativeFrom="paragraph">
                        <wp:posOffset>-29210</wp:posOffset>
                      </wp:positionV>
                      <wp:extent cx="2596515" cy="124333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651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69500" w14:textId="77777777" w:rsidR="00566CF4" w:rsidRDefault="007D35BF" w:rsidP="003F6ED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BFBFBF" w:themeColor="background1" w:themeShade="BF"/>
                                        <w:sz w:val="15"/>
                                      </w:rPr>
                                      <w:alias w:val="Validation Stamp"/>
                                      <w:tag w:val="Validation Stamp"/>
                                      <w:id w:val="532923457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566CF4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color w:val="BFBFBF" w:themeColor="background1" w:themeShade="BF"/>
                                          <w:sz w:val="15"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5C53C015" wp14:editId="13FCDC3E">
                                            <wp:extent cx="1711757" cy="958534"/>
                                            <wp:effectExtent l="0" t="0" r="3175" b="0"/>
                                            <wp:docPr id="13" name="Picture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5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64045" cy="9878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3D0F082D" w14:textId="77777777" w:rsidR="00566CF4" w:rsidRPr="001D4188" w:rsidRDefault="00566CF4" w:rsidP="003F6ED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</w:pPr>
                                  <w:r w:rsidRPr="001D4188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  <w:t>Validation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C5C7D" id="Text Box 8" o:spid="_x0000_s1028" type="#_x0000_t202" style="position:absolute;left:0;text-align:left;margin-left:.75pt;margin-top:-2.3pt;width:204.45pt;height:97.9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qzMwIAAF4EAAAOAAAAZHJzL2Uyb0RvYy54bWysVEtv2zAMvg/YfxB0XxzntdaIU2QpMgwI&#10;2gLp0LMiS4kAWdQkJXb260fJea3badhFJkWKj+8jPX1oa00OwnkFpqR5r0+JMBwqZbYl/f66/HRH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" fillcolor="white [3201]" stroked="f" strokeweight=".5pt">
                      <v:textbox>
                        <w:txbxContent>
                          <w:p w14:paraId="63869500" w14:textId="77777777" w:rsidR="00566CF4" w:rsidRDefault="007D35BF" w:rsidP="003F6E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Validation Stamp"/>
                                <w:tag w:val="Validation Stamp"/>
                                <w:id w:val="532923457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5C53C015" wp14:editId="13FCDC3E">
                                      <wp:extent cx="1711757" cy="958534"/>
                                      <wp:effectExtent l="0" t="0" r="3175" b="0"/>
                                      <wp:docPr id="1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4045" cy="9878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3D0F082D" w14:textId="77777777" w:rsidR="00566CF4" w:rsidRPr="001D4188" w:rsidRDefault="00566CF4" w:rsidP="003F6E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1D4188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  <w:t>Validation Stamp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</w:tr>
      <w:tr w:rsidR="00915002" w:rsidRPr="001B61FE" w14:paraId="308A4E4D" w14:textId="77777777" w:rsidTr="000B0DDF">
        <w:trPr>
          <w:trHeight w:val="117"/>
        </w:trPr>
        <w:tc>
          <w:tcPr>
            <w:tcW w:w="6747" w:type="dxa"/>
            <w:gridSpan w:val="10"/>
          </w:tcPr>
          <w:p w14:paraId="3058EE77" w14:textId="77777777" w:rsidR="00D32D8F" w:rsidRPr="001B61FE" w:rsidRDefault="00D32D8F" w:rsidP="005A028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Was the cancellation of the journey medically necessary?</w:t>
            </w:r>
            <w:r w:rsidRPr="001B61FE">
              <w:rPr>
                <w:rFonts w:cs="Calibri Light"/>
              </w:rPr>
              <w:tab/>
              <w:t xml:space="preserve">        YES </w:t>
            </w:r>
            <w:sdt>
              <w:sdtPr>
                <w:rPr>
                  <w:rFonts w:cs="Calibri Light"/>
                </w:rPr>
                <w:id w:val="3610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NO </w:t>
            </w:r>
            <w:sdt>
              <w:sdtPr>
                <w:rPr>
                  <w:rFonts w:cs="Calibri Light"/>
                </w:rPr>
                <w:id w:val="232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157" w:type="dxa"/>
            <w:gridSpan w:val="4"/>
            <w:vMerge/>
          </w:tcPr>
          <w:p w14:paraId="5EC11688" w14:textId="77777777" w:rsidR="00D32D8F" w:rsidRPr="001B61FE" w:rsidRDefault="00D32D8F" w:rsidP="00EF09E9">
            <w:pPr>
              <w:pStyle w:val="BodyText"/>
              <w:rPr>
                <w:rFonts w:cs="Calibri Light"/>
              </w:rPr>
            </w:pPr>
          </w:p>
        </w:tc>
      </w:tr>
      <w:tr w:rsidR="00915002" w:rsidRPr="001B61FE" w14:paraId="074A9AD0" w14:textId="77777777" w:rsidTr="000B0DDF">
        <w:trPr>
          <w:trHeight w:val="352"/>
        </w:trPr>
        <w:tc>
          <w:tcPr>
            <w:tcW w:w="6747" w:type="dxa"/>
            <w:gridSpan w:val="10"/>
            <w:tcBorders>
              <w:bottom w:val="nil"/>
            </w:tcBorders>
          </w:tcPr>
          <w:p w14:paraId="44EAB338" w14:textId="77777777" w:rsidR="00D32D8F" w:rsidRPr="001B61FE" w:rsidRDefault="00D32D8F" w:rsidP="005A0288">
            <w:pPr>
              <w:pStyle w:val="BodyText"/>
              <w:rPr>
                <w:rFonts w:cs="Calibri Light"/>
              </w:rPr>
            </w:pPr>
          </w:p>
        </w:tc>
        <w:tc>
          <w:tcPr>
            <w:tcW w:w="4157" w:type="dxa"/>
            <w:gridSpan w:val="4"/>
            <w:vMerge/>
          </w:tcPr>
          <w:p w14:paraId="7AEA3D9D" w14:textId="77777777" w:rsidR="00D32D8F" w:rsidRPr="001B61FE" w:rsidRDefault="00D32D8F" w:rsidP="00EF09E9">
            <w:pPr>
              <w:pStyle w:val="BodyText"/>
              <w:rPr>
                <w:rFonts w:cs="Calibri Light"/>
              </w:rPr>
            </w:pPr>
          </w:p>
        </w:tc>
      </w:tr>
      <w:tr w:rsidR="00915002" w:rsidRPr="001B61FE" w14:paraId="1AF2702C" w14:textId="77777777" w:rsidTr="001D4188">
        <w:trPr>
          <w:trHeight w:val="721"/>
        </w:trPr>
        <w:tc>
          <w:tcPr>
            <w:tcW w:w="3426" w:type="dxa"/>
            <w:gridSpan w:val="7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421CAE5" w14:textId="77777777" w:rsidR="00D32D8F" w:rsidRPr="001B61FE" w:rsidRDefault="00D32D8F" w:rsidP="00EF09E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Signed: </w:t>
            </w:r>
            <w:r w:rsidR="00182AB8" w:rsidRPr="001B61FE">
              <w:rPr>
                <w:rFonts w:cs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1" layoutInCell="1" allowOverlap="1" wp14:anchorId="4B668CCB" wp14:editId="38341C0B">
                      <wp:simplePos x="0" y="0"/>
                      <wp:positionH relativeFrom="page">
                        <wp:posOffset>464185</wp:posOffset>
                      </wp:positionH>
                      <wp:positionV relativeFrom="paragraph">
                        <wp:posOffset>-301625</wp:posOffset>
                      </wp:positionV>
                      <wp:extent cx="1755140" cy="643255"/>
                      <wp:effectExtent l="0" t="0" r="0" b="444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140" cy="643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6DB38" w14:textId="77777777" w:rsidR="00566CF4" w:rsidRDefault="007D35BF" w:rsidP="001D418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BFBFBF" w:themeColor="background1" w:themeShade="BF"/>
                                        <w:sz w:val="15"/>
                                      </w:rPr>
                                      <w:alias w:val="Signature"/>
                                      <w:id w:val="1516490199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566CF4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color w:val="BFBFBF" w:themeColor="background1" w:themeShade="BF"/>
                                          <w:sz w:val="15"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6699FE9A" wp14:editId="3CC9501C">
                                            <wp:extent cx="1195968" cy="409651"/>
                                            <wp:effectExtent l="0" t="0" r="4445" b="0"/>
                                            <wp:docPr id="23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30782" cy="49008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9B4DDE4" w14:textId="77777777" w:rsidR="00566CF4" w:rsidRPr="00CC3683" w:rsidRDefault="00566CF4" w:rsidP="001D418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8CCB" id="Text Box 22" o:spid="_x0000_s1029" type="#_x0000_t202" style="position:absolute;margin-left:36.55pt;margin-top:-23.75pt;width:138.2pt;height:50.6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" fillcolor="window" stroked="f" strokeweight=".5pt">
                      <v:textbox>
                        <w:txbxContent>
                          <w:p w14:paraId="5C26DB38" w14:textId="77777777" w:rsidR="00566CF4" w:rsidRDefault="007D35BF" w:rsidP="001D41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Signature"/>
                                <w:id w:val="1516490199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6699FE9A" wp14:editId="3CC9501C">
                                      <wp:extent cx="1195968" cy="409651"/>
                                      <wp:effectExtent l="0" t="0" r="4445" b="0"/>
                                      <wp:docPr id="23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0782" cy="4900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9B4DDE4" w14:textId="77777777" w:rsidR="00566CF4" w:rsidRPr="00CC3683" w:rsidRDefault="00566CF4" w:rsidP="001D41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  <w:t>Signature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2F7188E9" w14:textId="77777777" w:rsidR="00D32D8F" w:rsidRPr="001B61FE" w:rsidRDefault="00D32D8F" w:rsidP="00EF09E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Date:</w:t>
            </w:r>
            <w:r w:rsidR="006665E2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1396740401"/>
                <w:placeholder>
                  <w:docPart w:val="6A5334F0CADC4137A8D2A84155FA21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F53B0">
                  <w:rPr>
                    <w:rStyle w:val="PlaceholderText"/>
                    <w:color w:val="D9D9D9" w:themeColor="background1" w:themeShade="D9"/>
                  </w:rPr>
                  <w:t>Date</w:t>
                </w:r>
              </w:sdtContent>
            </w:sdt>
          </w:p>
        </w:tc>
        <w:tc>
          <w:tcPr>
            <w:tcW w:w="4157" w:type="dxa"/>
            <w:gridSpan w:val="4"/>
            <w:vMerge/>
            <w:tcBorders>
              <w:bottom w:val="single" w:sz="4" w:space="0" w:color="D9D9D9" w:themeColor="background1" w:themeShade="D9"/>
            </w:tcBorders>
          </w:tcPr>
          <w:p w14:paraId="319E24B1" w14:textId="77777777" w:rsidR="00D32D8F" w:rsidRPr="001B61FE" w:rsidRDefault="00D32D8F" w:rsidP="00EF09E9">
            <w:pPr>
              <w:pStyle w:val="BodyText"/>
              <w:rPr>
                <w:rFonts w:cs="Calibri Light"/>
              </w:rPr>
            </w:pPr>
          </w:p>
        </w:tc>
      </w:tr>
      <w:tr w:rsidR="00EF09E9" w:rsidRPr="001B61FE" w14:paraId="043864F0" w14:textId="77777777" w:rsidTr="000B0DDF">
        <w:trPr>
          <w:trHeight w:val="158"/>
        </w:trPr>
        <w:tc>
          <w:tcPr>
            <w:tcW w:w="10904" w:type="dxa"/>
            <w:gridSpan w:val="14"/>
            <w:tcBorders>
              <w:top w:val="single" w:sz="4" w:space="0" w:color="D9D9D9" w:themeColor="background1" w:themeShade="D9"/>
              <w:bottom w:val="nil"/>
            </w:tcBorders>
          </w:tcPr>
          <w:p w14:paraId="61C6019A" w14:textId="77777777" w:rsidR="00EF09E9" w:rsidRPr="001B61FE" w:rsidRDefault="00EF09E9" w:rsidP="00EF09E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journey was </w:t>
            </w:r>
            <w:proofErr w:type="gramStart"/>
            <w:r w:rsidRPr="001B61FE">
              <w:rPr>
                <w:rFonts w:cs="Calibri Light"/>
              </w:rPr>
              <w:t>cancelled</w:t>
            </w:r>
            <w:proofErr w:type="gramEnd"/>
            <w:r w:rsidRPr="001B61FE">
              <w:rPr>
                <w:rFonts w:cs="Calibri Light"/>
              </w:rPr>
              <w:t xml:space="preserve"> please give details of expenditure </w:t>
            </w:r>
            <w:r w:rsidR="00316978" w:rsidRPr="001B61FE">
              <w:rPr>
                <w:rFonts w:cs="Calibri Light"/>
              </w:rPr>
              <w:t>incurred:</w:t>
            </w:r>
          </w:p>
        </w:tc>
      </w:tr>
      <w:tr w:rsidR="00915002" w:rsidRPr="001B61FE" w14:paraId="5E4BAD32" w14:textId="77777777" w:rsidTr="000B0DDF">
        <w:trPr>
          <w:gridAfter w:val="1"/>
          <w:wAfter w:w="360" w:type="dxa"/>
          <w:trHeight w:val="158"/>
        </w:trPr>
        <w:tc>
          <w:tcPr>
            <w:tcW w:w="1472" w:type="dxa"/>
            <w:gridSpan w:val="2"/>
            <w:tcBorders>
              <w:top w:val="nil"/>
              <w:right w:val="nil"/>
            </w:tcBorders>
          </w:tcPr>
          <w:p w14:paraId="02850590" w14:textId="77777777" w:rsidR="00EF09E9" w:rsidRPr="001B61FE" w:rsidRDefault="00EF09E9" w:rsidP="00EF09E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Total amount </w:t>
            </w:r>
            <w:r w:rsidR="00316978" w:rsidRPr="001B61FE">
              <w:rPr>
                <w:rFonts w:cs="Calibri Light"/>
              </w:rPr>
              <w:t>paid:</w:t>
            </w:r>
          </w:p>
        </w:tc>
        <w:sdt>
          <w:sdtPr>
            <w:rPr>
              <w:rFonts w:cs="Calibri Light"/>
            </w:rPr>
            <w:id w:val="-863740602"/>
            <w:placeholder>
              <w:docPart w:val="397262B56F4844D18D0767ED6AC4BB79"/>
            </w:placeholder>
            <w:showingPlcHdr/>
            <w:text/>
          </w:sdtPr>
          <w:sdtEndPr/>
          <w:sdtContent>
            <w:tc>
              <w:tcPr>
                <w:tcW w:w="1827" w:type="dxa"/>
                <w:gridSpan w:val="3"/>
                <w:tcBorders>
                  <w:top w:val="nil"/>
                  <w:left w:val="nil"/>
                  <w:right w:val="nil"/>
                </w:tcBorders>
              </w:tcPr>
              <w:p w14:paraId="44330588" w14:textId="77777777" w:rsidR="00EF09E9" w:rsidRPr="001B61FE" w:rsidRDefault="00DB3B30" w:rsidP="00485B69">
                <w:pPr>
                  <w:pStyle w:val="BodyText"/>
                  <w:ind w:left="-45"/>
                  <w:rPr>
                    <w:rFonts w:cs="Calibri Light"/>
                  </w:rPr>
                </w:pPr>
                <w:r w:rsidRPr="001D4188">
                  <w:rPr>
                    <w:rStyle w:val="PlaceholderText"/>
                    <w:color w:val="D9D9D9" w:themeColor="background1" w:themeShade="D9"/>
                  </w:rPr>
                  <w:t>Paid</w:t>
                </w:r>
              </w:p>
            </w:tc>
          </w:sdtContent>
        </w:sdt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</w:tcPr>
          <w:p w14:paraId="7468104A" w14:textId="77777777" w:rsidR="00EF09E9" w:rsidRPr="001B61FE" w:rsidRDefault="00EF09E9" w:rsidP="00EF09E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Total amount </w:t>
            </w:r>
            <w:r w:rsidR="00316978" w:rsidRPr="001B61FE">
              <w:rPr>
                <w:rFonts w:cs="Calibri Light"/>
              </w:rPr>
              <w:t>refunded:</w:t>
            </w:r>
          </w:p>
        </w:tc>
        <w:sdt>
          <w:sdtPr>
            <w:rPr>
              <w:rFonts w:cs="Calibri Light"/>
            </w:rPr>
            <w:id w:val="-1901597518"/>
            <w:placeholder>
              <w:docPart w:val="6BC8F05ED55245BBA8594F2B28F7A176"/>
            </w:placeholder>
            <w:showingPlcHdr/>
            <w:text/>
          </w:sdtPr>
          <w:sdtEndPr/>
          <w:sdtContent>
            <w:tc>
              <w:tcPr>
                <w:tcW w:w="1827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5745EE94" w14:textId="77777777" w:rsidR="00EF09E9" w:rsidRPr="001B61FE" w:rsidRDefault="00DB3B30" w:rsidP="000B0DDF">
                <w:pPr>
                  <w:pStyle w:val="BodyText"/>
                  <w:rPr>
                    <w:rFonts w:cs="Calibri Light"/>
                  </w:rPr>
                </w:pPr>
                <w:r w:rsidRPr="001D4188">
                  <w:rPr>
                    <w:rStyle w:val="PlaceholderText"/>
                    <w:color w:val="D9D9D9" w:themeColor="background1" w:themeShade="D9"/>
                  </w:rPr>
                  <w:t>Refunded</w:t>
                </w:r>
              </w:p>
            </w:tc>
          </w:sdtContent>
        </w:sdt>
        <w:tc>
          <w:tcPr>
            <w:tcW w:w="1605" w:type="dxa"/>
            <w:tcBorders>
              <w:top w:val="nil"/>
              <w:left w:val="nil"/>
              <w:right w:val="nil"/>
            </w:tcBorders>
          </w:tcPr>
          <w:p w14:paraId="30DE7BCF" w14:textId="77777777" w:rsidR="00EF09E9" w:rsidRPr="001B61FE" w:rsidRDefault="00EF09E9" w:rsidP="00EF09E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Amount to be </w:t>
            </w:r>
            <w:r w:rsidR="00316978" w:rsidRPr="001B61FE">
              <w:rPr>
                <w:rFonts w:cs="Calibri Light"/>
              </w:rPr>
              <w:t>claimed:</w:t>
            </w:r>
          </w:p>
        </w:tc>
        <w:sdt>
          <w:sdtPr>
            <w:rPr>
              <w:rFonts w:cs="Calibri Light"/>
            </w:rPr>
            <w:id w:val="-173961816"/>
            <w:placeholder>
              <w:docPart w:val="90BE65C460E0484083F21FAB192A780A"/>
            </w:placeholder>
            <w:showingPlcHdr/>
            <w:text/>
          </w:sdtPr>
          <w:sdtEndPr/>
          <w:sdtContent>
            <w:tc>
              <w:tcPr>
                <w:tcW w:w="2096" w:type="dxa"/>
                <w:tcBorders>
                  <w:top w:val="nil"/>
                  <w:left w:val="nil"/>
                </w:tcBorders>
              </w:tcPr>
              <w:p w14:paraId="62407815" w14:textId="77777777" w:rsidR="00EF09E9" w:rsidRPr="001B61FE" w:rsidRDefault="008376BE" w:rsidP="00EF09E9">
                <w:pPr>
                  <w:pStyle w:val="BodyText"/>
                  <w:rPr>
                    <w:rFonts w:cs="Calibri Light"/>
                  </w:rPr>
                </w:pPr>
                <w:r w:rsidRPr="001D4188">
                  <w:rPr>
                    <w:rStyle w:val="PlaceholderText"/>
                    <w:color w:val="D9D9D9" w:themeColor="background1" w:themeShade="D9"/>
                  </w:rPr>
                  <w:t>To be Claimed</w:t>
                </w:r>
              </w:p>
            </w:tc>
          </w:sdtContent>
        </w:sdt>
      </w:tr>
      <w:tr w:rsidR="00EF09E9" w:rsidRPr="001B61FE" w14:paraId="744E0662" w14:textId="77777777" w:rsidTr="000B0DDF">
        <w:trPr>
          <w:trHeight w:val="158"/>
        </w:trPr>
        <w:tc>
          <w:tcPr>
            <w:tcW w:w="10904" w:type="dxa"/>
            <w:gridSpan w:val="14"/>
          </w:tcPr>
          <w:p w14:paraId="184042C4" w14:textId="77777777" w:rsidR="00EF09E9" w:rsidRPr="001B61FE" w:rsidRDefault="00EF09E9" w:rsidP="00D65CB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PROVIDE A CANCELLATION INVOICE TOGETHER WITH TRAVEL DOCUMENTS FROM THE TOUR OPERATOR, TRANSPORT CARRIER OR ACCOMMODATION AGENT.</w:t>
            </w:r>
          </w:p>
        </w:tc>
      </w:tr>
    </w:tbl>
    <w:p w14:paraId="7057CBBE" w14:textId="77777777" w:rsidR="00D65CBA" w:rsidRPr="001B61FE" w:rsidRDefault="005E517A" w:rsidP="00E63DA7">
      <w:pPr>
        <w:pStyle w:val="BodyText"/>
        <w:spacing w:before="100"/>
        <w:ind w:firstLine="567"/>
        <w:rPr>
          <w:rFonts w:cs="Calibri Light"/>
        </w:rPr>
      </w:pPr>
      <w:r w:rsidRPr="001B61FE">
        <w:rPr>
          <w:rFonts w:cs="Calibri Light"/>
        </w:rPr>
        <w:t xml:space="preserve">If journey was </w:t>
      </w:r>
      <w:r w:rsidR="00316978" w:rsidRPr="001B61FE">
        <w:rPr>
          <w:rFonts w:cs="Calibri Light"/>
        </w:rPr>
        <w:t>curtailed,</w:t>
      </w:r>
      <w:r w:rsidRPr="001B61FE">
        <w:rPr>
          <w:rFonts w:cs="Calibri Light"/>
          <w:b/>
        </w:rPr>
        <w:t xml:space="preserve"> </w:t>
      </w:r>
      <w:r w:rsidRPr="001B61FE">
        <w:rPr>
          <w:rFonts w:cs="Calibri Light"/>
        </w:rPr>
        <w:t>please provide details of additional travel and sundry expenses including how these were incurred. Receipts need to be enclosed for these charges.</w:t>
      </w:r>
      <w:r w:rsidR="00D65CBA" w:rsidRPr="001B61FE">
        <w:rPr>
          <w:rFonts w:cs="Calibri Light"/>
        </w:rPr>
        <w:t xml:space="preserve"> </w:t>
      </w:r>
      <w:r w:rsidR="00D65CBA" w:rsidRPr="001B61FE">
        <w:rPr>
          <w:rFonts w:cs="Calibri Light"/>
        </w:rPr>
        <w:br w:type="page"/>
      </w:r>
    </w:p>
    <w:p w14:paraId="733038D3" w14:textId="77777777" w:rsidR="00D503DA" w:rsidRPr="001B61FE" w:rsidRDefault="00705874" w:rsidP="00D65CBA">
      <w:pPr>
        <w:pStyle w:val="MySubHeads"/>
        <w:rPr>
          <w:rFonts w:cs="Calibri Light"/>
          <w:color w:val="CE3A88"/>
          <w:w w:val="110"/>
        </w:rPr>
      </w:pPr>
      <w:r w:rsidRPr="001B61FE">
        <w:rPr>
          <w:rFonts w:cs="Calibri Light"/>
          <w:color w:val="CE3A88"/>
          <w:w w:val="110"/>
        </w:rPr>
        <w:lastRenderedPageBreak/>
        <w:t>PERSONAL INJURY DETAILS</w:t>
      </w: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10"/>
        <w:gridCol w:w="708"/>
        <w:gridCol w:w="1464"/>
        <w:gridCol w:w="663"/>
        <w:gridCol w:w="1275"/>
        <w:gridCol w:w="3544"/>
      </w:tblGrid>
      <w:tr w:rsidR="00E63DA7" w:rsidRPr="001B61FE" w14:paraId="31371A9C" w14:textId="77777777" w:rsidTr="00E63DA7">
        <w:trPr>
          <w:trHeight w:val="222"/>
        </w:trPr>
        <w:tc>
          <w:tcPr>
            <w:tcW w:w="331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1C00D9C9" w14:textId="77777777" w:rsidR="00E63DA7" w:rsidRPr="001B61FE" w:rsidRDefault="00E63DA7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give exact date and time when </w:t>
            </w:r>
            <w:r w:rsidR="00316978" w:rsidRPr="001B61FE">
              <w:rPr>
                <w:rFonts w:cs="Calibri Light"/>
              </w:rPr>
              <w:t>injured:</w:t>
            </w:r>
            <w:r w:rsidRPr="001B61FE">
              <w:rPr>
                <w:rFonts w:cs="Calibri Light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7AFB37B" w14:textId="77777777" w:rsidR="00E63DA7" w:rsidRPr="001B61FE" w:rsidRDefault="00316978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Date:</w:t>
            </w:r>
          </w:p>
        </w:tc>
        <w:sdt>
          <w:sdtPr>
            <w:rPr>
              <w:rFonts w:cs="Calibri Light"/>
            </w:rPr>
            <w:id w:val="-101809476"/>
            <w:placeholder>
              <w:docPart w:val="79D4FB8ADDED4771BB4474786C4D42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64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A85701D" w14:textId="77777777" w:rsidR="00E63DA7" w:rsidRPr="001B61FE" w:rsidRDefault="003F53B0" w:rsidP="00E63DA7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  <w:r w:rsidR="001362A8" w:rsidRPr="00E40255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6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C2B0118" w14:textId="77777777" w:rsidR="00E63DA7" w:rsidRPr="001B61FE" w:rsidRDefault="00316978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Time:</w:t>
            </w:r>
          </w:p>
        </w:tc>
        <w:sdt>
          <w:sdtPr>
            <w:rPr>
              <w:rFonts w:cs="Calibri Light"/>
            </w:rPr>
            <w:id w:val="1017196281"/>
            <w:placeholder>
              <w:docPart w:val="314E045B6FE744C69E82167E2A3A1462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8D5D986" w14:textId="77777777" w:rsidR="00E63DA7" w:rsidRPr="001B61FE" w:rsidRDefault="003F53B0" w:rsidP="00E63DA7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Time</w:t>
                </w:r>
              </w:p>
            </w:tc>
          </w:sdtContent>
        </w:sdt>
        <w:tc>
          <w:tcPr>
            <w:tcW w:w="3544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2F06C16C" w14:textId="77777777" w:rsidR="00E63DA7" w:rsidRPr="001B61FE" w:rsidRDefault="00E63DA7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am </w:t>
            </w:r>
            <w:sdt>
              <w:sdtPr>
                <w:rPr>
                  <w:rFonts w:cs="Calibri Light"/>
                </w:rPr>
                <w:id w:val="3782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pm </w:t>
            </w:r>
            <w:sdt>
              <w:sdtPr>
                <w:rPr>
                  <w:rFonts w:cs="Calibri Light"/>
                </w:rPr>
                <w:id w:val="54942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65CBA" w:rsidRPr="001B61FE" w14:paraId="10552F86" w14:textId="77777777" w:rsidTr="00E63DA7">
        <w:trPr>
          <w:trHeight w:val="222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2A04AC5D" w14:textId="77777777" w:rsidR="00D65CBA" w:rsidRPr="001B61FE" w:rsidRDefault="00D65CBA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state </w:t>
            </w:r>
            <w:r w:rsidR="00316978" w:rsidRPr="001B61FE">
              <w:rPr>
                <w:rFonts w:cs="Calibri Light"/>
              </w:rPr>
              <w:t>fully:</w:t>
            </w:r>
          </w:p>
        </w:tc>
      </w:tr>
      <w:tr w:rsidR="00D65CBA" w:rsidRPr="001B61FE" w14:paraId="1C6B51C1" w14:textId="77777777" w:rsidTr="00E63DA7">
        <w:trPr>
          <w:trHeight w:val="104"/>
        </w:trPr>
        <w:tc>
          <w:tcPr>
            <w:tcW w:w="10964" w:type="dxa"/>
            <w:gridSpan w:val="6"/>
            <w:tcBorders>
              <w:top w:val="nil"/>
              <w:bottom w:val="nil"/>
            </w:tcBorders>
          </w:tcPr>
          <w:p w14:paraId="2F0CE2F3" w14:textId="77777777" w:rsidR="00D65CBA" w:rsidRPr="001B61FE" w:rsidRDefault="00D65CBA" w:rsidP="00D65CB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(a) Where the accident </w:t>
            </w:r>
            <w:r w:rsidR="00316978" w:rsidRPr="001B61FE">
              <w:rPr>
                <w:rFonts w:cs="Calibri Light"/>
              </w:rPr>
              <w:t>occurred</w:t>
            </w:r>
            <w:r w:rsidR="00316978" w:rsidRPr="001B61FE">
              <w:rPr>
                <w:rFonts w:cs="Calibri Light"/>
                <w:spacing w:val="-30"/>
              </w:rPr>
              <w:t>:</w:t>
            </w:r>
          </w:p>
        </w:tc>
      </w:tr>
      <w:tr w:rsidR="00D65CBA" w:rsidRPr="001B61FE" w14:paraId="259D5879" w14:textId="77777777" w:rsidTr="006665E2">
        <w:trPr>
          <w:trHeight w:val="848"/>
        </w:trPr>
        <w:sdt>
          <w:sdtPr>
            <w:rPr>
              <w:rFonts w:cs="Calibri Light"/>
            </w:rPr>
            <w:id w:val="-1365669952"/>
            <w:placeholder>
              <w:docPart w:val="FD3577B1642A4FCC8E763C1408BF1488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5C2C2BE8" w14:textId="77777777" w:rsidR="00D65CBA" w:rsidRPr="001B61FE" w:rsidRDefault="001362A8" w:rsidP="00D65CBA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D65CBA" w:rsidRPr="001B61FE" w14:paraId="63EF674E" w14:textId="77777777" w:rsidTr="00E63DA7">
        <w:trPr>
          <w:trHeight w:val="46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2057D0BB" w14:textId="77777777" w:rsidR="00D65CBA" w:rsidRPr="001B61FE" w:rsidRDefault="00D65CBA" w:rsidP="00D65CB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(b) How the accident </w:t>
            </w:r>
            <w:r w:rsidR="00316978" w:rsidRPr="001B61FE">
              <w:rPr>
                <w:rFonts w:cs="Calibri Light"/>
              </w:rPr>
              <w:t>occurred:</w:t>
            </w:r>
          </w:p>
        </w:tc>
      </w:tr>
      <w:tr w:rsidR="00D65CBA" w:rsidRPr="001B61FE" w14:paraId="27FDBFB1" w14:textId="77777777" w:rsidTr="00E01DD9">
        <w:trPr>
          <w:trHeight w:val="999"/>
        </w:trPr>
        <w:sdt>
          <w:sdtPr>
            <w:rPr>
              <w:rFonts w:cs="Calibri Light"/>
            </w:rPr>
            <w:id w:val="1413430543"/>
            <w:placeholder>
              <w:docPart w:val="FE18084B9C274179BB4AA2AE344F4C11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725AFF36" w14:textId="77777777" w:rsidR="00D65CBA" w:rsidRPr="001B61FE" w:rsidRDefault="00E01DD9" w:rsidP="00D65CBA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D65CBA" w:rsidRPr="001B61FE" w14:paraId="0B8828A7" w14:textId="77777777" w:rsidTr="00E63DA7">
        <w:trPr>
          <w:trHeight w:val="16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4CAFB38E" w14:textId="77777777" w:rsidR="00D65CBA" w:rsidRPr="001B61FE" w:rsidRDefault="00D65CBA" w:rsidP="00D65CB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(c) The injuries </w:t>
            </w:r>
            <w:r w:rsidR="00316978" w:rsidRPr="001B61FE">
              <w:rPr>
                <w:rFonts w:cs="Calibri Light"/>
              </w:rPr>
              <w:t>sustained:</w:t>
            </w:r>
          </w:p>
        </w:tc>
      </w:tr>
      <w:tr w:rsidR="00D65CBA" w:rsidRPr="001B61FE" w14:paraId="7EBB0120" w14:textId="77777777" w:rsidTr="00E01DD9">
        <w:trPr>
          <w:trHeight w:val="1004"/>
        </w:trPr>
        <w:sdt>
          <w:sdtPr>
            <w:rPr>
              <w:rFonts w:cs="Calibri Light"/>
            </w:rPr>
            <w:id w:val="-324213530"/>
            <w:placeholder>
              <w:docPart w:val="FF4144BDAC4C42568C13FA4D6A69F3BA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</w:tcBorders>
              </w:tcPr>
              <w:p w14:paraId="018C4EE3" w14:textId="77777777" w:rsidR="00D65CBA" w:rsidRPr="001B61FE" w:rsidRDefault="005A4507" w:rsidP="00D65CBA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D65CBA" w:rsidRPr="001B61FE" w14:paraId="62C3BC68" w14:textId="77777777" w:rsidTr="00E63DA7">
        <w:trPr>
          <w:trHeight w:val="242"/>
        </w:trPr>
        <w:tc>
          <w:tcPr>
            <w:tcW w:w="10964" w:type="dxa"/>
            <w:gridSpan w:val="6"/>
            <w:tcBorders>
              <w:bottom w:val="single" w:sz="4" w:space="0" w:color="D9D9D9" w:themeColor="background1" w:themeShade="D9"/>
            </w:tcBorders>
          </w:tcPr>
          <w:p w14:paraId="67271E56" w14:textId="77777777" w:rsidR="00D65CBA" w:rsidRPr="001B61FE" w:rsidRDefault="00D65CBA" w:rsidP="00D65CB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Have you (the Insured Person) previously claimed under this or a similar policy?</w:t>
            </w:r>
            <w:r w:rsidRPr="001B61FE">
              <w:rPr>
                <w:rFonts w:cs="Calibri Light"/>
              </w:rPr>
              <w:tab/>
            </w:r>
            <w:r w:rsidR="00E63DA7" w:rsidRPr="001B61FE">
              <w:rPr>
                <w:rFonts w:cs="Calibri Light"/>
              </w:rPr>
              <w:t xml:space="preserve">       </w:t>
            </w:r>
            <w:r w:rsidRPr="001B61FE">
              <w:rPr>
                <w:rFonts w:cs="Calibri Light"/>
              </w:rPr>
              <w:t xml:space="preserve">YES  </w:t>
            </w:r>
            <w:sdt>
              <w:sdtPr>
                <w:rPr>
                  <w:rFonts w:cs="Calibri Light"/>
                </w:rPr>
                <w:id w:val="-10509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A7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/ NO</w:t>
            </w:r>
            <w:r w:rsidR="00E63DA7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13721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A7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65CBA" w:rsidRPr="001B61FE" w14:paraId="7F78E867" w14:textId="77777777" w:rsidTr="00E63DA7">
        <w:trPr>
          <w:trHeight w:val="162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0A1FC298" w14:textId="77777777" w:rsidR="00D65CBA" w:rsidRPr="001B61FE" w:rsidRDefault="00D65CBA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</w:t>
            </w:r>
            <w:r w:rsidR="00316978" w:rsidRPr="001B61FE">
              <w:rPr>
                <w:rFonts w:cs="Calibri Light"/>
              </w:rPr>
              <w:t>details:</w:t>
            </w:r>
          </w:p>
        </w:tc>
      </w:tr>
      <w:tr w:rsidR="00F753EF" w:rsidRPr="001B61FE" w14:paraId="1E2640B7" w14:textId="77777777" w:rsidTr="00E01DD9">
        <w:trPr>
          <w:trHeight w:val="903"/>
        </w:trPr>
        <w:sdt>
          <w:sdtPr>
            <w:rPr>
              <w:rFonts w:cs="Calibri Light"/>
            </w:rPr>
            <w:id w:val="-1550844058"/>
            <w:placeholder>
              <w:docPart w:val="4AFC13DAD2BD4710BB36757CE612BDC0"/>
            </w:placeholder>
            <w:showingPlcHdr/>
          </w:sdtPr>
          <w:sdtEndPr/>
          <w:sdtContent>
            <w:tc>
              <w:tcPr>
                <w:tcW w:w="10964" w:type="dxa"/>
                <w:gridSpan w:val="6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5C78B78B" w14:textId="77777777" w:rsidR="00F753EF" w:rsidRPr="001B61FE" w:rsidRDefault="00E01DD9" w:rsidP="00F753EF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753EF" w:rsidRPr="001B61FE" w14:paraId="194A8D49" w14:textId="77777777" w:rsidTr="00E63DA7">
        <w:trPr>
          <w:trHeight w:val="162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3C8D7191" w14:textId="77777777" w:rsidR="00F753EF" w:rsidRPr="001B61FE" w:rsidRDefault="00F753EF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give the name and address and policy number of any other insurance that may cover this </w:t>
            </w:r>
            <w:r w:rsidR="00316978" w:rsidRPr="001B61FE">
              <w:rPr>
                <w:rFonts w:cs="Calibri Light"/>
              </w:rPr>
              <w:t>injury:</w:t>
            </w:r>
          </w:p>
        </w:tc>
      </w:tr>
      <w:tr w:rsidR="00D32D8F" w:rsidRPr="001B61FE" w14:paraId="05EDDB8C" w14:textId="77777777" w:rsidTr="00E01DD9">
        <w:trPr>
          <w:trHeight w:val="851"/>
        </w:trPr>
        <w:tc>
          <w:tcPr>
            <w:tcW w:w="10964" w:type="dxa"/>
            <w:gridSpan w:val="6"/>
            <w:tcBorders>
              <w:top w:val="nil"/>
              <w:bottom w:val="single" w:sz="4" w:space="0" w:color="D9D9D9" w:themeColor="background1" w:themeShade="D9"/>
            </w:tcBorders>
          </w:tcPr>
          <w:p w14:paraId="5C1AF98B" w14:textId="77777777" w:rsidR="00EB63C9" w:rsidRDefault="007D35BF" w:rsidP="00EB63C9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1282803162"/>
                <w:placeholder>
                  <w:docPart w:val="F87C24DCBE2A4AB9A28183839EFB3728"/>
                </w:placeholder>
                <w:showingPlcHdr/>
              </w:sdtPr>
              <w:sdtEndPr/>
              <w:sdtContent>
                <w:r w:rsidR="00EB63C9">
                  <w:rPr>
                    <w:rStyle w:val="PlaceholderText"/>
                    <w:color w:val="D9D9D9" w:themeColor="background1" w:themeShade="D9"/>
                  </w:rPr>
                  <w:t>Name</w:t>
                </w:r>
              </w:sdtContent>
            </w:sdt>
          </w:p>
          <w:p w14:paraId="11E4230A" w14:textId="77777777" w:rsidR="00EB63C9" w:rsidRDefault="007D35BF" w:rsidP="00EB63C9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350720617"/>
                <w:placeholder>
                  <w:docPart w:val="29F9966B967D41C4A40F7C37A3B5145B"/>
                </w:placeholder>
                <w:showingPlcHdr/>
                <w:text/>
              </w:sdtPr>
              <w:sdtEndPr/>
              <w:sdtContent>
                <w:r w:rsidR="00EB63C9"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sdtContent>
            </w:sdt>
          </w:p>
          <w:p w14:paraId="7820EC6E" w14:textId="77777777" w:rsidR="00EB63C9" w:rsidRDefault="007D35BF" w:rsidP="00EB63C9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1532646984"/>
                <w:placeholder>
                  <w:docPart w:val="29F9966B967D41C4A40F7C37A3B5145B"/>
                </w:placeholder>
                <w:showingPlcHdr/>
              </w:sdtPr>
              <w:sdtEndPr/>
              <w:sdtContent>
                <w:r w:rsidR="006665E2"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sdtContent>
            </w:sdt>
          </w:p>
          <w:sdt>
            <w:sdtPr>
              <w:rPr>
                <w:rFonts w:cs="Calibri Light"/>
                <w:color w:val="BFBFBF" w:themeColor="background1" w:themeShade="BF"/>
              </w:rPr>
              <w:id w:val="1611165508"/>
              <w:placeholder>
                <w:docPart w:val="29F9966B967D41C4A40F7C37A3B5145B"/>
              </w:placeholder>
              <w:showingPlcHdr/>
              <w:text/>
            </w:sdtPr>
            <w:sdtEndPr/>
            <w:sdtContent>
              <w:p w14:paraId="221B21D6" w14:textId="77777777" w:rsidR="00D32D8F" w:rsidRPr="001B61FE" w:rsidRDefault="006665E2" w:rsidP="00EB63C9">
                <w:pPr>
                  <w:pStyle w:val="BodyText"/>
                  <w:tabs>
                    <w:tab w:val="left" w:pos="1578"/>
                  </w:tabs>
                  <w:rPr>
                    <w:rFonts w:cs="Calibri Light"/>
                  </w:rPr>
                </w:pPr>
                <w:r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p>
            </w:sdtContent>
          </w:sdt>
        </w:tc>
      </w:tr>
    </w:tbl>
    <w:p w14:paraId="110C444E" w14:textId="77777777" w:rsidR="00841937" w:rsidRDefault="00841937">
      <w:pPr>
        <w:rPr>
          <w:rFonts w:ascii="Calibri Light" w:hAnsi="Calibri Light" w:cs="Calibri Light"/>
          <w:color w:val="262626" w:themeColor="text1" w:themeTint="D9"/>
          <w:sz w:val="20"/>
        </w:rPr>
      </w:pPr>
    </w:p>
    <w:p w14:paraId="1EA531E4" w14:textId="77777777" w:rsidR="00D503DA" w:rsidRPr="001B61FE" w:rsidRDefault="00705874" w:rsidP="00F753EF">
      <w:pPr>
        <w:pStyle w:val="MySubHeads"/>
        <w:rPr>
          <w:rFonts w:cs="Calibri Light"/>
        </w:rPr>
      </w:pPr>
      <w:r w:rsidRPr="001B61FE">
        <w:rPr>
          <w:rFonts w:cs="Calibri Light"/>
          <w:color w:val="CE3A88"/>
        </w:rPr>
        <w:t xml:space="preserve">COURSE FEES &amp; ACCOMMODATION </w:t>
      </w:r>
      <w:r w:rsidRPr="001B61FE">
        <w:rPr>
          <w:rFonts w:cs="Calibri Light"/>
        </w:rPr>
        <w:t xml:space="preserve">- If you are claiming for your course fees or accommodation </w:t>
      </w:r>
      <w:proofErr w:type="gramStart"/>
      <w:r w:rsidRPr="001B61FE">
        <w:rPr>
          <w:rFonts w:cs="Calibri Light"/>
        </w:rPr>
        <w:t>costs</w:t>
      </w:r>
      <w:proofErr w:type="gramEnd"/>
      <w:r w:rsidRPr="001B61FE">
        <w:rPr>
          <w:rFonts w:cs="Calibri Light"/>
        </w:rPr>
        <w:t xml:space="preserve"> please ask your school to complete this section of the form.</w:t>
      </w:r>
    </w:p>
    <w:p w14:paraId="4277AB3B" w14:textId="77777777" w:rsidR="00D503DA" w:rsidRPr="001B61FE" w:rsidRDefault="00F753EF" w:rsidP="00F753EF">
      <w:pPr>
        <w:pStyle w:val="BodyText"/>
        <w:spacing w:after="100"/>
        <w:ind w:firstLine="471"/>
        <w:rPr>
          <w:rFonts w:cs="Calibri Light"/>
        </w:rPr>
      </w:pPr>
      <w:r w:rsidRPr="001B61FE">
        <w:rPr>
          <w:rFonts w:cs="Calibri Light"/>
        </w:rPr>
        <w:t xml:space="preserve">  </w:t>
      </w:r>
      <w:r w:rsidR="00705874" w:rsidRPr="001B61FE">
        <w:rPr>
          <w:rFonts w:cs="Calibri Light"/>
        </w:rPr>
        <w:t>We confirm that the above student has booked and paid for the following courses, accommodation and/or excursions.</w:t>
      </w: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3"/>
        <w:gridCol w:w="850"/>
        <w:gridCol w:w="4299"/>
        <w:gridCol w:w="521"/>
        <w:gridCol w:w="850"/>
        <w:gridCol w:w="4111"/>
      </w:tblGrid>
      <w:tr w:rsidR="00F753EF" w:rsidRPr="001B61FE" w14:paraId="3C909176" w14:textId="77777777" w:rsidTr="00E63DA7">
        <w:trPr>
          <w:trHeight w:val="76"/>
        </w:trPr>
        <w:tc>
          <w:tcPr>
            <w:tcW w:w="1183" w:type="dxa"/>
            <w:gridSpan w:val="2"/>
            <w:tcBorders>
              <w:bottom w:val="single" w:sz="4" w:space="0" w:color="D9D9D9" w:themeColor="background1" w:themeShade="D9"/>
            </w:tcBorders>
          </w:tcPr>
          <w:p w14:paraId="03F0C124" w14:textId="77777777" w:rsidR="00F753EF" w:rsidRPr="001B61FE" w:rsidRDefault="00F753EF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Date of </w:t>
            </w:r>
            <w:r w:rsidR="00316978" w:rsidRPr="001B61FE">
              <w:rPr>
                <w:rFonts w:cs="Calibri Light"/>
              </w:rPr>
              <w:t>arrival:</w:t>
            </w:r>
          </w:p>
        </w:tc>
        <w:sdt>
          <w:sdtPr>
            <w:rPr>
              <w:rFonts w:cs="Calibri Light"/>
            </w:rPr>
            <w:id w:val="1749149308"/>
            <w:placeholder>
              <w:docPart w:val="E1F85E47C3D04DFE82878CFB81F8D0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99" w:type="dxa"/>
                <w:tcBorders>
                  <w:bottom w:val="single" w:sz="4" w:space="0" w:color="D9D9D9" w:themeColor="background1" w:themeShade="D9"/>
                </w:tcBorders>
              </w:tcPr>
              <w:p w14:paraId="462E393A" w14:textId="77777777" w:rsidR="00F753EF" w:rsidRPr="001B61FE" w:rsidRDefault="00431BB0" w:rsidP="00E63DA7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Date</w:t>
                </w:r>
              </w:p>
            </w:tc>
          </w:sdtContent>
        </w:sdt>
        <w:tc>
          <w:tcPr>
            <w:tcW w:w="521" w:type="dxa"/>
            <w:tcBorders>
              <w:bottom w:val="single" w:sz="4" w:space="0" w:color="D9D9D9" w:themeColor="background1" w:themeShade="D9"/>
            </w:tcBorders>
          </w:tcPr>
          <w:p w14:paraId="765633EB" w14:textId="77777777" w:rsidR="00F753EF" w:rsidRPr="001B61FE" w:rsidRDefault="00316978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To:</w:t>
            </w:r>
          </w:p>
        </w:tc>
        <w:sdt>
          <w:sdtPr>
            <w:rPr>
              <w:rFonts w:cs="Calibri Light"/>
            </w:rPr>
            <w:id w:val="-1589145078"/>
            <w:placeholder>
              <w:docPart w:val="B4B70E6FB70C448A88E9F1822AC0B2F3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D9D9D9" w:themeColor="background1" w:themeShade="D9"/>
                </w:tcBorders>
              </w:tcPr>
              <w:p w14:paraId="6412B402" w14:textId="77777777" w:rsidR="00F753EF" w:rsidRPr="001B61FE" w:rsidRDefault="00596285" w:rsidP="00E63DA7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</w:tr>
      <w:tr w:rsidR="00F753EF" w:rsidRPr="001B61FE" w14:paraId="721B73A9" w14:textId="77777777" w:rsidTr="00E63DA7">
        <w:trPr>
          <w:trHeight w:val="76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11292274" w14:textId="77777777" w:rsidR="00F753EF" w:rsidRPr="001B61FE" w:rsidRDefault="00F753EF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provide full breakdown of all costs paid:</w:t>
            </w:r>
          </w:p>
        </w:tc>
      </w:tr>
      <w:tr w:rsidR="00F753EF" w:rsidRPr="001B61FE" w14:paraId="193CC4A3" w14:textId="77777777" w:rsidTr="00E63DA7">
        <w:trPr>
          <w:trHeight w:val="76"/>
        </w:trPr>
        <w:tc>
          <w:tcPr>
            <w:tcW w:w="333" w:type="dxa"/>
            <w:tcBorders>
              <w:top w:val="nil"/>
            </w:tcBorders>
          </w:tcPr>
          <w:p w14:paraId="22310B17" w14:textId="77777777" w:rsidR="00F753EF" w:rsidRPr="001B61FE" w:rsidRDefault="00F753EF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1.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-1143193491"/>
            <w:placeholder>
              <w:docPart w:val="83D93B198C73479D81C0F36961F8C382"/>
            </w:placeholder>
          </w:sdtPr>
          <w:sdtEndPr/>
          <w:sdtContent>
            <w:tc>
              <w:tcPr>
                <w:tcW w:w="10631" w:type="dxa"/>
                <w:gridSpan w:val="5"/>
                <w:tcBorders>
                  <w:top w:val="nil"/>
                </w:tcBorders>
              </w:tcPr>
              <w:sdt>
                <w:sdtPr>
                  <w:rPr>
                    <w:rFonts w:cs="Calibri Light"/>
                    <w:color w:val="D9D9D9" w:themeColor="background1" w:themeShade="D9"/>
                  </w:rPr>
                  <w:id w:val="1345985167"/>
                  <w:placeholder>
                    <w:docPart w:val="5D09CDCA8F26430CB78CAB16941A0722"/>
                  </w:placeholder>
                  <w:showingPlcHdr/>
                  <w:text/>
                </w:sdtPr>
                <w:sdtEndPr/>
                <w:sdtContent>
                  <w:p w14:paraId="4E832C06" w14:textId="77777777" w:rsidR="00F753EF" w:rsidRPr="00E40255" w:rsidRDefault="007E32FA" w:rsidP="00F753EF">
                    <w:pPr>
                      <w:pStyle w:val="BodyText"/>
                      <w:rPr>
                        <w:rFonts w:cs="Calibri Light"/>
                        <w:color w:val="D9D9D9" w:themeColor="background1" w:themeShade="D9"/>
                      </w:rPr>
                    </w:pPr>
                    <w:r w:rsidRPr="00E40255">
                      <w:rPr>
                        <w:rStyle w:val="PlaceholderText"/>
                        <w:color w:val="D9D9D9" w:themeColor="background1" w:themeShade="D9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753EF" w:rsidRPr="001B61FE" w14:paraId="76A7D703" w14:textId="77777777" w:rsidTr="00E63DA7">
        <w:trPr>
          <w:trHeight w:val="76"/>
        </w:trPr>
        <w:tc>
          <w:tcPr>
            <w:tcW w:w="333" w:type="dxa"/>
          </w:tcPr>
          <w:p w14:paraId="4B506E9E" w14:textId="77777777" w:rsidR="00F753EF" w:rsidRPr="001B61FE" w:rsidRDefault="00F753EF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2.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-558548028"/>
            <w:placeholder>
              <w:docPart w:val="96C90640FF1E4D2585CBE0094C7D7F4F"/>
            </w:placeholder>
            <w:showingPlcHdr/>
            <w:text/>
          </w:sdtPr>
          <w:sdtEndPr/>
          <w:sdtContent>
            <w:tc>
              <w:tcPr>
                <w:tcW w:w="10631" w:type="dxa"/>
                <w:gridSpan w:val="5"/>
              </w:tcPr>
              <w:p w14:paraId="67B06F39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753EF" w:rsidRPr="001B61FE" w14:paraId="7076863C" w14:textId="77777777" w:rsidTr="00E63DA7">
        <w:trPr>
          <w:trHeight w:val="76"/>
        </w:trPr>
        <w:tc>
          <w:tcPr>
            <w:tcW w:w="333" w:type="dxa"/>
          </w:tcPr>
          <w:p w14:paraId="1FF09137" w14:textId="77777777" w:rsidR="00F753EF" w:rsidRPr="001B61FE" w:rsidRDefault="00F753EF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3.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524445461"/>
            <w:placeholder>
              <w:docPart w:val="CE53520DECF3456E9B2558E6DC3AFB99"/>
            </w:placeholder>
            <w:showingPlcHdr/>
            <w:text/>
          </w:sdtPr>
          <w:sdtEndPr/>
          <w:sdtContent>
            <w:tc>
              <w:tcPr>
                <w:tcW w:w="10631" w:type="dxa"/>
                <w:gridSpan w:val="5"/>
              </w:tcPr>
              <w:p w14:paraId="6AFFC006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753EF" w:rsidRPr="001B61FE" w14:paraId="4AEE582E" w14:textId="77777777" w:rsidTr="00E63DA7">
        <w:trPr>
          <w:trHeight w:val="76"/>
        </w:trPr>
        <w:tc>
          <w:tcPr>
            <w:tcW w:w="333" w:type="dxa"/>
          </w:tcPr>
          <w:p w14:paraId="0E08A6E8" w14:textId="77777777" w:rsidR="00F753EF" w:rsidRPr="001B61FE" w:rsidRDefault="00F753EF" w:rsidP="00F753E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4.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-763223216"/>
            <w:placeholder>
              <w:docPart w:val="21D099CC4C3940C2A7B85AAC1675FA30"/>
            </w:placeholder>
            <w:showingPlcHdr/>
            <w:text/>
          </w:sdtPr>
          <w:sdtEndPr/>
          <w:sdtContent>
            <w:tc>
              <w:tcPr>
                <w:tcW w:w="10631" w:type="dxa"/>
                <w:gridSpan w:val="5"/>
              </w:tcPr>
              <w:p w14:paraId="7CF7D68A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753EF" w:rsidRPr="001B61FE" w14:paraId="5335958D" w14:textId="77777777" w:rsidTr="003C3883">
        <w:trPr>
          <w:trHeight w:val="76"/>
        </w:trPr>
        <w:tc>
          <w:tcPr>
            <w:tcW w:w="10964" w:type="dxa"/>
            <w:gridSpan w:val="6"/>
            <w:tcBorders>
              <w:bottom w:val="single" w:sz="4" w:space="0" w:color="D9D9D9" w:themeColor="background1" w:themeShade="D9"/>
            </w:tcBorders>
          </w:tcPr>
          <w:p w14:paraId="34B9B3DB" w14:textId="77777777" w:rsidR="00F753EF" w:rsidRPr="001B61FE" w:rsidRDefault="00F753EF" w:rsidP="00E63DA7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Is the student entitled to a refund under your booking terms &amp; conditions?</w:t>
            </w:r>
            <w:r w:rsidRPr="001B61FE">
              <w:rPr>
                <w:rFonts w:cs="Calibri Light"/>
              </w:rPr>
              <w:tab/>
              <w:t xml:space="preserve">YES </w:t>
            </w:r>
            <w:sdt>
              <w:sdtPr>
                <w:rPr>
                  <w:rFonts w:cs="Calibri Light"/>
                </w:rPr>
                <w:id w:val="-14765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A7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 / NO</w:t>
            </w:r>
            <w:r w:rsidR="00E63DA7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14753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A7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753EF" w:rsidRPr="001B61FE" w14:paraId="0FE7AD0F" w14:textId="77777777" w:rsidTr="003C3883">
        <w:trPr>
          <w:trHeight w:val="76"/>
        </w:trPr>
        <w:tc>
          <w:tcPr>
            <w:tcW w:w="10964" w:type="dxa"/>
            <w:gridSpan w:val="6"/>
            <w:tcBorders>
              <w:top w:val="single" w:sz="4" w:space="0" w:color="D9D9D9" w:themeColor="background1" w:themeShade="D9"/>
              <w:bottom w:val="nil"/>
            </w:tcBorders>
          </w:tcPr>
          <w:p w14:paraId="49B71684" w14:textId="77777777" w:rsidR="00F753EF" w:rsidRPr="001B61FE" w:rsidRDefault="00CC3683" w:rsidP="00F753EF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1" layoutInCell="1" allowOverlap="1" wp14:anchorId="422492BC" wp14:editId="101E0DBE">
                      <wp:simplePos x="0" y="0"/>
                      <wp:positionH relativeFrom="page">
                        <wp:posOffset>4378933</wp:posOffset>
                      </wp:positionH>
                      <wp:positionV relativeFrom="paragraph">
                        <wp:posOffset>118745</wp:posOffset>
                      </wp:positionV>
                      <wp:extent cx="2710800" cy="1540800"/>
                      <wp:effectExtent l="0" t="0" r="0" b="2540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800" cy="154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C9765" w14:textId="77777777" w:rsidR="00566CF4" w:rsidRDefault="007D35BF" w:rsidP="0005771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BFBFBF" w:themeColor="background1" w:themeShade="BF"/>
                                        <w:sz w:val="15"/>
                                      </w:rPr>
                                      <w:alias w:val="OFFICIAL STAMP OF SCHOOL"/>
                                      <w:tag w:val="OFFICIAL STAMP OF SCHOOL"/>
                                      <w:id w:val="-1435203070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566CF4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color w:val="BFBFBF" w:themeColor="background1" w:themeShade="BF"/>
                                          <w:sz w:val="15"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121306CF" wp14:editId="7EF8F55B">
                                            <wp:extent cx="1725980" cy="1024070"/>
                                            <wp:effectExtent l="0" t="0" r="7620" b="508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65306" cy="104740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0838D2BD" w14:textId="77777777" w:rsidR="00566CF4" w:rsidRPr="00CC3683" w:rsidRDefault="00566CF4" w:rsidP="0005771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  <w:t>Official Stamp of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92BC" id="Text Box 239" o:spid="_x0000_s1030" type="#_x0000_t202" style="position:absolute;margin-left:344.8pt;margin-top:9.35pt;width:213.45pt;height:121.3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" fillcolor="white [3201]" stroked="f" strokeweight=".5pt">
                      <v:textbox>
                        <w:txbxContent>
                          <w:p w14:paraId="50AC9765" w14:textId="77777777" w:rsidR="00566CF4" w:rsidRDefault="007D35BF" w:rsidP="0005771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OFFICIAL STAMP OF SCHOOL"/>
                                <w:tag w:val="OFFICIAL STAMP OF SCHOOL"/>
                                <w:id w:val="-1435203070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121306CF" wp14:editId="7EF8F55B">
                                      <wp:extent cx="1725980" cy="1024070"/>
                                      <wp:effectExtent l="0" t="0" r="7620" b="508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5306" cy="10474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0838D2BD" w14:textId="77777777" w:rsidR="00566CF4" w:rsidRPr="00CC3683" w:rsidRDefault="00566CF4" w:rsidP="0005771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  <w:t>Official Stamp of School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  <w:r w:rsidR="00F753EF" w:rsidRPr="001B61FE">
              <w:rPr>
                <w:rFonts w:cs="Calibri Light"/>
                <w:color w:val="231F20"/>
              </w:rPr>
              <w:t>If</w:t>
            </w:r>
            <w:r w:rsidR="00F753EF" w:rsidRPr="001B61FE">
              <w:rPr>
                <w:rFonts w:cs="Calibri Light"/>
                <w:color w:val="231F20"/>
                <w:spacing w:val="-17"/>
              </w:rPr>
              <w:t xml:space="preserve"> </w:t>
            </w:r>
            <w:r w:rsidR="00316978" w:rsidRPr="001B61FE">
              <w:rPr>
                <w:rFonts w:cs="Calibri Light"/>
                <w:color w:val="231F20"/>
              </w:rPr>
              <w:t>YES,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please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provide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a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full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breakdown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of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the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refund</w:t>
            </w:r>
            <w:r w:rsidR="00F753EF" w:rsidRPr="001B61FE">
              <w:rPr>
                <w:rFonts w:cs="Calibri Light"/>
                <w:color w:val="231F20"/>
                <w:spacing w:val="-10"/>
              </w:rPr>
              <w:t xml:space="preserve"> </w:t>
            </w:r>
            <w:r w:rsidR="00F753EF" w:rsidRPr="001B61FE">
              <w:rPr>
                <w:rFonts w:cs="Calibri Light"/>
                <w:color w:val="231F20"/>
              </w:rPr>
              <w:t>due:</w:t>
            </w:r>
          </w:p>
        </w:tc>
      </w:tr>
      <w:tr w:rsidR="00F753EF" w:rsidRPr="001B61FE" w14:paraId="49CD58BE" w14:textId="77777777" w:rsidTr="003C3883">
        <w:trPr>
          <w:trHeight w:val="76"/>
        </w:trPr>
        <w:tc>
          <w:tcPr>
            <w:tcW w:w="333" w:type="dxa"/>
            <w:tcBorders>
              <w:top w:val="nil"/>
            </w:tcBorders>
          </w:tcPr>
          <w:p w14:paraId="45E6C987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1.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-2040815541"/>
            <w:placeholder>
              <w:docPart w:val="68DBC193A13B4323A09DAC56126FABB9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4"/>
                <w:tcBorders>
                  <w:top w:val="nil"/>
                </w:tcBorders>
              </w:tcPr>
              <w:p w14:paraId="41CE18E8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4111" w:type="dxa"/>
            <w:vMerge w:val="restart"/>
          </w:tcPr>
          <w:p w14:paraId="1A9E6675" w14:textId="77777777" w:rsidR="00F753EF" w:rsidRPr="001B61FE" w:rsidRDefault="00F753EF" w:rsidP="00F753EF">
            <w:pPr>
              <w:pStyle w:val="BodyText"/>
              <w:spacing w:before="91"/>
              <w:ind w:left="1265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8D94C1"/>
                <w:w w:val="95"/>
              </w:rPr>
              <w:t>OFFICIAL STAMP OF SCHOOL</w:t>
            </w:r>
          </w:p>
        </w:tc>
      </w:tr>
      <w:tr w:rsidR="00F753EF" w:rsidRPr="001B61FE" w14:paraId="58576D4F" w14:textId="77777777" w:rsidTr="00E63DA7">
        <w:trPr>
          <w:trHeight w:val="76"/>
        </w:trPr>
        <w:tc>
          <w:tcPr>
            <w:tcW w:w="333" w:type="dxa"/>
          </w:tcPr>
          <w:p w14:paraId="65D23A60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2.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327866582"/>
            <w:placeholder>
              <w:docPart w:val="3CBB3ECF26DC472F9ED8A1BFA3CFE5CC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4"/>
              </w:tcPr>
              <w:p w14:paraId="4D166E69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4111" w:type="dxa"/>
            <w:vMerge/>
          </w:tcPr>
          <w:p w14:paraId="70967D72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F753EF" w:rsidRPr="001B61FE" w14:paraId="6B51E973" w14:textId="77777777" w:rsidTr="00E63DA7">
        <w:trPr>
          <w:trHeight w:val="76"/>
        </w:trPr>
        <w:tc>
          <w:tcPr>
            <w:tcW w:w="333" w:type="dxa"/>
          </w:tcPr>
          <w:p w14:paraId="2D0942F2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3.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1915274739"/>
            <w:placeholder>
              <w:docPart w:val="C467B52CD4BC40E6B3BF3E3209DB495A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4"/>
              </w:tcPr>
              <w:p w14:paraId="575A102F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4111" w:type="dxa"/>
            <w:vMerge/>
          </w:tcPr>
          <w:p w14:paraId="352BC5D9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F753EF" w:rsidRPr="001B61FE" w14:paraId="6947C462" w14:textId="77777777" w:rsidTr="00E63DA7">
        <w:trPr>
          <w:trHeight w:val="76"/>
        </w:trPr>
        <w:tc>
          <w:tcPr>
            <w:tcW w:w="333" w:type="dxa"/>
            <w:tcBorders>
              <w:bottom w:val="single" w:sz="4" w:space="0" w:color="D9D9D9" w:themeColor="background1" w:themeShade="D9"/>
            </w:tcBorders>
          </w:tcPr>
          <w:p w14:paraId="4075D5E4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4.</w:t>
            </w:r>
          </w:p>
        </w:tc>
        <w:sdt>
          <w:sdtPr>
            <w:rPr>
              <w:rFonts w:cs="Calibri Light"/>
              <w:color w:val="D9D9D9" w:themeColor="background1" w:themeShade="D9"/>
            </w:rPr>
            <w:id w:val="-765466622"/>
            <w:placeholder>
              <w:docPart w:val="70D32E688D28486AA221370877C23A9D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4"/>
                <w:tcBorders>
                  <w:bottom w:val="single" w:sz="4" w:space="0" w:color="D9D9D9" w:themeColor="background1" w:themeShade="D9"/>
                </w:tcBorders>
              </w:tcPr>
              <w:p w14:paraId="039B6213" w14:textId="77777777" w:rsidR="00F753EF" w:rsidRPr="00E40255" w:rsidRDefault="007E32FA" w:rsidP="00F753EF">
                <w:pPr>
                  <w:pStyle w:val="BodyText"/>
                  <w:rPr>
                    <w:rFonts w:cs="Calibri Light"/>
                    <w:color w:val="D9D9D9" w:themeColor="background1" w:themeShade="D9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4111" w:type="dxa"/>
            <w:vMerge/>
          </w:tcPr>
          <w:p w14:paraId="7B0E28FF" w14:textId="77777777" w:rsidR="00F753EF" w:rsidRPr="001B61FE" w:rsidRDefault="00F753EF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057714" w:rsidRPr="001B61FE" w14:paraId="333686B2" w14:textId="77777777" w:rsidTr="00F9559C">
        <w:trPr>
          <w:trHeight w:val="527"/>
        </w:trPr>
        <w:tc>
          <w:tcPr>
            <w:tcW w:w="6853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0145C649" w14:textId="77777777" w:rsidR="00057714" w:rsidRPr="001B61FE" w:rsidRDefault="00057714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  <w:tc>
          <w:tcPr>
            <w:tcW w:w="4111" w:type="dxa"/>
            <w:vMerge/>
          </w:tcPr>
          <w:p w14:paraId="6CD49A76" w14:textId="77777777" w:rsidR="00057714" w:rsidRPr="001B61FE" w:rsidRDefault="00057714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057714" w:rsidRPr="001B61FE" w14:paraId="599E46A1" w14:textId="77777777" w:rsidTr="004059B9">
        <w:trPr>
          <w:trHeight w:val="723"/>
        </w:trPr>
        <w:tc>
          <w:tcPr>
            <w:tcW w:w="6853" w:type="dxa"/>
            <w:gridSpan w:val="5"/>
            <w:tcBorders>
              <w:top w:val="nil"/>
              <w:bottom w:val="single" w:sz="4" w:space="0" w:color="D9D9D9" w:themeColor="background1" w:themeShade="D9"/>
            </w:tcBorders>
          </w:tcPr>
          <w:p w14:paraId="4DDA3A59" w14:textId="77777777" w:rsidR="00057714" w:rsidRPr="001B61FE" w:rsidRDefault="00057714" w:rsidP="00057714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</w:rPr>
              <w:t>Signature of School</w:t>
            </w:r>
            <w:r w:rsidR="004059B9" w:rsidRPr="001B61FE">
              <w:rPr>
                <w:rFonts w:cs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1" layoutInCell="1" allowOverlap="1" wp14:anchorId="6C01E486" wp14:editId="1FA8D2DB">
                      <wp:simplePos x="0" y="0"/>
                      <wp:positionH relativeFrom="page">
                        <wp:posOffset>932180</wp:posOffset>
                      </wp:positionH>
                      <wp:positionV relativeFrom="paragraph">
                        <wp:posOffset>-394970</wp:posOffset>
                      </wp:positionV>
                      <wp:extent cx="1755140" cy="796925"/>
                      <wp:effectExtent l="0" t="0" r="0" b="31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140" cy="796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72B5A8" w14:textId="77777777" w:rsidR="00566CF4" w:rsidRDefault="007D35BF" w:rsidP="004059B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BFBFBF" w:themeColor="background1" w:themeShade="BF"/>
                                        <w:sz w:val="15"/>
                                      </w:rPr>
                                      <w:alias w:val="Signature"/>
                                      <w:id w:val="1534007055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566CF4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color w:val="BFBFBF" w:themeColor="background1" w:themeShade="BF"/>
                                          <w:sz w:val="15"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2FE9B32C" wp14:editId="338B766D">
                                            <wp:extent cx="1506932" cy="516164"/>
                                            <wp:effectExtent l="0" t="0" r="0" b="0"/>
                                            <wp:docPr id="6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27477" cy="59170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19AFA448" w14:textId="77777777" w:rsidR="00566CF4" w:rsidRPr="00E40255" w:rsidRDefault="00566CF4" w:rsidP="004059B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</w:pPr>
                                  <w:r w:rsidRPr="00E40255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E486" id="Text Box 15" o:spid="_x0000_s1031" type="#_x0000_t202" style="position:absolute;margin-left:73.4pt;margin-top:-31.1pt;width:138.2pt;height:62.7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" fillcolor="window" stroked="f" strokeweight=".5pt">
                      <v:textbox>
                        <w:txbxContent>
                          <w:p w14:paraId="2672B5A8" w14:textId="77777777" w:rsidR="00566CF4" w:rsidRDefault="007D35BF" w:rsidP="004059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Signature"/>
                                <w:id w:val="1534007055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2FE9B32C" wp14:editId="338B766D">
                                      <wp:extent cx="1506932" cy="516164"/>
                                      <wp:effectExtent l="0" t="0" r="0" b="0"/>
                                      <wp:docPr id="6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27477" cy="5917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19AFA448" w14:textId="77777777" w:rsidR="00566CF4" w:rsidRPr="00E40255" w:rsidRDefault="00566CF4" w:rsidP="004059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E4025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  <w:t>Signature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bottom w:val="single" w:sz="4" w:space="0" w:color="D9D9D9" w:themeColor="background1" w:themeShade="D9"/>
            </w:tcBorders>
          </w:tcPr>
          <w:p w14:paraId="47FD4073" w14:textId="77777777" w:rsidR="00057714" w:rsidRPr="001B61FE" w:rsidRDefault="00057714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057714" w:rsidRPr="001B61FE" w14:paraId="2EC3AF22" w14:textId="77777777" w:rsidTr="00F9559C">
        <w:trPr>
          <w:trHeight w:val="130"/>
        </w:trPr>
        <w:tc>
          <w:tcPr>
            <w:tcW w:w="6853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280879F0" w14:textId="77777777" w:rsidR="00057714" w:rsidRPr="001B61FE" w:rsidRDefault="00057714" w:rsidP="00057714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note that any refund due to you from the school will be paid by them and not this insurance.</w:t>
            </w:r>
          </w:p>
        </w:tc>
        <w:tc>
          <w:tcPr>
            <w:tcW w:w="4111" w:type="dxa"/>
            <w:tcBorders>
              <w:top w:val="single" w:sz="4" w:space="0" w:color="D9D9D9" w:themeColor="background1" w:themeShade="D9"/>
              <w:bottom w:val="nil"/>
            </w:tcBorders>
          </w:tcPr>
          <w:p w14:paraId="683AB1CB" w14:textId="77777777" w:rsidR="00057714" w:rsidRPr="001B61FE" w:rsidRDefault="00057714" w:rsidP="00F753EF">
            <w:pPr>
              <w:pStyle w:val="BodyText"/>
              <w:rPr>
                <w:rFonts w:cs="Calibri Light"/>
                <w:color w:val="231F20"/>
              </w:rPr>
            </w:pPr>
          </w:p>
        </w:tc>
      </w:tr>
    </w:tbl>
    <w:p w14:paraId="242284E5" w14:textId="77777777" w:rsidR="00057714" w:rsidRPr="001B61FE" w:rsidRDefault="00057714">
      <w:pPr>
        <w:spacing w:before="63"/>
        <w:ind w:left="493"/>
        <w:rPr>
          <w:rFonts w:ascii="Calibri Light" w:hAnsi="Calibri Light" w:cs="Calibri Light"/>
          <w:b/>
          <w:color w:val="231F20"/>
          <w:w w:val="105"/>
          <w:sz w:val="19"/>
        </w:rPr>
      </w:pPr>
    </w:p>
    <w:p w14:paraId="5B50FAFD" w14:textId="77777777" w:rsidR="00057714" w:rsidRPr="001B61FE" w:rsidRDefault="00057714">
      <w:pPr>
        <w:rPr>
          <w:rFonts w:ascii="Calibri Light" w:hAnsi="Calibri Light" w:cs="Calibri Light"/>
          <w:b/>
          <w:color w:val="231F20"/>
          <w:w w:val="105"/>
          <w:sz w:val="19"/>
        </w:rPr>
      </w:pPr>
      <w:r w:rsidRPr="001B61FE">
        <w:rPr>
          <w:rFonts w:ascii="Calibri Light" w:hAnsi="Calibri Light" w:cs="Calibri Light"/>
          <w:b/>
          <w:color w:val="231F20"/>
          <w:w w:val="105"/>
          <w:sz w:val="19"/>
        </w:rPr>
        <w:br w:type="page"/>
      </w:r>
    </w:p>
    <w:p w14:paraId="4CB9A5C9" w14:textId="77777777" w:rsidR="00D503DA" w:rsidRPr="001B61FE" w:rsidRDefault="00705874" w:rsidP="00057714">
      <w:pPr>
        <w:pStyle w:val="MySubHeads"/>
        <w:rPr>
          <w:rFonts w:cs="Calibri Light"/>
          <w:w w:val="105"/>
        </w:rPr>
      </w:pPr>
      <w:r w:rsidRPr="001B61FE">
        <w:rPr>
          <w:rFonts w:cs="Calibri Light"/>
          <w:color w:val="CE3A88"/>
          <w:w w:val="105"/>
        </w:rPr>
        <w:lastRenderedPageBreak/>
        <w:t xml:space="preserve">PERSONAL BELONGINGS AND MONEY </w:t>
      </w:r>
      <w:r w:rsidRPr="001B61FE">
        <w:rPr>
          <w:rFonts w:cs="Calibri Light"/>
          <w:w w:val="105"/>
        </w:rPr>
        <w:t>- Travel Details</w:t>
      </w: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43"/>
        <w:gridCol w:w="855"/>
        <w:gridCol w:w="3827"/>
        <w:gridCol w:w="988"/>
        <w:gridCol w:w="2551"/>
      </w:tblGrid>
      <w:tr w:rsidR="00057714" w:rsidRPr="001B61FE" w14:paraId="01D633BF" w14:textId="77777777" w:rsidTr="00E66019">
        <w:trPr>
          <w:trHeight w:val="117"/>
        </w:trPr>
        <w:tc>
          <w:tcPr>
            <w:tcW w:w="2743" w:type="dxa"/>
            <w:tcBorders>
              <w:top w:val="nil"/>
            </w:tcBorders>
          </w:tcPr>
          <w:p w14:paraId="0919DCC0" w14:textId="77777777" w:rsidR="00057714" w:rsidRPr="001B61FE" w:rsidRDefault="00057714" w:rsidP="00057714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give date of loss/damage/</w:t>
            </w:r>
            <w:r w:rsidR="00316978" w:rsidRPr="001B61FE">
              <w:rPr>
                <w:rFonts w:cs="Calibri Light"/>
              </w:rPr>
              <w:t>theft:</w:t>
            </w:r>
          </w:p>
        </w:tc>
        <w:sdt>
          <w:sdtPr>
            <w:rPr>
              <w:rFonts w:cs="Calibri Light"/>
            </w:rPr>
            <w:id w:val="819933864"/>
            <w:placeholder>
              <w:docPart w:val="7726E5EEE59346B3ABDB298DA595BE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21" w:type="dxa"/>
                <w:gridSpan w:val="4"/>
                <w:tcBorders>
                  <w:top w:val="nil"/>
                </w:tcBorders>
              </w:tcPr>
              <w:p w14:paraId="4036653A" w14:textId="77777777" w:rsidR="00057714" w:rsidRPr="001B61FE" w:rsidRDefault="00ED010D" w:rsidP="00057714">
                <w:pPr>
                  <w:pStyle w:val="My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  <w:r w:rsidR="00EF7491" w:rsidRPr="00E40255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057714" w:rsidRPr="001B61FE" w14:paraId="23B7600E" w14:textId="77777777" w:rsidTr="00E66019">
        <w:trPr>
          <w:trHeight w:val="117"/>
        </w:trPr>
        <w:tc>
          <w:tcPr>
            <w:tcW w:w="3598" w:type="dxa"/>
            <w:gridSpan w:val="2"/>
            <w:tcBorders>
              <w:bottom w:val="single" w:sz="4" w:space="0" w:color="D9D9D9" w:themeColor="background1" w:themeShade="D9"/>
            </w:tcBorders>
          </w:tcPr>
          <w:p w14:paraId="118BD96B" w14:textId="77777777" w:rsidR="00057714" w:rsidRPr="001B61FE" w:rsidRDefault="00057714" w:rsidP="00057714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In which country did the loss/damage/theft occur?</w:t>
            </w:r>
          </w:p>
        </w:tc>
        <w:sdt>
          <w:sdtPr>
            <w:rPr>
              <w:rFonts w:eastAsiaTheme="minorHAnsi" w:cs="Calibri Light"/>
            </w:rPr>
            <w:id w:val="778219270"/>
            <w:placeholder>
              <w:docPart w:val="D866A72760A249618068D91EE258E174"/>
            </w:placeholder>
            <w:showingPlcHdr/>
            <w:text/>
          </w:sdtPr>
          <w:sdtEndPr/>
          <w:sdtContent>
            <w:tc>
              <w:tcPr>
                <w:tcW w:w="7366" w:type="dxa"/>
                <w:gridSpan w:val="3"/>
                <w:tcBorders>
                  <w:bottom w:val="single" w:sz="4" w:space="0" w:color="D9D9D9" w:themeColor="background1" w:themeShade="D9"/>
                </w:tcBorders>
              </w:tcPr>
              <w:p w14:paraId="3D2085BC" w14:textId="77777777" w:rsidR="00057714" w:rsidRPr="001B61FE" w:rsidRDefault="00D71AD7" w:rsidP="00057714">
                <w:pPr>
                  <w:pStyle w:val="MyBodyText"/>
                  <w:rPr>
                    <w:rFonts w:eastAsiaTheme="minorHAnsi"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Country</w:t>
                </w:r>
              </w:p>
            </w:tc>
          </w:sdtContent>
        </w:sdt>
      </w:tr>
      <w:tr w:rsidR="00057714" w:rsidRPr="001B61FE" w14:paraId="30F50758" w14:textId="77777777" w:rsidTr="00E66019">
        <w:trPr>
          <w:trHeight w:val="117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4CECBBFF" w14:textId="77777777" w:rsidR="00057714" w:rsidRPr="001B61FE" w:rsidRDefault="00057714" w:rsidP="00057714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give full details of the loss/damage/</w:t>
            </w:r>
            <w:r w:rsidR="00316978" w:rsidRPr="001B61FE">
              <w:rPr>
                <w:rFonts w:cs="Calibri Light"/>
              </w:rPr>
              <w:t>theft:</w:t>
            </w:r>
          </w:p>
        </w:tc>
      </w:tr>
      <w:tr w:rsidR="00057714" w:rsidRPr="001B61FE" w14:paraId="5FB5A42E" w14:textId="77777777" w:rsidTr="00B93F39">
        <w:trPr>
          <w:trHeight w:val="1769"/>
        </w:trPr>
        <w:sdt>
          <w:sdtPr>
            <w:rPr>
              <w:rFonts w:cs="Calibri Light"/>
            </w:rPr>
            <w:id w:val="-122700308"/>
            <w:placeholder>
              <w:docPart w:val="E94A7BB122564364A7DAFA59E8A2355C"/>
            </w:placeholder>
            <w:showingPlcHdr/>
          </w:sdtPr>
          <w:sdtEndPr/>
          <w:sdtContent>
            <w:tc>
              <w:tcPr>
                <w:tcW w:w="10964" w:type="dxa"/>
                <w:gridSpan w:val="5"/>
                <w:tcBorders>
                  <w:top w:val="nil"/>
                </w:tcBorders>
              </w:tcPr>
              <w:p w14:paraId="43278F6A" w14:textId="77777777" w:rsidR="00057714" w:rsidRPr="001B61FE" w:rsidRDefault="00D71AD7" w:rsidP="00057714">
                <w:pPr>
                  <w:pStyle w:val="BodyText"/>
                  <w:rPr>
                    <w:rFonts w:cs="Calibri Light"/>
                  </w:rPr>
                </w:pPr>
                <w:r w:rsidRPr="00D71AD7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B45E9B" w:rsidRPr="001B61FE" w14:paraId="7137EB73" w14:textId="77777777" w:rsidTr="00E66019">
        <w:trPr>
          <w:trHeight w:val="16"/>
        </w:trPr>
        <w:tc>
          <w:tcPr>
            <w:tcW w:w="3598" w:type="dxa"/>
            <w:gridSpan w:val="2"/>
            <w:tcBorders>
              <w:bottom w:val="single" w:sz="4" w:space="0" w:color="D9D9D9" w:themeColor="background1" w:themeShade="D9"/>
            </w:tcBorders>
          </w:tcPr>
          <w:p w14:paraId="56686E46" w14:textId="77777777" w:rsidR="00B45E9B" w:rsidRPr="001B61FE" w:rsidRDefault="00B45E9B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To whom was the loss/damage/theft reported? </w:t>
            </w:r>
          </w:p>
        </w:tc>
        <w:sdt>
          <w:sdtPr>
            <w:rPr>
              <w:rFonts w:cs="Calibri Light"/>
              <w:color w:val="BFBFBF" w:themeColor="background1" w:themeShade="BF"/>
            </w:rPr>
            <w:id w:val="-2041040411"/>
            <w:placeholder>
              <w:docPart w:val="B819D6265F654D7E862C851A3BFF8D25"/>
            </w:placeholder>
            <w:showingPlcHdr/>
            <w:text/>
          </w:sdtPr>
          <w:sdtEndPr>
            <w:rPr>
              <w:color w:val="262626" w:themeColor="text1" w:themeTint="D9"/>
            </w:rPr>
          </w:sdtEndPr>
          <w:sdtContent>
            <w:tc>
              <w:tcPr>
                <w:tcW w:w="4815" w:type="dxa"/>
                <w:gridSpan w:val="2"/>
                <w:tcBorders>
                  <w:bottom w:val="single" w:sz="4" w:space="0" w:color="D9D9D9" w:themeColor="background1" w:themeShade="D9"/>
                </w:tcBorders>
              </w:tcPr>
              <w:p w14:paraId="7F5B4D0A" w14:textId="77777777" w:rsidR="00B45E9B" w:rsidRPr="001B61FE" w:rsidRDefault="003B5229" w:rsidP="00B45E9B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14:paraId="6CA78220" w14:textId="77777777" w:rsidR="00B45E9B" w:rsidRPr="001B61FE" w:rsidRDefault="00B45E9B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provide a copy of this report</w:t>
            </w:r>
          </w:p>
        </w:tc>
      </w:tr>
      <w:tr w:rsidR="00B45E9B" w:rsidRPr="001B61FE" w14:paraId="737BEAC2" w14:textId="77777777" w:rsidTr="00E66019">
        <w:trPr>
          <w:trHeight w:val="16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0950954A" w14:textId="77777777" w:rsidR="00B45E9B" w:rsidRPr="001B61FE" w:rsidRDefault="00316978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NOTES:</w:t>
            </w:r>
          </w:p>
        </w:tc>
      </w:tr>
      <w:tr w:rsidR="00B45E9B" w:rsidRPr="001B61FE" w14:paraId="7253F521" w14:textId="77777777" w:rsidTr="00E66019">
        <w:trPr>
          <w:trHeight w:val="16"/>
        </w:trPr>
        <w:tc>
          <w:tcPr>
            <w:tcW w:w="10964" w:type="dxa"/>
            <w:gridSpan w:val="5"/>
            <w:tcBorders>
              <w:top w:val="nil"/>
              <w:bottom w:val="nil"/>
            </w:tcBorders>
          </w:tcPr>
          <w:p w14:paraId="73E9FB20" w14:textId="3B028709" w:rsidR="00B45E9B" w:rsidRPr="001B61FE" w:rsidRDefault="00B45E9B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1. All losses should be reported to the local police and a report obtained. This should be forwarded to </w:t>
            </w:r>
            <w:proofErr w:type="spellStart"/>
            <w:r w:rsidR="00566CF4">
              <w:rPr>
                <w:rFonts w:cs="Calibri Light"/>
                <w:spacing w:val="-10"/>
              </w:rPr>
              <w:t>Ortus</w:t>
            </w:r>
            <w:proofErr w:type="spellEnd"/>
            <w:r w:rsidR="00566CF4">
              <w:rPr>
                <w:rFonts w:cs="Calibri Light"/>
                <w:spacing w:val="-10"/>
              </w:rPr>
              <w:t xml:space="preserve"> Travel Claims</w:t>
            </w:r>
            <w:r w:rsidRPr="001B61FE">
              <w:rPr>
                <w:rFonts w:cs="Calibri Light"/>
              </w:rPr>
              <w:t>.</w:t>
            </w:r>
          </w:p>
        </w:tc>
      </w:tr>
      <w:tr w:rsidR="00B45E9B" w:rsidRPr="001B61FE" w14:paraId="253A7196" w14:textId="77777777" w:rsidTr="00E66019">
        <w:trPr>
          <w:trHeight w:val="16"/>
        </w:trPr>
        <w:tc>
          <w:tcPr>
            <w:tcW w:w="10964" w:type="dxa"/>
            <w:gridSpan w:val="5"/>
            <w:tcBorders>
              <w:top w:val="nil"/>
            </w:tcBorders>
          </w:tcPr>
          <w:p w14:paraId="19EFF298" w14:textId="366940C1" w:rsidR="00B45E9B" w:rsidRPr="001B61FE" w:rsidRDefault="00B45E9B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2. All losses or damaged property which occurred whilst in the custody of an airline should be reported and a Property Irregularity Report Form obtained. This should be forwarded to </w:t>
            </w:r>
            <w:proofErr w:type="spellStart"/>
            <w:r w:rsidR="00566CF4">
              <w:rPr>
                <w:rFonts w:cs="Calibri Light"/>
                <w:spacing w:val="-10"/>
              </w:rPr>
              <w:t>Ortus</w:t>
            </w:r>
            <w:proofErr w:type="spellEnd"/>
            <w:r w:rsidR="00566CF4">
              <w:rPr>
                <w:rFonts w:cs="Calibri Light"/>
                <w:spacing w:val="-10"/>
              </w:rPr>
              <w:t xml:space="preserve"> Travel Claims</w:t>
            </w:r>
            <w:r w:rsidRPr="001B61FE">
              <w:rPr>
                <w:rFonts w:cs="Calibri Light"/>
              </w:rPr>
              <w:t xml:space="preserve"> together with the ticket stubs.</w:t>
            </w:r>
          </w:p>
        </w:tc>
      </w:tr>
      <w:tr w:rsidR="00B45E9B" w:rsidRPr="001B61FE" w14:paraId="3CF825F4" w14:textId="77777777" w:rsidTr="00E66019">
        <w:trPr>
          <w:trHeight w:val="16"/>
        </w:trPr>
        <w:tc>
          <w:tcPr>
            <w:tcW w:w="3598" w:type="dxa"/>
            <w:gridSpan w:val="2"/>
            <w:tcBorders>
              <w:bottom w:val="single" w:sz="4" w:space="0" w:color="D9D9D9" w:themeColor="background1" w:themeShade="D9"/>
            </w:tcBorders>
          </w:tcPr>
          <w:p w14:paraId="4E243C17" w14:textId="77777777" w:rsidR="00B45E9B" w:rsidRPr="001B61FE" w:rsidRDefault="00B45E9B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On which date was the loss/damage/theft reported?</w:t>
            </w:r>
          </w:p>
        </w:tc>
        <w:sdt>
          <w:sdtPr>
            <w:rPr>
              <w:rFonts w:cs="Calibri Light"/>
            </w:rPr>
            <w:id w:val="-711038603"/>
            <w:placeholder>
              <w:docPart w:val="2932516413324CE095A1D03B31C1E5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66" w:type="dxa"/>
                <w:gridSpan w:val="3"/>
                <w:tcBorders>
                  <w:bottom w:val="single" w:sz="4" w:space="0" w:color="D9D9D9" w:themeColor="background1" w:themeShade="D9"/>
                </w:tcBorders>
              </w:tcPr>
              <w:p w14:paraId="5F222BD3" w14:textId="77777777" w:rsidR="00B45E9B" w:rsidRPr="001B61FE" w:rsidRDefault="00D71AD7" w:rsidP="00E66019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</w:tr>
      <w:tr w:rsidR="00B45E9B" w:rsidRPr="001B61FE" w14:paraId="7E0ED9B3" w14:textId="77777777" w:rsidTr="00E66019">
        <w:trPr>
          <w:trHeight w:val="16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16D4D57D" w14:textId="77777777" w:rsidR="00B45E9B" w:rsidRPr="001B61FE" w:rsidRDefault="00B45E9B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If article(s) lost/</w:t>
            </w:r>
            <w:r w:rsidR="00316978" w:rsidRPr="001B61FE">
              <w:rPr>
                <w:rFonts w:cs="Calibri Light"/>
              </w:rPr>
              <w:t>stolen:</w:t>
            </w:r>
          </w:p>
        </w:tc>
      </w:tr>
      <w:tr w:rsidR="00B45E9B" w:rsidRPr="001B61FE" w14:paraId="36558CDB" w14:textId="77777777" w:rsidTr="00E66019">
        <w:trPr>
          <w:trHeight w:val="16"/>
        </w:trPr>
        <w:tc>
          <w:tcPr>
            <w:tcW w:w="10964" w:type="dxa"/>
            <w:gridSpan w:val="5"/>
            <w:tcBorders>
              <w:top w:val="nil"/>
              <w:bottom w:val="nil"/>
            </w:tcBorders>
          </w:tcPr>
          <w:p w14:paraId="1AC29833" w14:textId="77777777" w:rsidR="00B45E9B" w:rsidRPr="001B61FE" w:rsidRDefault="00B45E9B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What steps were taken regarding recovery of the article(s)? Please provide any written evidence.</w:t>
            </w:r>
          </w:p>
        </w:tc>
      </w:tr>
      <w:tr w:rsidR="00B45E9B" w:rsidRPr="001B61FE" w14:paraId="0884FB41" w14:textId="77777777" w:rsidTr="00541901">
        <w:trPr>
          <w:trHeight w:val="1584"/>
        </w:trPr>
        <w:sdt>
          <w:sdtPr>
            <w:rPr>
              <w:rFonts w:cs="Calibri Light"/>
            </w:rPr>
            <w:id w:val="-414788243"/>
            <w:placeholder>
              <w:docPart w:val="46D2CDCB09A145DEB0D4E5517CE93D8B"/>
            </w:placeholder>
            <w:showingPlcHdr/>
          </w:sdtPr>
          <w:sdtEndPr/>
          <w:sdtContent>
            <w:tc>
              <w:tcPr>
                <w:tcW w:w="10964" w:type="dxa"/>
                <w:gridSpan w:val="5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0B098D78" w14:textId="77777777" w:rsidR="00B45E9B" w:rsidRPr="001B61FE" w:rsidRDefault="003B5229" w:rsidP="00B45E9B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B45E9B" w:rsidRPr="001B61FE" w14:paraId="6B5BF104" w14:textId="77777777" w:rsidTr="00E66019">
        <w:trPr>
          <w:trHeight w:val="16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70A7AB1A" w14:textId="77777777" w:rsidR="00B45E9B" w:rsidRPr="001B61FE" w:rsidRDefault="00B45E9B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article(s) </w:t>
            </w:r>
            <w:r w:rsidR="00316978" w:rsidRPr="001B61FE">
              <w:rPr>
                <w:rFonts w:cs="Calibri Light"/>
              </w:rPr>
              <w:t>damaged:</w:t>
            </w:r>
          </w:p>
        </w:tc>
      </w:tr>
      <w:tr w:rsidR="00E66019" w:rsidRPr="001B61FE" w14:paraId="7D9C377A" w14:textId="77777777" w:rsidTr="00E66019">
        <w:trPr>
          <w:trHeight w:val="162"/>
        </w:trPr>
        <w:tc>
          <w:tcPr>
            <w:tcW w:w="7425" w:type="dxa"/>
            <w:gridSpan w:val="3"/>
            <w:tcBorders>
              <w:top w:val="nil"/>
              <w:bottom w:val="nil"/>
            </w:tcBorders>
          </w:tcPr>
          <w:p w14:paraId="413A07EF" w14:textId="77777777" w:rsidR="00E66019" w:rsidRPr="001B61FE" w:rsidRDefault="00E66019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supply estimates for cost of repairs or a letter from an appropriate dealer confirming irreparably damaged.</w:t>
            </w:r>
          </w:p>
        </w:tc>
        <w:tc>
          <w:tcPr>
            <w:tcW w:w="3539" w:type="dxa"/>
            <w:gridSpan w:val="2"/>
            <w:tcBorders>
              <w:top w:val="nil"/>
              <w:bottom w:val="nil"/>
            </w:tcBorders>
          </w:tcPr>
          <w:p w14:paraId="6A4F41CD" w14:textId="77777777" w:rsidR="00E66019" w:rsidRPr="001B61FE" w:rsidRDefault="00E66019" w:rsidP="00B45E9B">
            <w:pPr>
              <w:pStyle w:val="BodyText"/>
              <w:rPr>
                <w:rFonts w:cs="Calibri Light"/>
              </w:rPr>
            </w:pPr>
          </w:p>
        </w:tc>
      </w:tr>
      <w:tr w:rsidR="005E517A" w:rsidRPr="001B61FE" w14:paraId="150ED8D9" w14:textId="77777777" w:rsidTr="00E66019">
        <w:trPr>
          <w:trHeight w:val="162"/>
        </w:trPr>
        <w:tc>
          <w:tcPr>
            <w:tcW w:w="10964" w:type="dxa"/>
            <w:gridSpan w:val="5"/>
            <w:tcBorders>
              <w:top w:val="nil"/>
            </w:tcBorders>
          </w:tcPr>
          <w:p w14:paraId="6D0933A3" w14:textId="77777777" w:rsidR="005E517A" w:rsidRPr="001B61FE" w:rsidRDefault="005E517A" w:rsidP="00B45E9B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supply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receipts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-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if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not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available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please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supply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replacement</w:t>
            </w:r>
            <w:r w:rsidRPr="001B61FE">
              <w:rPr>
                <w:rFonts w:cs="Calibri Light"/>
                <w:spacing w:val="-13"/>
              </w:rPr>
              <w:t xml:space="preserve"> </w:t>
            </w:r>
            <w:r w:rsidRPr="001B61FE">
              <w:rPr>
                <w:rFonts w:cs="Calibri Light"/>
              </w:rPr>
              <w:t>estimates/invoices.</w:t>
            </w:r>
          </w:p>
        </w:tc>
      </w:tr>
      <w:tr w:rsidR="005E517A" w:rsidRPr="001B61FE" w14:paraId="56A51BFE" w14:textId="77777777" w:rsidTr="00E66019">
        <w:trPr>
          <w:trHeight w:val="162"/>
        </w:trPr>
        <w:tc>
          <w:tcPr>
            <w:tcW w:w="10964" w:type="dxa"/>
            <w:gridSpan w:val="5"/>
            <w:tcBorders>
              <w:bottom w:val="single" w:sz="4" w:space="0" w:color="D9D9D9" w:themeColor="background1" w:themeShade="D9"/>
            </w:tcBorders>
          </w:tcPr>
          <w:p w14:paraId="75A1AE35" w14:textId="77777777" w:rsidR="005E517A" w:rsidRPr="001B61FE" w:rsidRDefault="005E517A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Is any property lost/damaged/stolen insured by any other company?</w:t>
            </w:r>
            <w:r w:rsidRPr="001B61FE">
              <w:rPr>
                <w:rFonts w:cs="Calibri Light"/>
              </w:rPr>
              <w:tab/>
            </w:r>
            <w:r w:rsidR="00E66019" w:rsidRPr="001B61FE">
              <w:rPr>
                <w:rFonts w:cs="Calibri Light"/>
              </w:rPr>
              <w:t xml:space="preserve">      </w:t>
            </w:r>
            <w:r w:rsidRPr="001B61FE">
              <w:rPr>
                <w:rFonts w:cs="Calibri Light"/>
              </w:rPr>
              <w:t xml:space="preserve">YES </w:t>
            </w:r>
            <w:sdt>
              <w:sdtPr>
                <w:rPr>
                  <w:rFonts w:cs="Calibri Light"/>
                </w:rPr>
                <w:id w:val="-2456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NO</w:t>
            </w:r>
            <w:r w:rsidR="00E66019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8597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E517A" w:rsidRPr="001B61FE" w14:paraId="1CDD5F36" w14:textId="77777777" w:rsidTr="00E66019">
        <w:trPr>
          <w:trHeight w:val="162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172FB91E" w14:textId="77777777" w:rsidR="005E517A" w:rsidRPr="001B61FE" w:rsidRDefault="005E517A" w:rsidP="005E517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supply name, address, telephone number and policy </w:t>
            </w:r>
            <w:r w:rsidR="00316978" w:rsidRPr="001B61FE">
              <w:rPr>
                <w:rFonts w:cs="Calibri Light"/>
              </w:rPr>
              <w:t>number:</w:t>
            </w:r>
          </w:p>
        </w:tc>
      </w:tr>
      <w:tr w:rsidR="005E517A" w:rsidRPr="001B61FE" w14:paraId="7DF4B793" w14:textId="77777777" w:rsidTr="00262F85">
        <w:trPr>
          <w:trHeight w:val="1040"/>
        </w:trPr>
        <w:tc>
          <w:tcPr>
            <w:tcW w:w="10964" w:type="dxa"/>
            <w:gridSpan w:val="5"/>
            <w:tcBorders>
              <w:top w:val="nil"/>
              <w:bottom w:val="single" w:sz="4" w:space="0" w:color="D9D9D9" w:themeColor="background1" w:themeShade="D9"/>
            </w:tcBorders>
          </w:tcPr>
          <w:p w14:paraId="739A4DA4" w14:textId="77777777" w:rsidR="00541901" w:rsidRDefault="007D35BF" w:rsidP="00541901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265750592"/>
                <w:placeholder>
                  <w:docPart w:val="5A00BCB8EFAB425C9F5FF8BF68EFD0EE"/>
                </w:placeholder>
                <w:showingPlcHdr/>
              </w:sdtPr>
              <w:sdtEndPr/>
              <w:sdtContent>
                <w:r w:rsidR="00541901">
                  <w:rPr>
                    <w:rStyle w:val="PlaceholderText"/>
                    <w:color w:val="D9D9D9" w:themeColor="background1" w:themeShade="D9"/>
                  </w:rPr>
                  <w:t>Name</w:t>
                </w:r>
              </w:sdtContent>
            </w:sdt>
          </w:p>
          <w:p w14:paraId="01A1812C" w14:textId="77777777" w:rsidR="00541901" w:rsidRDefault="007D35BF" w:rsidP="00541901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1068417945"/>
                <w:placeholder>
                  <w:docPart w:val="89C537AB02444A0FA0A346D1082FBC41"/>
                </w:placeholder>
                <w:showingPlcHdr/>
                <w:text/>
              </w:sdtPr>
              <w:sdtEndPr/>
              <w:sdtContent>
                <w:r w:rsidR="00541901"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sdtContent>
            </w:sdt>
          </w:p>
          <w:p w14:paraId="2BE51A60" w14:textId="77777777" w:rsidR="00541901" w:rsidRDefault="007D35BF" w:rsidP="00541901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2044285605"/>
                <w:placeholder>
                  <w:docPart w:val="89C537AB02444A0FA0A346D1082FBC41"/>
                </w:placeholder>
                <w:showingPlcHdr/>
              </w:sdtPr>
              <w:sdtEndPr/>
              <w:sdtContent>
                <w:r w:rsidR="006665E2"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sdtContent>
            </w:sdt>
          </w:p>
          <w:sdt>
            <w:sdtPr>
              <w:rPr>
                <w:rFonts w:cs="Calibri Light"/>
                <w:color w:val="BFBFBF" w:themeColor="background1" w:themeShade="BF"/>
              </w:rPr>
              <w:id w:val="-379633282"/>
              <w:placeholder>
                <w:docPart w:val="89C537AB02444A0FA0A346D1082FBC41"/>
              </w:placeholder>
              <w:showingPlcHdr/>
              <w:text/>
            </w:sdtPr>
            <w:sdtEndPr/>
            <w:sdtContent>
              <w:p w14:paraId="0F31A0DB" w14:textId="77777777" w:rsidR="005E517A" w:rsidRPr="001B61FE" w:rsidRDefault="006665E2" w:rsidP="00541901">
                <w:pPr>
                  <w:pStyle w:val="BodyText"/>
                  <w:rPr>
                    <w:rFonts w:cs="Calibri Light"/>
                  </w:rPr>
                </w:pPr>
                <w:r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p>
            </w:sdtContent>
          </w:sdt>
        </w:tc>
      </w:tr>
      <w:tr w:rsidR="005E517A" w:rsidRPr="001B61FE" w14:paraId="448C25EB" w14:textId="77777777" w:rsidTr="00E66019">
        <w:trPr>
          <w:trHeight w:val="18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30338BEF" w14:textId="77777777" w:rsidR="005E517A" w:rsidRPr="001B61FE" w:rsidRDefault="005E517A" w:rsidP="005E517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supply name, address, telephone number and policy number of household contents </w:t>
            </w:r>
            <w:r w:rsidR="00316978" w:rsidRPr="001B61FE">
              <w:rPr>
                <w:rFonts w:cs="Calibri Light"/>
              </w:rPr>
              <w:t>insurers:</w:t>
            </w:r>
          </w:p>
        </w:tc>
      </w:tr>
      <w:tr w:rsidR="005E517A" w:rsidRPr="001B61FE" w14:paraId="194A5988" w14:textId="77777777" w:rsidTr="00262F85">
        <w:trPr>
          <w:trHeight w:val="1288"/>
        </w:trPr>
        <w:tc>
          <w:tcPr>
            <w:tcW w:w="10964" w:type="dxa"/>
            <w:gridSpan w:val="5"/>
            <w:tcBorders>
              <w:top w:val="nil"/>
            </w:tcBorders>
          </w:tcPr>
          <w:p w14:paraId="4F9776E5" w14:textId="77777777" w:rsidR="00DB50DC" w:rsidRDefault="007D35BF" w:rsidP="00427648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150904408"/>
                <w:placeholder>
                  <w:docPart w:val="C923A2E66F154E22A0BBC2EC47C6C33F"/>
                </w:placeholder>
                <w:showingPlcHdr/>
              </w:sdtPr>
              <w:sdtEndPr/>
              <w:sdtContent>
                <w:r w:rsidR="00427648">
                  <w:rPr>
                    <w:rStyle w:val="PlaceholderText"/>
                    <w:color w:val="D9D9D9" w:themeColor="background1" w:themeShade="D9"/>
                  </w:rPr>
                  <w:t>Name</w:t>
                </w:r>
              </w:sdtContent>
            </w:sdt>
          </w:p>
          <w:p w14:paraId="00B916D2" w14:textId="77777777" w:rsidR="005E517A" w:rsidRDefault="007D35BF" w:rsidP="00427648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1646035977"/>
                <w:placeholder>
                  <w:docPart w:val="494903187EA849429CDA6E226BF7F4A4"/>
                </w:placeholder>
                <w:showingPlcHdr/>
                <w:text/>
              </w:sdtPr>
              <w:sdtEndPr/>
              <w:sdtContent>
                <w:r w:rsidR="00427648" w:rsidRPr="00427648"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sdtContent>
            </w:sdt>
          </w:p>
          <w:p w14:paraId="57AD31C8" w14:textId="77777777" w:rsidR="00427648" w:rsidRDefault="007D35BF" w:rsidP="00DB50DC">
            <w:pPr>
              <w:pStyle w:val="BodyText"/>
              <w:tabs>
                <w:tab w:val="left" w:pos="1578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1659732624"/>
                <w:placeholder>
                  <w:docPart w:val="5BC8F2BD2CDD456FA9AB5A24C49943B2"/>
                </w:placeholder>
                <w:showingPlcHdr/>
              </w:sdtPr>
              <w:sdtEndPr/>
              <w:sdtContent>
                <w:r w:rsidR="00DB50DC" w:rsidRPr="00AD262E">
                  <w:rPr>
                    <w:rStyle w:val="PlaceholderText"/>
                    <w:color w:val="D9D9D9" w:themeColor="background1" w:themeShade="D9"/>
                  </w:rPr>
                  <w:t>Address</w:t>
                </w:r>
              </w:sdtContent>
            </w:sdt>
          </w:p>
          <w:sdt>
            <w:sdtPr>
              <w:rPr>
                <w:rFonts w:cs="Calibri Light"/>
                <w:color w:val="BFBFBF" w:themeColor="background1" w:themeShade="BF"/>
              </w:rPr>
              <w:id w:val="-340858710"/>
              <w:placeholder>
                <w:docPart w:val="7EA209FC00AF42838429EE86A0A2A25A"/>
              </w:placeholder>
              <w:showingPlcHdr/>
              <w:text/>
            </w:sdtPr>
            <w:sdtEndPr/>
            <w:sdtContent>
              <w:p w14:paraId="2A5BA80A" w14:textId="77777777" w:rsidR="00DB50DC" w:rsidRPr="005A4507" w:rsidRDefault="00DB50DC" w:rsidP="00DB50DC">
                <w:pPr>
                  <w:pStyle w:val="BodyText"/>
                  <w:tabs>
                    <w:tab w:val="left" w:pos="1578"/>
                  </w:tabs>
                  <w:rPr>
                    <w:rFonts w:cs="Calibri Light"/>
                    <w:color w:val="BFBFBF" w:themeColor="background1" w:themeShade="BF"/>
                  </w:rPr>
                </w:pPr>
                <w:r w:rsidRPr="00AD262E">
                  <w:rPr>
                    <w:rStyle w:val="PlaceholderText"/>
                    <w:color w:val="D9D9D9" w:themeColor="background1" w:themeShade="D9"/>
                  </w:rPr>
                  <w:t>Policy No.</w:t>
                </w:r>
              </w:p>
            </w:sdtContent>
          </w:sdt>
        </w:tc>
      </w:tr>
      <w:tr w:rsidR="005E517A" w:rsidRPr="001B61FE" w14:paraId="08509179" w14:textId="77777777" w:rsidTr="00E66019">
        <w:trPr>
          <w:trHeight w:val="168"/>
        </w:trPr>
        <w:tc>
          <w:tcPr>
            <w:tcW w:w="10964" w:type="dxa"/>
            <w:gridSpan w:val="5"/>
            <w:tcBorders>
              <w:bottom w:val="single" w:sz="4" w:space="0" w:color="D9D9D9" w:themeColor="background1" w:themeShade="D9"/>
            </w:tcBorders>
          </w:tcPr>
          <w:p w14:paraId="54597E56" w14:textId="77777777" w:rsidR="005E517A" w:rsidRPr="001B61FE" w:rsidRDefault="005E517A" w:rsidP="005E517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Have you had any previous claims on this type of insurance?</w:t>
            </w:r>
            <w:r w:rsidR="00E66019" w:rsidRPr="001B61FE">
              <w:rPr>
                <w:rFonts w:cs="Calibri Light"/>
              </w:rPr>
              <w:t xml:space="preserve">       </w:t>
            </w:r>
            <w:r w:rsidRPr="001B61FE">
              <w:rPr>
                <w:rFonts w:cs="Calibri Light"/>
              </w:rPr>
              <w:t xml:space="preserve">YES </w:t>
            </w:r>
            <w:sdt>
              <w:sdtPr>
                <w:rPr>
                  <w:rFonts w:cs="Calibri Light"/>
                </w:rPr>
                <w:id w:val="17786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NO</w:t>
            </w:r>
            <w:r w:rsidR="00E66019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2786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E517A" w:rsidRPr="001B61FE" w14:paraId="384C645F" w14:textId="77777777" w:rsidTr="00E66019">
        <w:trPr>
          <w:trHeight w:val="168"/>
        </w:trPr>
        <w:tc>
          <w:tcPr>
            <w:tcW w:w="10964" w:type="dxa"/>
            <w:gridSpan w:val="5"/>
            <w:tcBorders>
              <w:top w:val="single" w:sz="4" w:space="0" w:color="D9D9D9" w:themeColor="background1" w:themeShade="D9"/>
              <w:bottom w:val="nil"/>
            </w:tcBorders>
          </w:tcPr>
          <w:p w14:paraId="15E97579" w14:textId="77777777" w:rsidR="005E517A" w:rsidRPr="001B61FE" w:rsidRDefault="005E517A" w:rsidP="005E517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details with relevant </w:t>
            </w:r>
            <w:r w:rsidR="00316978" w:rsidRPr="001B61FE">
              <w:rPr>
                <w:rFonts w:cs="Calibri Light"/>
              </w:rPr>
              <w:t>dates:</w:t>
            </w:r>
          </w:p>
        </w:tc>
      </w:tr>
      <w:tr w:rsidR="005E517A" w:rsidRPr="001B61FE" w14:paraId="2C8E4CB1" w14:textId="77777777" w:rsidTr="00AD262E">
        <w:trPr>
          <w:trHeight w:val="525"/>
        </w:trPr>
        <w:tc>
          <w:tcPr>
            <w:tcW w:w="10964" w:type="dxa"/>
            <w:gridSpan w:val="5"/>
            <w:tcBorders>
              <w:top w:val="nil"/>
            </w:tcBorders>
          </w:tcPr>
          <w:p w14:paraId="65B359F1" w14:textId="77777777" w:rsidR="005E517A" w:rsidRPr="003B229A" w:rsidRDefault="007D35BF" w:rsidP="005E517A">
            <w:pPr>
              <w:pStyle w:val="BodyText"/>
              <w:rPr>
                <w:rFonts w:cs="Calibri Light"/>
                <w:color w:val="D9D9D9" w:themeColor="background1" w:themeShade="D9"/>
              </w:rPr>
            </w:pPr>
            <w:sdt>
              <w:sdtPr>
                <w:rPr>
                  <w:rFonts w:cs="Calibri Light"/>
                  <w:color w:val="D9D9D9" w:themeColor="background1" w:themeShade="D9"/>
                </w:rPr>
                <w:id w:val="2025665814"/>
                <w:placeholder>
                  <w:docPart w:val="2114A692EAD8486EA945F083C94962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D010D" w:rsidRPr="00ED010D">
                  <w:rPr>
                    <w:rStyle w:val="PlaceholderText"/>
                    <w:color w:val="D9D9D9" w:themeColor="background1" w:themeShade="D9"/>
                  </w:rPr>
                  <w:t>Date</w:t>
                </w:r>
              </w:sdtContent>
            </w:sdt>
            <w:r w:rsidR="00ED010D">
              <w:rPr>
                <w:rFonts w:cs="Calibri Light"/>
                <w:color w:val="D9D9D9" w:themeColor="background1" w:themeShade="D9"/>
              </w:rPr>
              <w:t xml:space="preserve">- </w:t>
            </w:r>
            <w:sdt>
              <w:sdtPr>
                <w:rPr>
                  <w:rFonts w:cs="Calibri Light"/>
                  <w:color w:val="D9D9D9" w:themeColor="background1" w:themeShade="D9"/>
                </w:rPr>
                <w:id w:val="-814869292"/>
                <w:placeholder>
                  <w:docPart w:val="207A8A1CDC6A436FBC90701907848E7D"/>
                </w:placeholder>
                <w:showingPlcHdr/>
              </w:sdtPr>
              <w:sdtEndPr/>
              <w:sdtContent>
                <w:r w:rsidR="00ED010D" w:rsidRPr="00A12332">
                  <w:rPr>
                    <w:rStyle w:val="PlaceholderText"/>
                    <w:color w:val="D9D9D9" w:themeColor="background1" w:themeShade="D9"/>
                  </w:rPr>
                  <w:t>Details</w:t>
                </w:r>
              </w:sdtContent>
            </w:sdt>
          </w:p>
        </w:tc>
      </w:tr>
      <w:tr w:rsidR="00D32D8F" w:rsidRPr="001B61FE" w14:paraId="0BAA02F5" w14:textId="77777777" w:rsidTr="00AD262E">
        <w:trPr>
          <w:trHeight w:val="591"/>
        </w:trPr>
        <w:tc>
          <w:tcPr>
            <w:tcW w:w="10964" w:type="dxa"/>
            <w:gridSpan w:val="5"/>
            <w:tcBorders>
              <w:top w:val="nil"/>
            </w:tcBorders>
          </w:tcPr>
          <w:p w14:paraId="6A20E97B" w14:textId="77777777" w:rsidR="00D32D8F" w:rsidRPr="003B229A" w:rsidRDefault="007D35BF" w:rsidP="00BE75A4">
            <w:pPr>
              <w:pStyle w:val="BodyText"/>
              <w:tabs>
                <w:tab w:val="left" w:pos="2696"/>
              </w:tabs>
              <w:rPr>
                <w:rFonts w:cs="Calibri Light"/>
                <w:color w:val="D9D9D9" w:themeColor="background1" w:themeShade="D9"/>
              </w:rPr>
            </w:pPr>
            <w:sdt>
              <w:sdtPr>
                <w:rPr>
                  <w:rFonts w:cs="Calibri Light"/>
                  <w:color w:val="D9D9D9" w:themeColor="background1" w:themeShade="D9"/>
                </w:rPr>
                <w:id w:val="-1025181532"/>
                <w:placeholder>
                  <w:docPart w:val="95CEF3B284F74839B6D86615E34AC5D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D010D" w:rsidRPr="00ED010D">
                  <w:rPr>
                    <w:rStyle w:val="PlaceholderText"/>
                    <w:color w:val="D9D9D9" w:themeColor="background1" w:themeShade="D9"/>
                  </w:rPr>
                  <w:t>Date</w:t>
                </w:r>
              </w:sdtContent>
            </w:sdt>
            <w:r w:rsidR="00ED010D">
              <w:rPr>
                <w:rFonts w:cs="Calibri Light"/>
                <w:color w:val="D9D9D9" w:themeColor="background1" w:themeShade="D9"/>
              </w:rPr>
              <w:t xml:space="preserve">- </w:t>
            </w:r>
            <w:sdt>
              <w:sdtPr>
                <w:rPr>
                  <w:rFonts w:cs="Calibri Light"/>
                  <w:color w:val="D9D9D9" w:themeColor="background1" w:themeShade="D9"/>
                </w:rPr>
                <w:id w:val="-2056613463"/>
                <w:placeholder>
                  <w:docPart w:val="822B570B1C804D2C94297700D12AC687"/>
                </w:placeholder>
                <w:showingPlcHdr/>
              </w:sdtPr>
              <w:sdtEndPr/>
              <w:sdtContent>
                <w:r w:rsidR="00ED010D">
                  <w:rPr>
                    <w:rFonts w:cs="Calibri Light"/>
                    <w:color w:val="D9D9D9" w:themeColor="background1" w:themeShade="D9"/>
                  </w:rPr>
                  <w:t>Details</w:t>
                </w:r>
              </w:sdtContent>
            </w:sdt>
          </w:p>
        </w:tc>
      </w:tr>
      <w:tr w:rsidR="00D32D8F" w:rsidRPr="001B61FE" w14:paraId="7A4045D0" w14:textId="77777777" w:rsidTr="00AD262E">
        <w:trPr>
          <w:trHeight w:val="601"/>
        </w:trPr>
        <w:tc>
          <w:tcPr>
            <w:tcW w:w="10964" w:type="dxa"/>
            <w:gridSpan w:val="5"/>
            <w:tcBorders>
              <w:top w:val="nil"/>
            </w:tcBorders>
          </w:tcPr>
          <w:p w14:paraId="14401A5E" w14:textId="77777777" w:rsidR="00D32D8F" w:rsidRPr="005A4507" w:rsidRDefault="007D35BF" w:rsidP="00BE75A4">
            <w:pPr>
              <w:pStyle w:val="BodyText"/>
              <w:tabs>
                <w:tab w:val="left" w:pos="2419"/>
              </w:tabs>
              <w:rPr>
                <w:rFonts w:cs="Calibri Light"/>
                <w:color w:val="BFBFBF" w:themeColor="background1" w:themeShade="BF"/>
              </w:rPr>
            </w:pPr>
            <w:sdt>
              <w:sdtPr>
                <w:rPr>
                  <w:rFonts w:cs="Calibri Light"/>
                  <w:color w:val="BFBFBF" w:themeColor="background1" w:themeShade="BF"/>
                </w:rPr>
                <w:id w:val="-2045519821"/>
                <w:placeholder>
                  <w:docPart w:val="ED1E572FB1E341EFB6A1E6825BB3F33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D010D">
                  <w:rPr>
                    <w:rStyle w:val="PlaceholderText"/>
                    <w:color w:val="D9D9D9" w:themeColor="background1" w:themeShade="D9"/>
                  </w:rPr>
                  <w:t>Date</w:t>
                </w:r>
                <w:r w:rsidR="00BE75A4" w:rsidRPr="003B229A">
                  <w:rPr>
                    <w:rStyle w:val="PlaceholderText"/>
                    <w:color w:val="D9D9D9" w:themeColor="background1" w:themeShade="D9"/>
                  </w:rPr>
                  <w:t>.</w:t>
                </w:r>
              </w:sdtContent>
            </w:sdt>
            <w:r w:rsidR="00ED010D">
              <w:rPr>
                <w:rFonts w:cs="Calibri Light"/>
                <w:color w:val="BFBFBF" w:themeColor="background1" w:themeShade="BF"/>
              </w:rPr>
              <w:t xml:space="preserve">- </w:t>
            </w:r>
            <w:sdt>
              <w:sdtPr>
                <w:rPr>
                  <w:rFonts w:cs="Calibri Light"/>
                  <w:color w:val="BFBFBF" w:themeColor="background1" w:themeShade="BF"/>
                </w:rPr>
                <w:id w:val="1510792734"/>
                <w:placeholder>
                  <w:docPart w:val="B0FCCF93E9C248E5968A6B45090AF4EA"/>
                </w:placeholder>
                <w:showingPlcHdr/>
              </w:sdtPr>
              <w:sdtEndPr/>
              <w:sdtContent>
                <w:r w:rsidR="00ED010D">
                  <w:rPr>
                    <w:rStyle w:val="PlaceholderText"/>
                    <w:color w:val="D9D9D9" w:themeColor="background1" w:themeShade="D9"/>
                  </w:rPr>
                  <w:t>Details</w:t>
                </w:r>
              </w:sdtContent>
            </w:sdt>
          </w:p>
        </w:tc>
      </w:tr>
      <w:tr w:rsidR="005E517A" w:rsidRPr="001B61FE" w14:paraId="7010BEC7" w14:textId="77777777" w:rsidTr="00E66019">
        <w:trPr>
          <w:trHeight w:val="168"/>
        </w:trPr>
        <w:tc>
          <w:tcPr>
            <w:tcW w:w="10964" w:type="dxa"/>
            <w:gridSpan w:val="5"/>
            <w:tcBorders>
              <w:bottom w:val="nil"/>
            </w:tcBorders>
          </w:tcPr>
          <w:p w14:paraId="0EC32936" w14:textId="77777777" w:rsidR="005E517A" w:rsidRPr="001B61FE" w:rsidRDefault="005E517A" w:rsidP="005E517A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ensure the ‘Particulars of Claim’ section overleaf is fully completed.</w:t>
            </w:r>
          </w:p>
        </w:tc>
      </w:tr>
    </w:tbl>
    <w:p w14:paraId="4D73C10B" w14:textId="77777777" w:rsidR="00D503DA" w:rsidRPr="001B61FE" w:rsidRDefault="00D503DA">
      <w:pPr>
        <w:pStyle w:val="BodyText"/>
        <w:rPr>
          <w:rFonts w:cs="Calibri Light"/>
          <w:sz w:val="20"/>
        </w:rPr>
      </w:pPr>
    </w:p>
    <w:p w14:paraId="6CC19A6F" w14:textId="77777777" w:rsidR="00D503DA" w:rsidRPr="001B61FE" w:rsidRDefault="00D503DA">
      <w:pPr>
        <w:pStyle w:val="BodyText"/>
        <w:spacing w:before="11"/>
        <w:rPr>
          <w:rFonts w:cs="Calibri Light"/>
        </w:rPr>
      </w:pPr>
    </w:p>
    <w:p w14:paraId="5A4E938D" w14:textId="77777777" w:rsidR="00D503DA" w:rsidRPr="001B61FE" w:rsidRDefault="00D503DA">
      <w:pPr>
        <w:rPr>
          <w:rFonts w:ascii="Calibri Light" w:hAnsi="Calibri Light" w:cs="Calibri Light"/>
        </w:rPr>
        <w:sectPr w:rsidR="00D503DA" w:rsidRPr="001B61FE">
          <w:pgSz w:w="11910" w:h="16840"/>
          <w:pgMar w:top="440" w:right="0" w:bottom="280" w:left="0" w:header="720" w:footer="720" w:gutter="0"/>
          <w:cols w:space="720"/>
        </w:sectPr>
      </w:pPr>
    </w:p>
    <w:p w14:paraId="137F728D" w14:textId="77777777" w:rsidR="00D503DA" w:rsidRPr="001B61FE" w:rsidRDefault="00705874" w:rsidP="005E517A">
      <w:pPr>
        <w:pStyle w:val="MySubHeads"/>
        <w:rPr>
          <w:rFonts w:cs="Calibri Light"/>
          <w:color w:val="CE3A88"/>
        </w:rPr>
      </w:pPr>
      <w:r w:rsidRPr="001B61FE">
        <w:rPr>
          <w:rFonts w:cs="Calibri Light"/>
          <w:color w:val="CE3A88"/>
          <w:w w:val="110"/>
        </w:rPr>
        <w:lastRenderedPageBreak/>
        <w:t>PARTICULARS OF CLAIM</w:t>
      </w:r>
    </w:p>
    <w:tbl>
      <w:tblPr>
        <w:tblW w:w="10915" w:type="dxa"/>
        <w:tblInd w:w="567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701"/>
        <w:gridCol w:w="1276"/>
        <w:gridCol w:w="1275"/>
        <w:gridCol w:w="1418"/>
        <w:gridCol w:w="1276"/>
        <w:gridCol w:w="1420"/>
      </w:tblGrid>
      <w:tr w:rsidR="000A47FC" w:rsidRPr="001B61FE" w14:paraId="234A6C03" w14:textId="77777777" w:rsidTr="00E66019">
        <w:trPr>
          <w:trHeight w:val="423"/>
        </w:trPr>
        <w:tc>
          <w:tcPr>
            <w:tcW w:w="2549" w:type="dxa"/>
          </w:tcPr>
          <w:p w14:paraId="1B5A3509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Full description of each </w:t>
            </w:r>
            <w:proofErr w:type="gramStart"/>
            <w:r w:rsidRPr="001B61FE">
              <w:rPr>
                <w:rFonts w:cs="Calibri Light"/>
              </w:rPr>
              <w:t>items</w:t>
            </w:r>
            <w:proofErr w:type="gramEnd"/>
            <w:r w:rsidRPr="001B61FE">
              <w:rPr>
                <w:rFonts w:cs="Calibri Light"/>
              </w:rPr>
              <w:t xml:space="preserve"> of property lost, damaged or stolen</w:t>
            </w:r>
          </w:p>
        </w:tc>
        <w:tc>
          <w:tcPr>
            <w:tcW w:w="1701" w:type="dxa"/>
          </w:tcPr>
          <w:p w14:paraId="6EB15B61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State to whom property belonged</w:t>
            </w:r>
          </w:p>
        </w:tc>
        <w:tc>
          <w:tcPr>
            <w:tcW w:w="1276" w:type="dxa"/>
          </w:tcPr>
          <w:p w14:paraId="250B9286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Date of purchase</w:t>
            </w:r>
          </w:p>
        </w:tc>
        <w:tc>
          <w:tcPr>
            <w:tcW w:w="1275" w:type="dxa"/>
          </w:tcPr>
          <w:p w14:paraId="4800E2F0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Original cost price</w:t>
            </w:r>
          </w:p>
        </w:tc>
        <w:tc>
          <w:tcPr>
            <w:tcW w:w="1418" w:type="dxa"/>
          </w:tcPr>
          <w:p w14:paraId="650EFD3B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Amount deducted</w:t>
            </w:r>
          </w:p>
        </w:tc>
        <w:tc>
          <w:tcPr>
            <w:tcW w:w="1276" w:type="dxa"/>
          </w:tcPr>
          <w:p w14:paraId="0B15BDCB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Amount claimed</w:t>
            </w:r>
          </w:p>
        </w:tc>
        <w:tc>
          <w:tcPr>
            <w:tcW w:w="1420" w:type="dxa"/>
          </w:tcPr>
          <w:p w14:paraId="5C1EC3CD" w14:textId="77777777" w:rsidR="000A47FC" w:rsidRPr="001B61FE" w:rsidRDefault="000A47FC" w:rsidP="00E66019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Receipts/replacement estimates attached</w:t>
            </w:r>
          </w:p>
        </w:tc>
      </w:tr>
      <w:tr w:rsidR="000A47FC" w:rsidRPr="001B61FE" w14:paraId="6AF9135D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416858497"/>
            <w:placeholder>
              <w:docPart w:val="960C24E520764C47AA4D4DC57404F243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791E6F13" w14:textId="77777777" w:rsidR="000A47FC" w:rsidRPr="003B229A" w:rsidRDefault="006A6651" w:rsidP="00316978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473908220"/>
            <w:placeholder>
              <w:docPart w:val="C16236DA5A664DDEA37FB6705D61F73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F9830C1" w14:textId="77777777" w:rsidR="000A47FC" w:rsidRPr="003B229A" w:rsidRDefault="006A6651" w:rsidP="00316978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</w:t>
                </w:r>
                <w:r w:rsidR="0043155E"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362822673"/>
            <w:placeholder>
              <w:docPart w:val="06C89B4522614D7C91AD1597C6C2769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C93118A" w14:textId="77777777" w:rsidR="000A47FC" w:rsidRPr="003B229A" w:rsidRDefault="0024430A" w:rsidP="00316978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</w:t>
                </w:r>
                <w:r w:rsidR="00E61761"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811288944"/>
            <w:placeholder>
              <w:docPart w:val="DFE5CD8F55FA4C2BA7FF28AC2F6576CF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2114A22B" w14:textId="77777777" w:rsidR="000A47FC" w:rsidRPr="003B229A" w:rsidRDefault="0024430A" w:rsidP="00316978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10589605"/>
            <w:placeholder>
              <w:docPart w:val="C0E490789E3D49B3A8634EE34FD6C531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2F9E0697" w14:textId="77777777" w:rsidR="000A47FC" w:rsidRPr="003B229A" w:rsidRDefault="0024430A" w:rsidP="00316978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828113887"/>
            <w:placeholder>
              <w:docPart w:val="C0265963B7854FDC97CCC1D38C3D02F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C6FA6D2" w14:textId="77777777" w:rsidR="000A47FC" w:rsidRPr="003B229A" w:rsidRDefault="0024430A" w:rsidP="00316978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425FA992" w14:textId="77777777" w:rsidR="000A47FC" w:rsidRPr="001018D1" w:rsidRDefault="00E61761" w:rsidP="00316978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20901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86691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21589B1F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2072388638"/>
            <w:placeholder>
              <w:docPart w:val="4069F0EFF9C34264A291204613AB699B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7068C20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416640021"/>
            <w:placeholder>
              <w:docPart w:val="6DA24127B22C409792E4E72294C28D0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DE79DD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48077029"/>
            <w:placeholder>
              <w:docPart w:val="B28D8AEEC2AC4AA3A6F9694359D94BF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39A0311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624005860"/>
            <w:placeholder>
              <w:docPart w:val="11242B516CA7415E84D82C466734234C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187A79A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529380539"/>
            <w:placeholder>
              <w:docPart w:val="28842DC30A2B403581BE8EC886F39562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C35A8E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064331954"/>
            <w:placeholder>
              <w:docPart w:val="8530EACC0A564BF09A220C867E0B016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19D2CE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55CFD62F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68648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178384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43DB4E9D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686819399"/>
            <w:placeholder>
              <w:docPart w:val="8CE898FD7CA2432C9C915E0B385DA483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5F43CA2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533226400"/>
            <w:placeholder>
              <w:docPart w:val="969E390F1B7F400887F17DAA27FB6E3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6AE33F9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265761986"/>
            <w:placeholder>
              <w:docPart w:val="CE20651B9DD44AD485611B851C5C7D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40CA51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534269381"/>
            <w:placeholder>
              <w:docPart w:val="4A0A39F6935A490B8159778664B70837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1425F75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604964817"/>
            <w:placeholder>
              <w:docPart w:val="F3EF19680D7C4D37B852B27CE016D3B2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0F8F715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846007459"/>
            <w:placeholder>
              <w:docPart w:val="56157832D20D4E4CAB87218B691F516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FD0109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611D8099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6415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10134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0724CFB9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255242161"/>
            <w:placeholder>
              <w:docPart w:val="F2B8BFCF4F8749D8984F396FFBE39DE2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4F63BF7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657464891"/>
            <w:placeholder>
              <w:docPart w:val="147DF77DD4614EA1BF6A5BCFE6D51E2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0B6122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276710186"/>
            <w:placeholder>
              <w:docPart w:val="8E788C44A95548798C100C71E5EB62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3E4142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05708904"/>
            <w:placeholder>
              <w:docPart w:val="F6BF8890E96948A1BC01A734226A456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7FE6D54A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71114336"/>
            <w:placeholder>
              <w:docPart w:val="A80668E3467B4A34BEE5606BCDC8EE08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5917B02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80032387"/>
            <w:placeholder>
              <w:docPart w:val="186FB5F875BC4D95A1994C6A5644CF5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928D0C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3DDDF5A0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0314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20822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4CA9961E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690058149"/>
            <w:placeholder>
              <w:docPart w:val="0447B03CB66E40E5816FC66CE863BFE7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2A41A27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2060591048"/>
            <w:placeholder>
              <w:docPart w:val="3422288349924E70B14138BC5EF1DCD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302297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721666370"/>
            <w:placeholder>
              <w:docPart w:val="097C59A81B49440D933D963E5D90CE2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4FD6E3A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71936585"/>
            <w:placeholder>
              <w:docPart w:val="10BBFA89F6504DE3AE86886C8DFEE26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97AA98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08990576"/>
            <w:placeholder>
              <w:docPart w:val="6E3847702F324CB6A74678F5BA025A76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31C6364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463314178"/>
            <w:placeholder>
              <w:docPart w:val="AD26887FC2A84DC99D3F4D9121F6B33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C1DD96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402AFFF1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12583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185884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1B0E12EB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2041861020"/>
            <w:placeholder>
              <w:docPart w:val="440CEB387830477FB401C964B2A2C82D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20F0E760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819955853"/>
            <w:placeholder>
              <w:docPart w:val="449A273D2E734A4ABB17138052CE237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4E9059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845930218"/>
            <w:placeholder>
              <w:docPart w:val="87AC605B72CB4BB4B82619D7BE1B37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0A898400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615896128"/>
            <w:placeholder>
              <w:docPart w:val="B014E68A47F247BDBCD6D8B52A3FB1AE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899A24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358543329"/>
            <w:placeholder>
              <w:docPart w:val="7889A248AEA846BA971670EC1B72779A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8F46DEB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624122478"/>
            <w:placeholder>
              <w:docPart w:val="6D0BBF2CD3C6469AA04279FC3C3B051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7429933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7A0132FD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24788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66197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193432D3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168674947"/>
            <w:placeholder>
              <w:docPart w:val="C3507FF3101840398E62280333069DAB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05F8705B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267575231"/>
            <w:placeholder>
              <w:docPart w:val="4847E92AFC1C41A49A86DC5A5991501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6FB024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763104330"/>
            <w:placeholder>
              <w:docPart w:val="2E1A6F5BDEA341C7A92060098723B2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0692AED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280997230"/>
            <w:placeholder>
              <w:docPart w:val="9B2CCB8D5F0F4AC1AB4F0701F46FC5F3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44493FA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385385977"/>
            <w:placeholder>
              <w:docPart w:val="68AC94F6DA6349CB9289850FBA7BD12A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491C88B8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22679697"/>
            <w:placeholder>
              <w:docPart w:val="25D307B38A574A0E85B8BED2C20240B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6B5CF83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67E6B82B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54964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18302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5C593CAC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2025285219"/>
            <w:placeholder>
              <w:docPart w:val="9A899075180048F8B58CCDF5983430B5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028E7D08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22934224"/>
            <w:placeholder>
              <w:docPart w:val="683D1E451235442DAE8A7A9769A243B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F5F4E1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89662278"/>
            <w:placeholder>
              <w:docPart w:val="EA36E94A7EB5479FA7F6DBF8AB4C54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6445679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586066830"/>
            <w:placeholder>
              <w:docPart w:val="816E15C6CAEE455E98CA0AB20D540B81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6B649A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011440521"/>
            <w:placeholder>
              <w:docPart w:val="96815400403B4011B96B514427ADB8C6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0A357D7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56364098"/>
            <w:placeholder>
              <w:docPart w:val="32FD7A3573254FCF954C59BE95EE2AC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11A1AB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21809177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141508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81587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3822BE75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327200679"/>
            <w:placeholder>
              <w:docPart w:val="A4E0516467984B2E90B10491C9971979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6679866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51579203"/>
            <w:placeholder>
              <w:docPart w:val="EA4330FC66F64AE3B5E182EB10AA063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F25D0D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388726479"/>
            <w:placeholder>
              <w:docPart w:val="771A75CCEA8C436A82FC847BD2C59DA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48C8D2F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57934523"/>
            <w:placeholder>
              <w:docPart w:val="3B54942B89E34901862A231074EC18E0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B5337C8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348876491"/>
            <w:placeholder>
              <w:docPart w:val="900C224C19E24EF39E6069EF9BEDA6AC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228FE7D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88815059"/>
            <w:placeholder>
              <w:docPart w:val="64257A2E50CB49CBB0630F1FFC21A2C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5BF254A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1106421B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4611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15071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6142AAC0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925042594"/>
            <w:placeholder>
              <w:docPart w:val="7D876DDBF1AD4731A330B9B29282B7DC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27F14E4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530413611"/>
            <w:placeholder>
              <w:docPart w:val="5091B46F60054FFDB5ED8C9CE50F168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F5476A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412242808"/>
            <w:placeholder>
              <w:docPart w:val="D355CD53CF044C62836987E26794952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658800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246604885"/>
            <w:placeholder>
              <w:docPart w:val="1360AC687B3B4BA9B506CB4DFAAF09D7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C33FED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741595998"/>
            <w:placeholder>
              <w:docPart w:val="B0BACE9DBCE44CDB87BC63F54D983DFD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1C40200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02241027"/>
            <w:placeholder>
              <w:docPart w:val="BCFB3F7978984E9BBD9E84B54A8F39CD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78DA4E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3FFCD34B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432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136327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1B6D486C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420253316"/>
            <w:placeholder>
              <w:docPart w:val="D7EE514DC7C1468192F6B95CFE5B02CD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559D850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633471266"/>
            <w:placeholder>
              <w:docPart w:val="9DC41B69EA47442E959B6B51375E1FF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705525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798720294"/>
            <w:placeholder>
              <w:docPart w:val="E9123E34BB464823A032EDD08CED363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42354DB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930544606"/>
            <w:placeholder>
              <w:docPart w:val="DDD7840281EC4663829825B2723E5E3E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11F34B7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673265348"/>
            <w:placeholder>
              <w:docPart w:val="08883D4D005A4F538B94255F68DC67B0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3DA2A983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797174413"/>
            <w:placeholder>
              <w:docPart w:val="2B9B2FFF8DE24985931F018BACC31CF5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44DD08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5846490C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5953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12603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19670CA8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658216678"/>
            <w:placeholder>
              <w:docPart w:val="C3AFF9E1B3DB4F2FBB79B840F1BC6270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4A8022C3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8971425"/>
            <w:placeholder>
              <w:docPart w:val="380A974F81B24506B9C7EFC7A8E3694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0C2704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074967935"/>
            <w:placeholder>
              <w:docPart w:val="717167BA42B1422D8DB2711D83A8A7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E5A1AA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115274729"/>
            <w:placeholder>
              <w:docPart w:val="D53282B37E474C41926CFB7DD39EEB35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1BE323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843662189"/>
            <w:placeholder>
              <w:docPart w:val="5CFAE4CCB15D47D9A83A88D76FB087E9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089A54B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826393976"/>
            <w:placeholder>
              <w:docPart w:val="F4A73B7311FA4130BED75AC4B0511B1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3B16C7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689AE599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15180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12181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6CEE7DC2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62307330"/>
            <w:placeholder>
              <w:docPart w:val="A8A7EE26035B450BAAC53CBECC49D575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215D35F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317062402"/>
            <w:placeholder>
              <w:docPart w:val="D1DE3308DBC34C028D3D546F9B8572F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FED042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238915478"/>
            <w:placeholder>
              <w:docPart w:val="13F82CFF6C7C4A18BF2B5BC317FC51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2C50C7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662540326"/>
            <w:placeholder>
              <w:docPart w:val="797FED59EE034E29B5F6F473515D4AC2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2C7BB880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340895638"/>
            <w:placeholder>
              <w:docPart w:val="186B887493A14CB686D6C1EE9CBE928A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2161D1BB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429742234"/>
            <w:placeholder>
              <w:docPart w:val="79D58BA768AC4A04ADB0F2C3134E11E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0B7B47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62944380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7091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104081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61FC73ED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979841702"/>
            <w:placeholder>
              <w:docPart w:val="5E4542625A4A47C28553913D975C1915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145B69C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348591469"/>
            <w:placeholder>
              <w:docPart w:val="5AF271510FA544AD9D278A491E56ED3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1F592CB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060550684"/>
            <w:placeholder>
              <w:docPart w:val="D7B7464090F34D309B5921B5F2ABB4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50D42A0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046417655"/>
            <w:placeholder>
              <w:docPart w:val="DAD48007D9D8421F846CFFC6954ADFC5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8C1B58A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780375591"/>
            <w:placeholder>
              <w:docPart w:val="50EF6BBDB14B4FF5B2FF5EDAE2E0ACAF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A5E388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976989756"/>
            <w:placeholder>
              <w:docPart w:val="1F30566AB73A4A64A39E6E574BD711C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BACC67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7E461765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4218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1904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73CE8A11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65645042"/>
            <w:placeholder>
              <w:docPart w:val="7F1FCD1828714A5CB105AAE15116ED7E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2CF83D3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2117472"/>
            <w:placeholder>
              <w:docPart w:val="1127816D97924AB8A0F233DA0473D36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A5132F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52775021"/>
            <w:placeholder>
              <w:docPart w:val="96381BD1B94347B09BB4D9D9B55DFC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81CC1E3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057160195"/>
            <w:placeholder>
              <w:docPart w:val="654A99C12E7347C7BE0F16A6867B2B3F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7246F5FB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570228510"/>
            <w:placeholder>
              <w:docPart w:val="259AEE10F4D44E1FBA8610ED6C56AC78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27579A3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84159966"/>
            <w:placeholder>
              <w:docPart w:val="35B044B47688423FAE019ED59D2F05C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66C314F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6507B599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9161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6320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1F916FE7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06935814"/>
            <w:placeholder>
              <w:docPart w:val="3936AF0EE3E645F4AD566B7613336ED0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5593A60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714148661"/>
            <w:placeholder>
              <w:docPart w:val="9BA9208599C54A04B4912F2BEE451B6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C567F45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086069269"/>
            <w:placeholder>
              <w:docPart w:val="51B7C2A0770041F1BA7544D05A6D56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3D5D2A2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738711794"/>
            <w:placeholder>
              <w:docPart w:val="037BA8A9AAE14943BC3D2E125672E870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A27A4F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898972485"/>
            <w:placeholder>
              <w:docPart w:val="A338CEEC72A34DA2A2A98A6044DD202B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DF150E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932093230"/>
            <w:placeholder>
              <w:docPart w:val="86B15A421469411482D996284D0AFC8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DBA9E3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0B538E94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07046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7571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3565A8D7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019194283"/>
            <w:placeholder>
              <w:docPart w:val="D493DDCDEA4F4AA8A75CA6142F6F946D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297EA3D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428167759"/>
            <w:placeholder>
              <w:docPart w:val="47ECE7C6D08C433EB6FB731C3E6ECA3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A61694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429047984"/>
            <w:placeholder>
              <w:docPart w:val="F5A43AA5A56E4E37A10A381B88EFF6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06104BF2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566315329"/>
            <w:placeholder>
              <w:docPart w:val="9FCACA098506429EBE677C607D382EB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3A3E284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072578278"/>
            <w:placeholder>
              <w:docPart w:val="4330855448404A3082A09FC09267BF7B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D9D044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42479167"/>
            <w:placeholder>
              <w:docPart w:val="BD4AE76EDDE8469E81E44724D3E9D3B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BBB51F3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2C438582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10529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-5240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0FA0551A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552652248"/>
            <w:placeholder>
              <w:docPart w:val="C66D5D1DEFB94D0CA6704D8ADF57478A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180B071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452313566"/>
            <w:placeholder>
              <w:docPart w:val="9B7BF99B9B4049AAB696B66D47D6BE4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A1ACB2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991324336"/>
            <w:placeholder>
              <w:docPart w:val="8D2CE2C3A8D443D5B3DEF53B3C27D24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70F1596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679970158"/>
            <w:placeholder>
              <w:docPart w:val="6F4DCF7A97734690B4D5E40C7BF325B8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7600DA4D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030553520"/>
            <w:placeholder>
              <w:docPart w:val="19652DC8FFDD4139A2D7854327264FD3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19C3BA3B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322053397"/>
            <w:placeholder>
              <w:docPart w:val="3BBCC97547A14471826DF3638D493BD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4CC1F7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25DFA3EC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8898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3012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01F9037D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685258223"/>
            <w:placeholder>
              <w:docPart w:val="317298B280684C2F8C0D54BEA4C0858D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14ED7B0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374355802"/>
            <w:placeholder>
              <w:docPart w:val="BB3210F1C3434324A0A9A451F06DD5C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596427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429477598"/>
            <w:placeholder>
              <w:docPart w:val="D11F4CEB93E047709CB96C4B8A1A95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080B788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97486647"/>
            <w:placeholder>
              <w:docPart w:val="E4CC671651DC4EDFB588D56DEB3EDB7A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050DB041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9139271"/>
            <w:placeholder>
              <w:docPart w:val="45E53EE2A6BD41ECAB674A53D91CC9EC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92F6AE7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009529589"/>
            <w:placeholder>
              <w:docPart w:val="30518160437D4BDEAEEAD8DCD4980FB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B251016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</w:tcPr>
          <w:p w14:paraId="47E6F2AF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212804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20128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395485FE" w14:textId="77777777" w:rsidTr="00E66019">
        <w:trPr>
          <w:trHeight w:val="650"/>
        </w:trPr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1596471087"/>
            <w:placeholder>
              <w:docPart w:val="D05E8528BF5A48888E0D5F26F637C7E9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490772B4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Description of items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461615480"/>
            <w:placeholder>
              <w:docPart w:val="D12F3F3CAAF746E6A001AB5AC595EA5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DC8483F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Owner of property.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108633855"/>
            <w:placeholder>
              <w:docPart w:val="3C1810F13275458EA4B9B55370B7E7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47887619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Date Purchased.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47040413"/>
            <w:placeholder>
              <w:docPart w:val="40A9CA9C63A744CD822AC5ACA5760659"/>
            </w:placeholder>
            <w:showingPlcHdr/>
            <w:text/>
          </w:sdtPr>
          <w:sdtEndPr/>
          <w:sdtContent>
            <w:tc>
              <w:tcPr>
                <w:tcW w:w="1275" w:type="dxa"/>
              </w:tcPr>
              <w:p w14:paraId="5927756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Original Cost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852535867"/>
            <w:placeholder>
              <w:docPart w:val="9C9807ED9553434E94A7C4632E99E6DE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9D08FFE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deducted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D9D9D9" w:themeColor="background1" w:themeShade="D9"/>
              <w:sz w:val="14"/>
              <w:szCs w:val="14"/>
            </w:rPr>
            <w:id w:val="-207415324"/>
            <w:placeholder>
              <w:docPart w:val="A209092ED5C14FF49BE23B9BCA2BDFC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bottom w:val="single" w:sz="4" w:space="0" w:color="D9D9D9" w:themeColor="background1" w:themeShade="D9"/>
                </w:tcBorders>
              </w:tcPr>
              <w:p w14:paraId="3130E25C" w14:textId="77777777" w:rsidR="0024430A" w:rsidRPr="003B229A" w:rsidRDefault="0024430A" w:rsidP="0024430A">
                <w:pPr>
                  <w:pStyle w:val="TableParagraph"/>
                  <w:rPr>
                    <w:rFonts w:ascii="Calibri Light" w:hAnsi="Calibri Light" w:cs="Calibri Light"/>
                    <w:color w:val="D9D9D9" w:themeColor="background1" w:themeShade="D9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Amount Claimed</w:t>
                </w:r>
              </w:p>
            </w:tc>
          </w:sdtContent>
        </w:sdt>
        <w:tc>
          <w:tcPr>
            <w:tcW w:w="1420" w:type="dxa"/>
            <w:tcBorders>
              <w:bottom w:val="single" w:sz="4" w:space="0" w:color="D9D9D9" w:themeColor="background1" w:themeShade="D9"/>
            </w:tcBorders>
          </w:tcPr>
          <w:p w14:paraId="3B68AA28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  <w:r w:rsidRPr="001018D1">
              <w:rPr>
                <w:rFonts w:cs="Calibri Light"/>
                <w:sz w:val="14"/>
                <w:szCs w:val="14"/>
              </w:rPr>
              <w:t xml:space="preserve">      YES </w:t>
            </w:r>
            <w:sdt>
              <w:sdtPr>
                <w:rPr>
                  <w:rFonts w:cs="Calibri Light"/>
                  <w:sz w:val="14"/>
                  <w:szCs w:val="14"/>
                </w:rPr>
                <w:id w:val="-9640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1018D1">
              <w:rPr>
                <w:rFonts w:cs="Calibri Light"/>
                <w:sz w:val="14"/>
                <w:szCs w:val="14"/>
              </w:rPr>
              <w:t xml:space="preserve">    / NO </w:t>
            </w:r>
            <w:sdt>
              <w:sdtPr>
                <w:rPr>
                  <w:rFonts w:cs="Calibri Light"/>
                  <w:sz w:val="14"/>
                  <w:szCs w:val="14"/>
                </w:rPr>
                <w:id w:val="801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18D1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24430A" w:rsidRPr="001B61FE" w14:paraId="51009AC2" w14:textId="77777777" w:rsidTr="00E66019">
        <w:trPr>
          <w:trHeight w:val="650"/>
        </w:trPr>
        <w:tc>
          <w:tcPr>
            <w:tcW w:w="8219" w:type="dxa"/>
            <w:gridSpan w:val="5"/>
            <w:tcBorders>
              <w:right w:val="nil"/>
            </w:tcBorders>
          </w:tcPr>
          <w:p w14:paraId="7AA5235B" w14:textId="77777777" w:rsidR="0024430A" w:rsidRPr="0043155E" w:rsidRDefault="0024430A" w:rsidP="0024430A">
            <w:pPr>
              <w:pStyle w:val="BodyText"/>
              <w:jc w:val="right"/>
              <w:rPr>
                <w:rFonts w:cs="Calibri Light"/>
                <w:sz w:val="14"/>
                <w:szCs w:val="14"/>
              </w:rPr>
            </w:pPr>
            <w:r w:rsidRPr="0043155E">
              <w:rPr>
                <w:rFonts w:cs="Calibri Light"/>
                <w:sz w:val="14"/>
                <w:szCs w:val="14"/>
              </w:rPr>
              <w:t>TOTAL SUM CLAIMED</w:t>
            </w:r>
          </w:p>
        </w:tc>
        <w:sdt>
          <w:sdtPr>
            <w:rPr>
              <w:rFonts w:ascii="Calibri Light" w:hAnsi="Calibri Light" w:cs="Calibri Light"/>
              <w:sz w:val="14"/>
              <w:szCs w:val="14"/>
            </w:rPr>
            <w:id w:val="-2108569152"/>
            <w:placeholder>
              <w:docPart w:val="AE3C58BC2C3D4CBCB5CDD7FE4FC756D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2C4A6234" w14:textId="77777777" w:rsidR="0024430A" w:rsidRPr="0024430A" w:rsidRDefault="0024430A" w:rsidP="0024430A">
                <w:pPr>
                  <w:pStyle w:val="TableParagraph"/>
                  <w:rPr>
                    <w:rFonts w:ascii="Calibri Light" w:hAnsi="Calibri Light" w:cs="Calibri Light"/>
                    <w:sz w:val="14"/>
                    <w:szCs w:val="14"/>
                  </w:rPr>
                </w:pPr>
                <w:r w:rsidRPr="003B229A">
                  <w:rPr>
                    <w:rStyle w:val="PlaceholderText"/>
                    <w:color w:val="D9D9D9" w:themeColor="background1" w:themeShade="D9"/>
                    <w:sz w:val="14"/>
                    <w:szCs w:val="14"/>
                  </w:rPr>
                  <w:t>Total Claimed</w:t>
                </w:r>
              </w:p>
            </w:tc>
          </w:sdtContent>
        </w:sdt>
        <w:tc>
          <w:tcPr>
            <w:tcW w:w="1420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3CA64061" w14:textId="77777777" w:rsidR="0024430A" w:rsidRPr="0043155E" w:rsidRDefault="0024430A" w:rsidP="0024430A">
            <w:pPr>
              <w:pStyle w:val="TableParagraph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1F3DF64C" w14:textId="77777777" w:rsidR="000A47FC" w:rsidRPr="001B61FE" w:rsidRDefault="000A47FC" w:rsidP="000A47FC">
      <w:pPr>
        <w:pStyle w:val="BodyText"/>
        <w:rPr>
          <w:rFonts w:cs="Calibri Light"/>
          <w:color w:val="231F20"/>
          <w:w w:val="95"/>
        </w:rPr>
      </w:pPr>
    </w:p>
    <w:p w14:paraId="271E71B7" w14:textId="77777777" w:rsidR="00D503DA" w:rsidRPr="001B61FE" w:rsidRDefault="00D503DA">
      <w:pPr>
        <w:pStyle w:val="BodyText"/>
        <w:spacing w:before="7"/>
        <w:rPr>
          <w:rFonts w:cs="Calibri Light"/>
          <w:sz w:val="16"/>
        </w:rPr>
      </w:pPr>
    </w:p>
    <w:p w14:paraId="55FD447C" w14:textId="77777777" w:rsidR="00D503DA" w:rsidRPr="001B61FE" w:rsidRDefault="00705874">
      <w:pPr>
        <w:pStyle w:val="BodyText"/>
        <w:spacing w:before="85"/>
        <w:ind w:left="530"/>
        <w:rPr>
          <w:rFonts w:cs="Calibri Light"/>
        </w:rPr>
      </w:pPr>
      <w:r w:rsidRPr="001B61FE">
        <w:rPr>
          <w:rFonts w:cs="Calibri Light"/>
          <w:color w:val="231F20"/>
          <w:w w:val="90"/>
        </w:rPr>
        <w:t xml:space="preserve">PLEASE ENSURE YOU PROVIDE RECEIPTS IF POSSIBLE OR REPLACEMENT ESTIMATES FOR ITEMS </w:t>
      </w:r>
      <w:r w:rsidRPr="001B61FE">
        <w:rPr>
          <w:rFonts w:cs="Calibri Light"/>
        </w:rPr>
        <w:t xml:space="preserve">£100 </w:t>
      </w:r>
      <w:r w:rsidRPr="001B61FE">
        <w:rPr>
          <w:rFonts w:cs="Calibri Light"/>
          <w:color w:val="231F20"/>
          <w:w w:val="90"/>
        </w:rPr>
        <w:t>OR OVER.</w:t>
      </w:r>
    </w:p>
    <w:p w14:paraId="70391C11" w14:textId="77777777" w:rsidR="00D503DA" w:rsidRPr="001B61FE" w:rsidRDefault="00D503DA">
      <w:pPr>
        <w:rPr>
          <w:rFonts w:ascii="Calibri Light" w:hAnsi="Calibri Light" w:cs="Calibri Light"/>
        </w:rPr>
        <w:sectPr w:rsidR="00D503DA" w:rsidRPr="001B61FE">
          <w:pgSz w:w="11910" w:h="16840"/>
          <w:pgMar w:top="480" w:right="0" w:bottom="280" w:left="0" w:header="720" w:footer="720" w:gutter="0"/>
          <w:cols w:space="720"/>
        </w:sectPr>
      </w:pPr>
    </w:p>
    <w:p w14:paraId="59F69BE7" w14:textId="77777777" w:rsidR="00D503DA" w:rsidRPr="001B61FE" w:rsidRDefault="00705874" w:rsidP="005E517A">
      <w:pPr>
        <w:pStyle w:val="MySubHeads"/>
        <w:rPr>
          <w:rFonts w:cs="Calibri Light"/>
        </w:rPr>
      </w:pPr>
      <w:r w:rsidRPr="001B61FE">
        <w:rPr>
          <w:rFonts w:cs="Calibri Light"/>
          <w:color w:val="CE3A88"/>
        </w:rPr>
        <w:lastRenderedPageBreak/>
        <w:t xml:space="preserve">DOCTOR’S STATEMENT </w:t>
      </w:r>
      <w:r w:rsidRPr="001B61FE">
        <w:rPr>
          <w:rFonts w:cs="Calibri Light"/>
        </w:rPr>
        <w:t>- This section must be fully completed by attending doctor. You (the Insured Person) are responsible for any fee to complete this section.</w:t>
      </w:r>
    </w:p>
    <w:tbl>
      <w:tblPr>
        <w:tblStyle w:val="TableGrid"/>
        <w:tblW w:w="10964" w:type="dxa"/>
        <w:tblInd w:w="513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82"/>
        <w:gridCol w:w="1418"/>
        <w:gridCol w:w="283"/>
        <w:gridCol w:w="770"/>
        <w:gridCol w:w="223"/>
        <w:gridCol w:w="425"/>
        <w:gridCol w:w="283"/>
        <w:gridCol w:w="284"/>
        <w:gridCol w:w="1844"/>
        <w:gridCol w:w="283"/>
        <w:gridCol w:w="314"/>
        <w:gridCol w:w="110"/>
        <w:gridCol w:w="851"/>
        <w:gridCol w:w="143"/>
        <w:gridCol w:w="2551"/>
      </w:tblGrid>
      <w:tr w:rsidR="0086388F" w:rsidRPr="001B61FE" w14:paraId="64FCFA55" w14:textId="77777777" w:rsidTr="00E66019">
        <w:tc>
          <w:tcPr>
            <w:tcW w:w="2600" w:type="dxa"/>
            <w:gridSpan w:val="2"/>
            <w:vAlign w:val="center"/>
          </w:tcPr>
          <w:p w14:paraId="64C7E421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Patient’s name (Mr, Mrs, Miss, Ms</w:t>
            </w:r>
            <w:r w:rsidR="00316978" w:rsidRPr="001B61FE">
              <w:rPr>
                <w:rFonts w:cs="Calibri Light"/>
              </w:rPr>
              <w:t>):</w:t>
            </w:r>
          </w:p>
        </w:tc>
        <w:sdt>
          <w:sdtPr>
            <w:rPr>
              <w:rFonts w:cs="Calibri Light"/>
            </w:rPr>
            <w:id w:val="-1621302330"/>
            <w:placeholder>
              <w:docPart w:val="CB6F58AACB074263BFAECBCFB3AD03E9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13"/>
                <w:vAlign w:val="center"/>
              </w:tcPr>
              <w:p w14:paraId="63879F73" w14:textId="77777777" w:rsidR="00437435" w:rsidRPr="001B61FE" w:rsidRDefault="00211AD3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</w:tr>
      <w:tr w:rsidR="0086388F" w:rsidRPr="001B61FE" w14:paraId="3814ABC4" w14:textId="77777777" w:rsidTr="00E66019">
        <w:tc>
          <w:tcPr>
            <w:tcW w:w="11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1C7CDF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Date of </w:t>
            </w:r>
            <w:r w:rsidR="00316978" w:rsidRPr="001B61FE">
              <w:rPr>
                <w:rFonts w:cs="Calibri Light"/>
              </w:rPr>
              <w:t>birth:</w:t>
            </w:r>
          </w:p>
        </w:tc>
        <w:sdt>
          <w:sdtPr>
            <w:rPr>
              <w:rFonts w:cs="Calibri Light"/>
            </w:rPr>
            <w:id w:val="-1634243096"/>
            <w:placeholder>
              <w:docPart w:val="B569554A812A4FB2B6B362E32F938A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4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7EF69BA" w14:textId="77777777" w:rsidR="0086388F" w:rsidRPr="001B61FE" w:rsidRDefault="00211AD3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708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6B7E1EF" w14:textId="77777777" w:rsidR="0086388F" w:rsidRPr="001B61FE" w:rsidRDefault="00316978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Height:</w:t>
            </w:r>
          </w:p>
        </w:tc>
        <w:sdt>
          <w:sdtPr>
            <w:rPr>
              <w:rFonts w:cs="Calibri Light"/>
            </w:rPr>
            <w:id w:val="1449821477"/>
            <w:placeholder>
              <w:docPart w:val="37196BD0FFAF4FBCB57D8D161F669D9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5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27634DBD" w14:textId="77777777" w:rsidR="0086388F" w:rsidRPr="001B61FE" w:rsidRDefault="00A12332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Height</w:t>
                </w:r>
                <w:r w:rsidR="00FC41AE" w:rsidRPr="00F24294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8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AA232E" w14:textId="77777777" w:rsidR="0086388F" w:rsidRPr="001B61FE" w:rsidRDefault="00316978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Weight:</w:t>
            </w:r>
          </w:p>
        </w:tc>
        <w:sdt>
          <w:sdtPr>
            <w:rPr>
              <w:rFonts w:cs="Calibri Light"/>
            </w:rPr>
            <w:id w:val="-1915002587"/>
            <w:placeholder>
              <w:docPart w:val="EAC073F19CC34CE192ADCFB8A91B39BF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514552E" w14:textId="77777777" w:rsidR="0086388F" w:rsidRPr="001B61FE" w:rsidRDefault="00A12332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Weight</w:t>
                </w:r>
              </w:p>
            </w:tc>
          </w:sdtContent>
        </w:sdt>
      </w:tr>
      <w:tr w:rsidR="0086388F" w:rsidRPr="001B61FE" w14:paraId="19D957C3" w14:textId="77777777" w:rsidTr="00E66019">
        <w:trPr>
          <w:trHeight w:val="111"/>
        </w:trPr>
        <w:tc>
          <w:tcPr>
            <w:tcW w:w="10964" w:type="dxa"/>
            <w:gridSpan w:val="15"/>
            <w:tcBorders>
              <w:top w:val="single" w:sz="4" w:space="0" w:color="BFBFBF" w:themeColor="background1" w:themeShade="BF"/>
              <w:bottom w:val="nil"/>
            </w:tcBorders>
          </w:tcPr>
          <w:p w14:paraId="0C0E40D1" w14:textId="77777777" w:rsidR="00437435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Please give full details of </w:t>
            </w:r>
            <w:r w:rsidR="00316978" w:rsidRPr="001B61FE">
              <w:rPr>
                <w:rFonts w:cs="Calibri Light"/>
              </w:rPr>
              <w:t>injury:</w:t>
            </w:r>
          </w:p>
        </w:tc>
      </w:tr>
      <w:tr w:rsidR="0086388F" w:rsidRPr="001B61FE" w14:paraId="5DE56CF5" w14:textId="77777777" w:rsidTr="0084044B">
        <w:trPr>
          <w:trHeight w:val="1066"/>
        </w:trPr>
        <w:sdt>
          <w:sdtPr>
            <w:rPr>
              <w:rFonts w:cs="Calibri Light"/>
            </w:rPr>
            <w:id w:val="-1344850345"/>
            <w:placeholder>
              <w:docPart w:val="620191BDF6A446FA8ED9AE0FF62BB1FF"/>
            </w:placeholder>
            <w:showingPlcHdr/>
          </w:sdtPr>
          <w:sdtEndPr/>
          <w:sdtContent>
            <w:tc>
              <w:tcPr>
                <w:tcW w:w="10964" w:type="dxa"/>
                <w:gridSpan w:val="15"/>
                <w:tcBorders>
                  <w:top w:val="nil"/>
                  <w:bottom w:val="single" w:sz="4" w:space="0" w:color="BFBFBF" w:themeColor="background1" w:themeShade="BF"/>
                </w:tcBorders>
              </w:tcPr>
              <w:p w14:paraId="42089268" w14:textId="77777777" w:rsidR="0086388F" w:rsidRPr="001B61FE" w:rsidRDefault="00FC41AE" w:rsidP="0086388F">
                <w:pPr>
                  <w:pStyle w:val="BodyText"/>
                  <w:rPr>
                    <w:rFonts w:cs="Calibri Light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86388F" w:rsidRPr="001B61FE" w14:paraId="05F08632" w14:textId="77777777" w:rsidTr="00E66019">
        <w:trPr>
          <w:trHeight w:val="151"/>
        </w:trPr>
        <w:tc>
          <w:tcPr>
            <w:tcW w:w="10964" w:type="dxa"/>
            <w:gridSpan w:val="15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591D04A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Final </w:t>
            </w:r>
            <w:r w:rsidR="00316978" w:rsidRPr="001B61FE">
              <w:rPr>
                <w:rFonts w:cs="Calibri Light"/>
              </w:rPr>
              <w:t>diagnosis:</w:t>
            </w:r>
          </w:p>
        </w:tc>
      </w:tr>
      <w:tr w:rsidR="0086388F" w:rsidRPr="001B61FE" w14:paraId="27CD6526" w14:textId="77777777" w:rsidTr="0084044B">
        <w:trPr>
          <w:trHeight w:val="1000"/>
        </w:trPr>
        <w:sdt>
          <w:sdtPr>
            <w:rPr>
              <w:rFonts w:cs="Calibri Light"/>
            </w:rPr>
            <w:id w:val="1677619511"/>
            <w:placeholder>
              <w:docPart w:val="00323565E03B413CA586BC40CE2EC96F"/>
            </w:placeholder>
            <w:showingPlcHdr/>
          </w:sdtPr>
          <w:sdtEndPr/>
          <w:sdtContent>
            <w:tc>
              <w:tcPr>
                <w:tcW w:w="10964" w:type="dxa"/>
                <w:gridSpan w:val="15"/>
                <w:tcBorders>
                  <w:top w:val="nil"/>
                </w:tcBorders>
              </w:tcPr>
              <w:p w14:paraId="7758E16F" w14:textId="77777777" w:rsidR="0086388F" w:rsidRPr="001B61FE" w:rsidRDefault="0084044B" w:rsidP="0086388F">
                <w:pPr>
                  <w:pStyle w:val="BodyText"/>
                  <w:rPr>
                    <w:rFonts w:cs="Calibri Light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86388F" w:rsidRPr="001B61FE" w14:paraId="73FEE439" w14:textId="77777777" w:rsidTr="00E66019">
        <w:trPr>
          <w:trHeight w:val="150"/>
        </w:trPr>
        <w:tc>
          <w:tcPr>
            <w:tcW w:w="4868" w:type="dxa"/>
            <w:gridSpan w:val="8"/>
            <w:vAlign w:val="center"/>
          </w:tcPr>
          <w:p w14:paraId="0DAE262B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When did the patient first receive medical attention for this condition?</w:t>
            </w:r>
          </w:p>
        </w:tc>
        <w:sdt>
          <w:sdtPr>
            <w:rPr>
              <w:rFonts w:cs="Calibri Light"/>
            </w:rPr>
            <w:id w:val="1849748276"/>
            <w:placeholder>
              <w:docPart w:val="3C84CE600E634CC29CA2738BC90C07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  <w:gridSpan w:val="7"/>
                <w:vAlign w:val="center"/>
              </w:tcPr>
              <w:p w14:paraId="6CFAFE69" w14:textId="77777777" w:rsidR="0086388F" w:rsidRPr="001B61FE" w:rsidRDefault="0084044B" w:rsidP="0086388F">
                <w:pPr>
                  <w:pStyle w:val="BodyText"/>
                  <w:rPr>
                    <w:rFonts w:cs="Calibri Light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  <w:tr w:rsidR="0086388F" w:rsidRPr="001B61FE" w14:paraId="00A0B1A8" w14:textId="77777777" w:rsidTr="00E66019">
        <w:trPr>
          <w:trHeight w:val="150"/>
        </w:trPr>
        <w:tc>
          <w:tcPr>
            <w:tcW w:w="10964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14865612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Has the patient ever suffered with this or any similar condition before the present episode?</w:t>
            </w:r>
            <w:r w:rsidRPr="001B61FE">
              <w:rPr>
                <w:rFonts w:cs="Calibri Light"/>
              </w:rPr>
              <w:tab/>
            </w:r>
            <w:r w:rsidR="00E66019" w:rsidRPr="001B61FE">
              <w:rPr>
                <w:rFonts w:cs="Calibri Light"/>
              </w:rPr>
              <w:t xml:space="preserve">      </w:t>
            </w:r>
            <w:r w:rsidRPr="001B61FE">
              <w:rPr>
                <w:rFonts w:cs="Calibri Light"/>
              </w:rPr>
              <w:t xml:space="preserve">YES  </w:t>
            </w:r>
            <w:sdt>
              <w:sdtPr>
                <w:rPr>
                  <w:rFonts w:cs="Calibri Light"/>
                </w:rPr>
                <w:id w:val="-182403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/ NO</w:t>
            </w:r>
            <w:r w:rsidR="00E66019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114311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6388F" w:rsidRPr="001B61FE" w14:paraId="4617901E" w14:textId="77777777" w:rsidTr="00E66019">
        <w:trPr>
          <w:trHeight w:val="150"/>
        </w:trPr>
        <w:tc>
          <w:tcPr>
            <w:tcW w:w="10964" w:type="dxa"/>
            <w:gridSpan w:val="15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FCC2797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YES, please give details including dates, treatment and </w:t>
            </w:r>
            <w:r w:rsidR="00316978" w:rsidRPr="001B61FE">
              <w:rPr>
                <w:rFonts w:cs="Calibri Light"/>
              </w:rPr>
              <w:t>consultation:</w:t>
            </w:r>
          </w:p>
        </w:tc>
      </w:tr>
      <w:tr w:rsidR="0086388F" w:rsidRPr="001B61FE" w14:paraId="600A2B3B" w14:textId="77777777" w:rsidTr="0084044B">
        <w:trPr>
          <w:trHeight w:val="1070"/>
        </w:trPr>
        <w:sdt>
          <w:sdtPr>
            <w:rPr>
              <w:rFonts w:cs="Calibri Light"/>
            </w:rPr>
            <w:id w:val="-1399966297"/>
            <w:placeholder>
              <w:docPart w:val="F7417EBEBF86442DBFC8E792C35498D7"/>
            </w:placeholder>
            <w:showingPlcHdr/>
          </w:sdtPr>
          <w:sdtEndPr/>
          <w:sdtContent>
            <w:tc>
              <w:tcPr>
                <w:tcW w:w="10964" w:type="dxa"/>
                <w:gridSpan w:val="15"/>
                <w:tcBorders>
                  <w:top w:val="nil"/>
                </w:tcBorders>
              </w:tcPr>
              <w:p w14:paraId="1100A016" w14:textId="77777777" w:rsidR="0086388F" w:rsidRPr="001B61FE" w:rsidRDefault="0084044B" w:rsidP="0084044B">
                <w:pPr>
                  <w:pStyle w:val="BodyText"/>
                  <w:rPr>
                    <w:rFonts w:cs="Calibri Light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86388F" w:rsidRPr="001B61FE" w14:paraId="2AB9CAEE" w14:textId="77777777" w:rsidTr="00E66019">
        <w:trPr>
          <w:trHeight w:val="16"/>
        </w:trPr>
        <w:tc>
          <w:tcPr>
            <w:tcW w:w="10964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01295BF7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Are you the patient’s usual doctor?</w:t>
            </w:r>
            <w:r w:rsidR="00E66019" w:rsidRPr="001B61FE">
              <w:rPr>
                <w:rFonts w:cs="Calibri Light"/>
              </w:rPr>
              <w:t xml:space="preserve">        </w:t>
            </w:r>
            <w:r w:rsidRPr="001B61FE">
              <w:rPr>
                <w:rFonts w:cs="Calibri Light"/>
              </w:rPr>
              <w:t>YES</w:t>
            </w:r>
            <w:r w:rsidR="00E66019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15399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 / NO</w:t>
            </w:r>
            <w:r w:rsidR="00E66019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-4155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6388F" w:rsidRPr="001B61FE" w14:paraId="16E5681A" w14:textId="77777777" w:rsidTr="00E66019">
        <w:trPr>
          <w:trHeight w:val="16"/>
        </w:trPr>
        <w:tc>
          <w:tcPr>
            <w:tcW w:w="10964" w:type="dxa"/>
            <w:gridSpan w:val="15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4AAC8C8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If NO, please give name and address of usual </w:t>
            </w:r>
            <w:r w:rsidR="00316978" w:rsidRPr="001B61FE">
              <w:rPr>
                <w:rFonts w:cs="Calibri Light"/>
              </w:rPr>
              <w:t>doctor:</w:t>
            </w:r>
          </w:p>
        </w:tc>
      </w:tr>
      <w:tr w:rsidR="0086388F" w:rsidRPr="001B61FE" w14:paraId="1159EE58" w14:textId="77777777" w:rsidTr="0084044B">
        <w:trPr>
          <w:trHeight w:val="675"/>
        </w:trPr>
        <w:tc>
          <w:tcPr>
            <w:tcW w:w="10964" w:type="dxa"/>
            <w:gridSpan w:val="15"/>
            <w:tcBorders>
              <w:top w:val="nil"/>
            </w:tcBorders>
          </w:tcPr>
          <w:sdt>
            <w:sdtPr>
              <w:rPr>
                <w:rFonts w:cs="Calibri Light"/>
              </w:rPr>
              <w:id w:val="91056087"/>
              <w:placeholder>
                <w:docPart w:val="BC197F6CCD4A4D16A586A48740C50542"/>
              </w:placeholder>
              <w:showingPlcHdr/>
              <w:text/>
            </w:sdtPr>
            <w:sdtEndPr/>
            <w:sdtContent>
              <w:p w14:paraId="79D77B8E" w14:textId="77777777" w:rsidR="0086388F" w:rsidRDefault="00A12332" w:rsidP="0084044B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sdtContent>
          </w:sdt>
          <w:sdt>
            <w:sdtPr>
              <w:rPr>
                <w:rFonts w:cs="Calibri Light"/>
              </w:rPr>
              <w:id w:val="-1511066001"/>
              <w:placeholder>
                <w:docPart w:val="DE5641B5C19A4A06BC25CCE3745761F7"/>
              </w:placeholder>
              <w:showingPlcHdr/>
            </w:sdtPr>
            <w:sdtEndPr/>
            <w:sdtContent>
              <w:p w14:paraId="5AABF16E" w14:textId="77777777" w:rsidR="0084044B" w:rsidRPr="001B61FE" w:rsidRDefault="00A12332" w:rsidP="0084044B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</w:t>
                </w:r>
              </w:p>
            </w:sdtContent>
          </w:sdt>
        </w:tc>
      </w:tr>
      <w:tr w:rsidR="0086388F" w:rsidRPr="001B61FE" w14:paraId="6CFE10D4" w14:textId="77777777" w:rsidTr="00E66019">
        <w:trPr>
          <w:trHeight w:val="16"/>
        </w:trPr>
        <w:tc>
          <w:tcPr>
            <w:tcW w:w="2883" w:type="dxa"/>
            <w:gridSpan w:val="3"/>
            <w:vAlign w:val="center"/>
          </w:tcPr>
          <w:p w14:paraId="4219503A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On what date did incapacity commence?</w:t>
            </w:r>
          </w:p>
        </w:tc>
        <w:sdt>
          <w:sdtPr>
            <w:rPr>
              <w:rFonts w:cs="Calibri Light"/>
            </w:rPr>
            <w:id w:val="1407804778"/>
            <w:placeholder>
              <w:docPart w:val="4162089DDF624E9F8EE4EBC9C7F826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81" w:type="dxa"/>
                <w:gridSpan w:val="12"/>
                <w:vAlign w:val="center"/>
              </w:tcPr>
              <w:p w14:paraId="6027ABFE" w14:textId="77777777" w:rsidR="0086388F" w:rsidRPr="001B61FE" w:rsidRDefault="00A12332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</w:tr>
      <w:tr w:rsidR="0086388F" w:rsidRPr="001B61FE" w14:paraId="31FBB875" w14:textId="77777777" w:rsidTr="00E66019">
        <w:trPr>
          <w:trHeight w:val="16"/>
        </w:trPr>
        <w:tc>
          <w:tcPr>
            <w:tcW w:w="10964" w:type="dxa"/>
            <w:gridSpan w:val="15"/>
            <w:vAlign w:val="center"/>
          </w:tcPr>
          <w:p w14:paraId="69D881E2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Is the patient still incapacitated?</w:t>
            </w:r>
            <w:r w:rsidRPr="001B61FE">
              <w:rPr>
                <w:rFonts w:cs="Calibri Light"/>
              </w:rPr>
              <w:tab/>
            </w:r>
            <w:r w:rsidR="00E66019" w:rsidRPr="001B61FE">
              <w:rPr>
                <w:rFonts w:cs="Calibri Light"/>
              </w:rPr>
              <w:t xml:space="preserve"> </w:t>
            </w:r>
            <w:r w:rsidRPr="001B61FE">
              <w:rPr>
                <w:rFonts w:cs="Calibri Light"/>
              </w:rPr>
              <w:t xml:space="preserve">YES </w:t>
            </w:r>
            <w:sdt>
              <w:sdtPr>
                <w:rPr>
                  <w:rFonts w:cs="Calibri Light"/>
                </w:rPr>
                <w:id w:val="-176367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NO</w:t>
            </w:r>
            <w:r w:rsidR="00E66019" w:rsidRPr="001B61FE">
              <w:rPr>
                <w:rFonts w:cs="Calibri Light"/>
              </w:rPr>
              <w:t xml:space="preserve">  </w:t>
            </w:r>
            <w:sdt>
              <w:sdtPr>
                <w:rPr>
                  <w:rFonts w:cs="Calibri Light"/>
                </w:rPr>
                <w:id w:val="-108792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6388F" w:rsidRPr="001B61FE" w14:paraId="0662EC6C" w14:textId="77777777" w:rsidTr="00E66019">
        <w:trPr>
          <w:trHeight w:val="16"/>
        </w:trPr>
        <w:tc>
          <w:tcPr>
            <w:tcW w:w="4301" w:type="dxa"/>
            <w:gridSpan w:val="6"/>
            <w:vAlign w:val="center"/>
          </w:tcPr>
          <w:p w14:paraId="20E035ED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If YES, when will the patient be able to return to their studies?</w:t>
            </w:r>
          </w:p>
        </w:tc>
        <w:sdt>
          <w:sdtPr>
            <w:rPr>
              <w:rFonts w:cs="Calibri Light"/>
            </w:rPr>
            <w:id w:val="-552073959"/>
            <w:placeholder>
              <w:docPart w:val="E4342C3DB37B40F297DFE8CC57AE8966"/>
            </w:placeholder>
            <w:showingPlcHdr/>
            <w:text/>
          </w:sdtPr>
          <w:sdtEndPr/>
          <w:sdtContent>
            <w:tc>
              <w:tcPr>
                <w:tcW w:w="6663" w:type="dxa"/>
                <w:gridSpan w:val="9"/>
                <w:vAlign w:val="center"/>
              </w:tcPr>
              <w:p w14:paraId="54817B45" w14:textId="77777777" w:rsidR="0086388F" w:rsidRPr="001B61FE" w:rsidRDefault="00E3419E" w:rsidP="0086388F">
                <w:pPr>
                  <w:pStyle w:val="BodyText"/>
                  <w:rPr>
                    <w:rFonts w:cs="Calibri Light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86388F" w:rsidRPr="001B61FE" w14:paraId="48092CFE" w14:textId="77777777" w:rsidTr="00E66019">
        <w:trPr>
          <w:trHeight w:val="16"/>
        </w:trPr>
        <w:tc>
          <w:tcPr>
            <w:tcW w:w="2883" w:type="dxa"/>
            <w:gridSpan w:val="3"/>
            <w:vAlign w:val="center"/>
          </w:tcPr>
          <w:p w14:paraId="1C14A35C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If NO, when did incapacity cease?</w:t>
            </w:r>
          </w:p>
        </w:tc>
        <w:sdt>
          <w:sdtPr>
            <w:rPr>
              <w:rFonts w:cs="Calibri Light"/>
            </w:rPr>
            <w:id w:val="930002719"/>
            <w:placeholder>
              <w:docPart w:val="A3AC8328A08A4ED9A1CA8253CB57CD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81" w:type="dxa"/>
                <w:gridSpan w:val="12"/>
                <w:vAlign w:val="center"/>
              </w:tcPr>
              <w:p w14:paraId="5ECBB5C5" w14:textId="77777777" w:rsidR="0086388F" w:rsidRPr="001B61FE" w:rsidRDefault="000F58F5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</w:tr>
      <w:tr w:rsidR="0086388F" w:rsidRPr="001B61FE" w14:paraId="35B9442A" w14:textId="77777777" w:rsidTr="00E66019">
        <w:trPr>
          <w:trHeight w:val="16"/>
        </w:trPr>
        <w:tc>
          <w:tcPr>
            <w:tcW w:w="10964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230FF1BA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Was the patient hospitalised as a result of this condition?</w:t>
            </w:r>
            <w:r w:rsidRPr="001B61FE">
              <w:rPr>
                <w:rFonts w:cs="Calibri Light"/>
              </w:rPr>
              <w:tab/>
            </w:r>
            <w:r w:rsidR="00E66019" w:rsidRPr="001B61FE">
              <w:rPr>
                <w:rFonts w:cs="Calibri Light"/>
              </w:rPr>
              <w:t xml:space="preserve">     </w:t>
            </w:r>
            <w:r w:rsidRPr="001B61FE">
              <w:rPr>
                <w:rFonts w:cs="Calibri Light"/>
              </w:rPr>
              <w:t xml:space="preserve">YES </w:t>
            </w:r>
            <w:sdt>
              <w:sdtPr>
                <w:rPr>
                  <w:rFonts w:cs="Calibri Light"/>
                </w:rPr>
                <w:id w:val="1670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B61FE">
              <w:rPr>
                <w:rFonts w:cs="Calibri Light"/>
              </w:rPr>
              <w:t xml:space="preserve">    / NO</w:t>
            </w:r>
            <w:r w:rsidR="00E66019" w:rsidRPr="001B61FE">
              <w:rPr>
                <w:rFonts w:cs="Calibri Light"/>
              </w:rPr>
              <w:t xml:space="preserve"> </w:t>
            </w:r>
            <w:sdt>
              <w:sdtPr>
                <w:rPr>
                  <w:rFonts w:cs="Calibri Light"/>
                </w:rPr>
                <w:id w:val="92870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019" w:rsidRPr="001B6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6388F" w:rsidRPr="001B61FE" w14:paraId="765EF198" w14:textId="77777777" w:rsidTr="00E66019">
        <w:trPr>
          <w:trHeight w:val="16"/>
        </w:trPr>
        <w:tc>
          <w:tcPr>
            <w:tcW w:w="10964" w:type="dxa"/>
            <w:gridSpan w:val="15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F78BFB3" w14:textId="77777777" w:rsidR="0086388F" w:rsidRPr="001B61FE" w:rsidRDefault="0086388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Is there any additional information that you feel is relevant?</w:t>
            </w:r>
          </w:p>
        </w:tc>
      </w:tr>
      <w:tr w:rsidR="0086388F" w:rsidRPr="001B61FE" w14:paraId="1AB1CC81" w14:textId="77777777" w:rsidTr="005E61F2">
        <w:trPr>
          <w:trHeight w:val="827"/>
        </w:trPr>
        <w:sdt>
          <w:sdtPr>
            <w:rPr>
              <w:rFonts w:cs="Calibri Light"/>
            </w:rPr>
            <w:id w:val="1638985677"/>
            <w:placeholder>
              <w:docPart w:val="B23A6820AA84452F99F70353097F155A"/>
            </w:placeholder>
            <w:showingPlcHdr/>
          </w:sdtPr>
          <w:sdtEndPr/>
          <w:sdtContent>
            <w:tc>
              <w:tcPr>
                <w:tcW w:w="10964" w:type="dxa"/>
                <w:gridSpan w:val="15"/>
                <w:tcBorders>
                  <w:top w:val="nil"/>
                </w:tcBorders>
              </w:tcPr>
              <w:p w14:paraId="33673D92" w14:textId="77777777" w:rsidR="0086388F" w:rsidRPr="001B61FE" w:rsidRDefault="005E61F2" w:rsidP="005E61F2">
                <w:pPr>
                  <w:pStyle w:val="BodyText"/>
                  <w:rPr>
                    <w:rFonts w:cs="Calibri Light"/>
                  </w:rPr>
                </w:pPr>
                <w:r w:rsidRPr="00E4025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A3DD6" w:rsidRPr="001B61FE" w14:paraId="6E454DAB" w14:textId="77777777" w:rsidTr="00213983">
        <w:trPr>
          <w:trHeight w:val="1298"/>
        </w:trPr>
        <w:tc>
          <w:tcPr>
            <w:tcW w:w="1182" w:type="dxa"/>
            <w:vAlign w:val="center"/>
          </w:tcPr>
          <w:p w14:paraId="31FF28C3" w14:textId="77777777" w:rsidR="00FA3DD6" w:rsidRPr="001B61FE" w:rsidRDefault="00316978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color w:val="231F20"/>
              </w:rPr>
              <w:t>Signed</w:t>
            </w:r>
            <w:r w:rsidRPr="001B61FE">
              <w:rPr>
                <w:rFonts w:cs="Calibri Light"/>
                <w:color w:val="231F20"/>
                <w:spacing w:val="-20"/>
              </w:rPr>
              <w:t>:</w:t>
            </w:r>
          </w:p>
        </w:tc>
        <w:tc>
          <w:tcPr>
            <w:tcW w:w="2471" w:type="dxa"/>
            <w:gridSpan w:val="3"/>
            <w:vAlign w:val="center"/>
          </w:tcPr>
          <w:p w14:paraId="24CB87A6" w14:textId="77777777" w:rsidR="00FA3DD6" w:rsidRPr="001B61FE" w:rsidRDefault="00213983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1" layoutInCell="1" allowOverlap="1" wp14:anchorId="2AADDDDF" wp14:editId="6B258455">
                      <wp:simplePos x="0" y="0"/>
                      <wp:positionH relativeFrom="page">
                        <wp:posOffset>-315595</wp:posOffset>
                      </wp:positionH>
                      <wp:positionV relativeFrom="paragraph">
                        <wp:posOffset>2540</wp:posOffset>
                      </wp:positionV>
                      <wp:extent cx="1755140" cy="7461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140" cy="746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22A3E7" w14:textId="77777777" w:rsidR="00566CF4" w:rsidRDefault="007D35BF" w:rsidP="0021398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BFBFBF" w:themeColor="background1" w:themeShade="BF"/>
                                        <w:sz w:val="15"/>
                                      </w:rPr>
                                      <w:alias w:val="Signature"/>
                                      <w:id w:val="1930772208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566CF4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color w:val="BFBFBF" w:themeColor="background1" w:themeShade="BF"/>
                                          <w:sz w:val="15"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084B0C77" wp14:editId="4229F50A">
                                            <wp:extent cx="1506932" cy="516164"/>
                                            <wp:effectExtent l="0" t="0" r="0" b="0"/>
                                            <wp:docPr id="2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27477" cy="59170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3CF68AA5" w14:textId="77777777" w:rsidR="00566CF4" w:rsidRPr="00E40255" w:rsidRDefault="00566CF4" w:rsidP="0021398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</w:pPr>
                                  <w:r w:rsidRPr="00E40255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DDDDF" id="Text Box 14" o:spid="_x0000_s1032" type="#_x0000_t202" style="position:absolute;margin-left:-24.85pt;margin-top:.2pt;width:138.2pt;height:58.7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" fillcolor="window" stroked="f" strokeweight=".5pt">
                      <v:textbox>
                        <w:txbxContent>
                          <w:p w14:paraId="2522A3E7" w14:textId="77777777" w:rsidR="00566CF4" w:rsidRDefault="007D35BF" w:rsidP="002139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Signature"/>
                                <w:id w:val="1930772208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084B0C77" wp14:editId="4229F50A">
                                      <wp:extent cx="1506932" cy="516164"/>
                                      <wp:effectExtent l="0" t="0" r="0" b="0"/>
                                      <wp:docPr id="2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27477" cy="5917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3CF68AA5" w14:textId="77777777" w:rsidR="00566CF4" w:rsidRPr="00E40255" w:rsidRDefault="00566CF4" w:rsidP="002139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E4025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  <w:t>Signature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8" w:type="dxa"/>
            <w:gridSpan w:val="2"/>
            <w:vAlign w:val="center"/>
          </w:tcPr>
          <w:p w14:paraId="2F1FB7BC" w14:textId="77777777" w:rsidR="00FA3DD6" w:rsidRPr="001B61FE" w:rsidRDefault="00316978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color w:val="231F20"/>
              </w:rPr>
              <w:t>Date</w:t>
            </w:r>
            <w:r w:rsidRPr="001B61FE">
              <w:rPr>
                <w:rFonts w:cs="Calibri Light"/>
                <w:color w:val="231F20"/>
                <w:spacing w:val="-17"/>
              </w:rPr>
              <w:t>:</w:t>
            </w:r>
          </w:p>
        </w:tc>
        <w:sdt>
          <w:sdtPr>
            <w:rPr>
              <w:rFonts w:cs="Calibri Light"/>
            </w:rPr>
            <w:id w:val="935244540"/>
            <w:placeholder>
              <w:docPart w:val="EB7DB27DD7834404A0CAD5AA8FCC39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8" w:type="dxa"/>
                <w:gridSpan w:val="5"/>
                <w:vAlign w:val="center"/>
              </w:tcPr>
              <w:p w14:paraId="6ED86543" w14:textId="77777777" w:rsidR="00FA3DD6" w:rsidRPr="001B61FE" w:rsidRDefault="00211AD3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Date</w:t>
                </w:r>
              </w:p>
            </w:tc>
          </w:sdtContent>
        </w:sdt>
        <w:tc>
          <w:tcPr>
            <w:tcW w:w="1104" w:type="dxa"/>
            <w:gridSpan w:val="3"/>
            <w:vAlign w:val="center"/>
          </w:tcPr>
          <w:p w14:paraId="7EB19D7E" w14:textId="77777777" w:rsidR="00FA3DD6" w:rsidRPr="001B61FE" w:rsidRDefault="00316978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color w:val="231F20"/>
                <w:w w:val="95"/>
              </w:rPr>
              <w:t>Qualifications</w:t>
            </w:r>
            <w:r w:rsidRPr="001B61FE">
              <w:rPr>
                <w:rFonts w:cs="Calibri Light"/>
                <w:color w:val="231F20"/>
                <w:spacing w:val="-12"/>
                <w:w w:val="95"/>
              </w:rPr>
              <w:t>:</w:t>
            </w:r>
          </w:p>
        </w:tc>
        <w:sdt>
          <w:sdtPr>
            <w:rPr>
              <w:rFonts w:cs="Calibri Light"/>
            </w:rPr>
            <w:id w:val="1655174374"/>
            <w:placeholder>
              <w:docPart w:val="82E8F47EAEB345E0A91C43DD2BC3D0B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EF3E92D" w14:textId="77777777" w:rsidR="00FA3DD6" w:rsidRPr="001B61FE" w:rsidRDefault="00A12332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Qualifications</w:t>
                </w:r>
              </w:p>
            </w:tc>
          </w:sdtContent>
        </w:sdt>
      </w:tr>
      <w:tr w:rsidR="00FA3DD6" w:rsidRPr="001B61FE" w14:paraId="63B3E773" w14:textId="77777777" w:rsidTr="00E66019">
        <w:trPr>
          <w:trHeight w:val="16"/>
        </w:trPr>
        <w:tc>
          <w:tcPr>
            <w:tcW w:w="10964" w:type="dxa"/>
            <w:gridSpan w:val="15"/>
            <w:vAlign w:val="center"/>
          </w:tcPr>
          <w:p w14:paraId="73C18FBB" w14:textId="77777777" w:rsidR="00FA3DD6" w:rsidRPr="001B61FE" w:rsidRDefault="00FA3DD6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Please use Validation Stamp or complete in BLOCK CAPITALS:</w:t>
            </w:r>
          </w:p>
        </w:tc>
      </w:tr>
      <w:tr w:rsidR="00FA3DD6" w:rsidRPr="001B61FE" w14:paraId="4746EB1E" w14:textId="77777777" w:rsidTr="00E66019">
        <w:trPr>
          <w:trHeight w:val="16"/>
        </w:trPr>
        <w:tc>
          <w:tcPr>
            <w:tcW w:w="11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C323FC" w14:textId="77777777" w:rsidR="00FA3DD6" w:rsidRPr="001B61FE" w:rsidRDefault="00E31A7F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1" layoutInCell="1" allowOverlap="1" wp14:anchorId="1952A64B" wp14:editId="12C25700">
                      <wp:simplePos x="0" y="0"/>
                      <wp:positionH relativeFrom="page">
                        <wp:posOffset>4241165</wp:posOffset>
                      </wp:positionH>
                      <wp:positionV relativeFrom="paragraph">
                        <wp:posOffset>-83820</wp:posOffset>
                      </wp:positionV>
                      <wp:extent cx="2710180" cy="1540510"/>
                      <wp:effectExtent l="0" t="0" r="0" b="25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0180" cy="154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61631" w14:textId="77777777" w:rsidR="00566CF4" w:rsidRDefault="007D35BF" w:rsidP="00E31A7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BFBFBF" w:themeColor="background1" w:themeShade="BF"/>
                                      <w:sz w:val="15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color w:val="BFBFBF" w:themeColor="background1" w:themeShade="BF"/>
                                        <w:sz w:val="15"/>
                                      </w:rPr>
                                      <w:alias w:val="Doctors Stamp"/>
                                      <w:id w:val="-318191859"/>
                                      <w:showingPlcHdr/>
                                      <w:picture/>
                                    </w:sdtPr>
                                    <w:sdtEndPr/>
                                    <w:sdtContent>
                                      <w:r w:rsidR="00566CF4">
                                        <w:rPr>
                                          <w:rFonts w:asciiTheme="minorHAnsi" w:hAnsiTheme="minorHAnsi" w:cstheme="minorHAnsi"/>
                                          <w:noProof/>
                                          <w:color w:val="BFBFBF" w:themeColor="background1" w:themeShade="BF"/>
                                          <w:sz w:val="15"/>
                                          <w:lang w:val="en-GB" w:eastAsia="en-GB"/>
                                        </w:rPr>
                                        <w:drawing>
                                          <wp:inline distT="0" distB="0" distL="0" distR="0" wp14:anchorId="5EAA693B" wp14:editId="4A93EC27">
                                            <wp:extent cx="1725980" cy="1024070"/>
                                            <wp:effectExtent l="0" t="0" r="7620" b="5080"/>
                                            <wp:docPr id="12" name="Picture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3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65306" cy="104740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6A2E3016" w14:textId="77777777" w:rsidR="00566CF4" w:rsidRPr="00E40255" w:rsidRDefault="00566CF4" w:rsidP="00E31A7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</w:pPr>
                                  <w:r w:rsidRPr="00E40255">
                                    <w:rPr>
                                      <w:rFonts w:asciiTheme="minorHAnsi" w:hAnsiTheme="minorHAnsi" w:cstheme="minorHAnsi"/>
                                      <w:color w:val="A6A6A6" w:themeColor="background1" w:themeShade="A6"/>
                                      <w:sz w:val="15"/>
                                    </w:rPr>
                                    <w:t>Doctors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A64B" id="Text Box 9" o:spid="_x0000_s1033" type="#_x0000_t202" style="position:absolute;margin-left:333.95pt;margin-top:-6.6pt;width:213.4pt;height:121.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0jMgIAAF4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" fillcolor="white [3201]" stroked="f" strokeweight=".5pt">
                      <v:textbox>
                        <w:txbxContent>
                          <w:p w14:paraId="62261631" w14:textId="77777777" w:rsidR="00566CF4" w:rsidRDefault="007D35BF" w:rsidP="00E31A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Doctors Stamp"/>
                                <w:id w:val="-318191859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5EAA693B" wp14:editId="4A93EC27">
                                      <wp:extent cx="1725980" cy="1024070"/>
                                      <wp:effectExtent l="0" t="0" r="7620" b="508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5306" cy="10474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6A2E3016" w14:textId="77777777" w:rsidR="00566CF4" w:rsidRPr="00E40255" w:rsidRDefault="00566CF4" w:rsidP="00E31A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E4025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  <w:t>Doctors Stamp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  <w:r w:rsidR="00316978" w:rsidRPr="001B61FE">
              <w:rPr>
                <w:rFonts w:cs="Calibri Light"/>
              </w:rPr>
              <w:t>Name:</w:t>
            </w:r>
          </w:p>
        </w:tc>
        <w:sdt>
          <w:sdtPr>
            <w:rPr>
              <w:rFonts w:cs="Calibri Light"/>
            </w:rPr>
            <w:id w:val="-574361586"/>
            <w:placeholder>
              <w:docPart w:val="8E29293526E947D89EE655D6FCAD09C6"/>
            </w:placeholder>
            <w:showingPlcHdr/>
            <w:text/>
          </w:sdtPr>
          <w:sdtEndPr/>
          <w:sdtContent>
            <w:tc>
              <w:tcPr>
                <w:tcW w:w="5530" w:type="dxa"/>
                <w:gridSpan w:val="8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4484207" w14:textId="77777777" w:rsidR="00FA3DD6" w:rsidRPr="001B61FE" w:rsidRDefault="00982E5F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  <w:tc>
          <w:tcPr>
            <w:tcW w:w="2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19EB52" w14:textId="77777777" w:rsidR="00FA3DD6" w:rsidRPr="001B61FE" w:rsidRDefault="00FA3DD6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14" w:type="dxa"/>
            <w:vAlign w:val="center"/>
          </w:tcPr>
          <w:p w14:paraId="54658E64" w14:textId="77777777" w:rsidR="00FA3DD6" w:rsidRPr="001B61FE" w:rsidRDefault="00FA3DD6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655" w:type="dxa"/>
            <w:gridSpan w:val="4"/>
            <w:vAlign w:val="center"/>
          </w:tcPr>
          <w:p w14:paraId="571477DB" w14:textId="77777777" w:rsidR="00FA3DD6" w:rsidRPr="001B61FE" w:rsidRDefault="00FA3DD6" w:rsidP="0086388F">
            <w:pPr>
              <w:pStyle w:val="BodyText"/>
              <w:rPr>
                <w:rFonts w:cs="Calibri Light"/>
              </w:rPr>
            </w:pPr>
          </w:p>
        </w:tc>
      </w:tr>
      <w:tr w:rsidR="00FA3DD6" w:rsidRPr="001B61FE" w14:paraId="093E7239" w14:textId="77777777" w:rsidTr="00E66019">
        <w:trPr>
          <w:trHeight w:val="16"/>
        </w:trPr>
        <w:tc>
          <w:tcPr>
            <w:tcW w:w="6995" w:type="dxa"/>
            <w:gridSpan w:val="10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6B6C095" w14:textId="77777777" w:rsidR="00FA3DD6" w:rsidRPr="001B61FE" w:rsidRDefault="00316978" w:rsidP="0086388F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Address:</w:t>
            </w:r>
          </w:p>
        </w:tc>
        <w:tc>
          <w:tcPr>
            <w:tcW w:w="314" w:type="dxa"/>
            <w:vAlign w:val="center"/>
          </w:tcPr>
          <w:p w14:paraId="2C06D013" w14:textId="77777777" w:rsidR="00FA3DD6" w:rsidRPr="001B61FE" w:rsidRDefault="00FA3DD6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655" w:type="dxa"/>
            <w:gridSpan w:val="4"/>
            <w:vAlign w:val="center"/>
          </w:tcPr>
          <w:p w14:paraId="1C69285E" w14:textId="77777777" w:rsidR="00FA3DD6" w:rsidRPr="001B61FE" w:rsidRDefault="00FA3DD6" w:rsidP="0086388F">
            <w:pPr>
              <w:pStyle w:val="BodyText"/>
              <w:rPr>
                <w:rFonts w:cs="Calibri Light"/>
                <w:noProof/>
              </w:rPr>
            </w:pPr>
          </w:p>
        </w:tc>
      </w:tr>
      <w:tr w:rsidR="00095120" w:rsidRPr="001B61FE" w14:paraId="065A47D8" w14:textId="77777777" w:rsidTr="00095120">
        <w:trPr>
          <w:trHeight w:val="82"/>
        </w:trPr>
        <w:sdt>
          <w:sdtPr>
            <w:rPr>
              <w:rFonts w:cs="Calibri Light"/>
            </w:rPr>
            <w:id w:val="55285259"/>
            <w:placeholder>
              <w:docPart w:val="804BD71DBD6748D1ABF58E92C3F8194C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10"/>
                <w:tcBorders>
                  <w:top w:val="nil"/>
                </w:tcBorders>
                <w:vAlign w:val="center"/>
              </w:tcPr>
              <w:p w14:paraId="3BB0A08A" w14:textId="77777777" w:rsidR="00095120" w:rsidRPr="001B61FE" w:rsidRDefault="00982E5F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1</w:t>
                </w:r>
              </w:p>
            </w:tc>
          </w:sdtContent>
        </w:sdt>
        <w:tc>
          <w:tcPr>
            <w:tcW w:w="314" w:type="dxa"/>
            <w:vMerge w:val="restart"/>
            <w:vAlign w:val="center"/>
          </w:tcPr>
          <w:p w14:paraId="020BB1F1" w14:textId="77777777" w:rsidR="00095120" w:rsidRPr="001B61FE" w:rsidRDefault="00095120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655" w:type="dxa"/>
            <w:gridSpan w:val="4"/>
            <w:vMerge w:val="restart"/>
            <w:vAlign w:val="center"/>
          </w:tcPr>
          <w:p w14:paraId="15B61BEE" w14:textId="77777777" w:rsidR="00095120" w:rsidRPr="001B61FE" w:rsidRDefault="00095120" w:rsidP="0086388F">
            <w:pPr>
              <w:pStyle w:val="BodyText"/>
              <w:rPr>
                <w:rFonts w:cs="Calibri Light"/>
                <w:noProof/>
              </w:rPr>
            </w:pPr>
          </w:p>
        </w:tc>
      </w:tr>
      <w:tr w:rsidR="00095120" w:rsidRPr="001B61FE" w14:paraId="6E19C25A" w14:textId="77777777" w:rsidTr="00E66019">
        <w:trPr>
          <w:trHeight w:val="80"/>
        </w:trPr>
        <w:sdt>
          <w:sdtPr>
            <w:rPr>
              <w:rFonts w:cs="Calibri Light"/>
            </w:rPr>
            <w:id w:val="833877496"/>
            <w:placeholder>
              <w:docPart w:val="5E5175AB6C25431890DB4F35F1DF7388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10"/>
                <w:tcBorders>
                  <w:top w:val="nil"/>
                </w:tcBorders>
                <w:vAlign w:val="center"/>
              </w:tcPr>
              <w:p w14:paraId="5082CD6F" w14:textId="77777777" w:rsidR="00095120" w:rsidRPr="001B61FE" w:rsidRDefault="00982E5F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2</w:t>
                </w:r>
              </w:p>
            </w:tc>
          </w:sdtContent>
        </w:sdt>
        <w:tc>
          <w:tcPr>
            <w:tcW w:w="314" w:type="dxa"/>
            <w:vMerge/>
            <w:vAlign w:val="center"/>
          </w:tcPr>
          <w:p w14:paraId="450FFC5B" w14:textId="77777777" w:rsidR="00095120" w:rsidRPr="001B61FE" w:rsidRDefault="00095120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655" w:type="dxa"/>
            <w:gridSpan w:val="4"/>
            <w:vMerge/>
            <w:vAlign w:val="center"/>
          </w:tcPr>
          <w:p w14:paraId="11511184" w14:textId="77777777" w:rsidR="00095120" w:rsidRPr="001B61FE" w:rsidRDefault="00095120" w:rsidP="0086388F">
            <w:pPr>
              <w:pStyle w:val="BodyText"/>
              <w:rPr>
                <w:rFonts w:cs="Calibri Light"/>
                <w:noProof/>
              </w:rPr>
            </w:pPr>
          </w:p>
        </w:tc>
      </w:tr>
      <w:tr w:rsidR="00095120" w:rsidRPr="001B61FE" w14:paraId="6031080B" w14:textId="77777777" w:rsidTr="00E66019">
        <w:trPr>
          <w:trHeight w:val="80"/>
        </w:trPr>
        <w:sdt>
          <w:sdtPr>
            <w:rPr>
              <w:rFonts w:cs="Calibri Light"/>
            </w:rPr>
            <w:id w:val="-208106447"/>
            <w:placeholder>
              <w:docPart w:val="8E30A2B8E2D449098DBAEE6FD08E8B47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10"/>
                <w:tcBorders>
                  <w:top w:val="nil"/>
                </w:tcBorders>
                <w:vAlign w:val="center"/>
              </w:tcPr>
              <w:p w14:paraId="6D41E8E2" w14:textId="77777777" w:rsidR="00095120" w:rsidRPr="001B61FE" w:rsidRDefault="00982E5F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3</w:t>
                </w:r>
              </w:p>
            </w:tc>
          </w:sdtContent>
        </w:sdt>
        <w:tc>
          <w:tcPr>
            <w:tcW w:w="314" w:type="dxa"/>
            <w:vMerge/>
            <w:vAlign w:val="center"/>
          </w:tcPr>
          <w:p w14:paraId="14901F6A" w14:textId="77777777" w:rsidR="00095120" w:rsidRPr="001B61FE" w:rsidRDefault="00095120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655" w:type="dxa"/>
            <w:gridSpan w:val="4"/>
            <w:vMerge/>
            <w:vAlign w:val="center"/>
          </w:tcPr>
          <w:p w14:paraId="7811DBFA" w14:textId="77777777" w:rsidR="00095120" w:rsidRPr="001B61FE" w:rsidRDefault="00095120" w:rsidP="0086388F">
            <w:pPr>
              <w:pStyle w:val="BodyText"/>
              <w:rPr>
                <w:rFonts w:cs="Calibri Light"/>
                <w:noProof/>
              </w:rPr>
            </w:pPr>
          </w:p>
        </w:tc>
      </w:tr>
      <w:tr w:rsidR="00095120" w:rsidRPr="001B61FE" w14:paraId="6F15FAF6" w14:textId="77777777" w:rsidTr="00E66019">
        <w:trPr>
          <w:trHeight w:val="80"/>
        </w:trPr>
        <w:sdt>
          <w:sdtPr>
            <w:rPr>
              <w:rFonts w:cs="Calibri Light"/>
            </w:rPr>
            <w:id w:val="-1678722703"/>
            <w:placeholder>
              <w:docPart w:val="D1AE6623A8824B5CBD1836468A44446E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10"/>
                <w:tcBorders>
                  <w:top w:val="nil"/>
                </w:tcBorders>
                <w:vAlign w:val="center"/>
              </w:tcPr>
              <w:p w14:paraId="540E8282" w14:textId="77777777" w:rsidR="00095120" w:rsidRPr="001B61FE" w:rsidRDefault="00982E5F" w:rsidP="0086388F">
                <w:pPr>
                  <w:pStyle w:val="BodyText"/>
                  <w:rPr>
                    <w:rFonts w:cs="Calibri Light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4</w:t>
                </w:r>
              </w:p>
            </w:tc>
          </w:sdtContent>
        </w:sdt>
        <w:tc>
          <w:tcPr>
            <w:tcW w:w="314" w:type="dxa"/>
            <w:vMerge/>
            <w:vAlign w:val="center"/>
          </w:tcPr>
          <w:p w14:paraId="4BB1A060" w14:textId="77777777" w:rsidR="00095120" w:rsidRPr="001B61FE" w:rsidRDefault="00095120" w:rsidP="0086388F">
            <w:pPr>
              <w:pStyle w:val="BodyText"/>
              <w:rPr>
                <w:rFonts w:cs="Calibri Light"/>
              </w:rPr>
            </w:pPr>
          </w:p>
        </w:tc>
        <w:tc>
          <w:tcPr>
            <w:tcW w:w="3655" w:type="dxa"/>
            <w:gridSpan w:val="4"/>
            <w:vMerge/>
            <w:vAlign w:val="center"/>
          </w:tcPr>
          <w:p w14:paraId="786252F8" w14:textId="77777777" w:rsidR="00095120" w:rsidRPr="001B61FE" w:rsidRDefault="00095120" w:rsidP="0086388F">
            <w:pPr>
              <w:pStyle w:val="BodyText"/>
              <w:rPr>
                <w:rFonts w:cs="Calibri Light"/>
                <w:noProof/>
              </w:rPr>
            </w:pPr>
          </w:p>
        </w:tc>
      </w:tr>
      <w:tr w:rsidR="00FA3DD6" w:rsidRPr="001B61FE" w14:paraId="38A52301" w14:textId="77777777" w:rsidTr="00E66019">
        <w:trPr>
          <w:trHeight w:val="30"/>
        </w:trPr>
        <w:tc>
          <w:tcPr>
            <w:tcW w:w="1182" w:type="dxa"/>
            <w:vAlign w:val="center"/>
          </w:tcPr>
          <w:p w14:paraId="3949ADC6" w14:textId="77777777" w:rsidR="00FA3DD6" w:rsidRPr="001B61FE" w:rsidRDefault="00316978" w:rsidP="00FA3DD6">
            <w:pPr>
              <w:pStyle w:val="BodyText"/>
              <w:rPr>
                <w:rFonts w:cs="Calibri Light"/>
                <w:noProof/>
              </w:rPr>
            </w:pPr>
            <w:r w:rsidRPr="001B61FE">
              <w:rPr>
                <w:rFonts w:cs="Calibri Light"/>
              </w:rPr>
              <w:t>Postcode:</w:t>
            </w:r>
          </w:p>
        </w:tc>
        <w:sdt>
          <w:sdtPr>
            <w:rPr>
              <w:rFonts w:cs="Calibri Light"/>
              <w:noProof/>
            </w:rPr>
            <w:id w:val="914361487"/>
            <w:placeholder>
              <w:docPart w:val="6E0AD9F8C44147CCBA84A5EB34BB0451"/>
            </w:placeholder>
            <w:showingPlcHdr/>
            <w:text/>
          </w:sdtPr>
          <w:sdtEndPr/>
          <w:sdtContent>
            <w:tc>
              <w:tcPr>
                <w:tcW w:w="9782" w:type="dxa"/>
                <w:gridSpan w:val="14"/>
                <w:vAlign w:val="center"/>
              </w:tcPr>
              <w:p w14:paraId="5A9C48E3" w14:textId="77777777" w:rsidR="00FA3DD6" w:rsidRPr="001B61FE" w:rsidRDefault="00982E5F" w:rsidP="0086388F">
                <w:pPr>
                  <w:pStyle w:val="BodyText"/>
                  <w:rPr>
                    <w:rFonts w:cs="Calibri Light"/>
                    <w:noProof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Post Code</w:t>
                </w:r>
              </w:p>
            </w:tc>
          </w:sdtContent>
        </w:sdt>
      </w:tr>
      <w:tr w:rsidR="00FA3DD6" w:rsidRPr="001B61FE" w14:paraId="6FFA0CB3" w14:textId="77777777" w:rsidTr="00E66019">
        <w:trPr>
          <w:trHeight w:val="30"/>
        </w:trPr>
        <w:tc>
          <w:tcPr>
            <w:tcW w:w="1182" w:type="dxa"/>
            <w:vAlign w:val="center"/>
          </w:tcPr>
          <w:p w14:paraId="323C9E7A" w14:textId="77777777" w:rsidR="00FA3DD6" w:rsidRPr="001B61FE" w:rsidRDefault="00FA3DD6" w:rsidP="00FA3DD6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>Telephone No.</w:t>
            </w:r>
          </w:p>
          <w:p w14:paraId="5A98823D" w14:textId="77777777" w:rsidR="00FA3DD6" w:rsidRPr="001B61FE" w:rsidRDefault="00FA3DD6" w:rsidP="00FA3DD6">
            <w:pPr>
              <w:pStyle w:val="BodyText"/>
              <w:rPr>
                <w:rFonts w:cs="Calibri Light"/>
              </w:rPr>
            </w:pPr>
          </w:p>
        </w:tc>
        <w:sdt>
          <w:sdtPr>
            <w:rPr>
              <w:rFonts w:cs="Calibri Light"/>
              <w:noProof/>
            </w:rPr>
            <w:id w:val="-1217120018"/>
            <w:placeholder>
              <w:docPart w:val="02909E5437474B6B972F3878FED1FB73"/>
            </w:placeholder>
            <w:showingPlcHdr/>
            <w:text/>
          </w:sdtPr>
          <w:sdtEndPr/>
          <w:sdtContent>
            <w:tc>
              <w:tcPr>
                <w:tcW w:w="9782" w:type="dxa"/>
                <w:gridSpan w:val="14"/>
                <w:vAlign w:val="center"/>
              </w:tcPr>
              <w:p w14:paraId="27C948C9" w14:textId="77777777" w:rsidR="00FA3DD6" w:rsidRPr="001B61FE" w:rsidRDefault="00982E5F" w:rsidP="0086388F">
                <w:pPr>
                  <w:pStyle w:val="BodyText"/>
                  <w:rPr>
                    <w:rFonts w:cs="Calibri Light"/>
                    <w:noProof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Tel No.</w:t>
                </w:r>
              </w:p>
            </w:tc>
          </w:sdtContent>
        </w:sdt>
      </w:tr>
    </w:tbl>
    <w:p w14:paraId="66C62C61" w14:textId="77777777" w:rsidR="00D503DA" w:rsidRPr="001B61FE" w:rsidRDefault="00D503DA">
      <w:pPr>
        <w:pStyle w:val="BodyText"/>
        <w:spacing w:line="20" w:lineRule="exact"/>
        <w:ind w:left="-5"/>
        <w:rPr>
          <w:rFonts w:cs="Calibri Light"/>
          <w:sz w:val="2"/>
        </w:rPr>
      </w:pPr>
    </w:p>
    <w:p w14:paraId="5BA18118" w14:textId="77777777" w:rsidR="00D503DA" w:rsidRPr="001B61FE" w:rsidRDefault="00D503DA">
      <w:pPr>
        <w:pStyle w:val="BodyText"/>
        <w:spacing w:line="20" w:lineRule="exact"/>
        <w:ind w:left="-5"/>
        <w:rPr>
          <w:rFonts w:cs="Calibri Light"/>
          <w:sz w:val="2"/>
        </w:rPr>
      </w:pPr>
    </w:p>
    <w:p w14:paraId="5DE25939" w14:textId="77777777" w:rsidR="00D503DA" w:rsidRPr="001B61FE" w:rsidRDefault="00D503DA">
      <w:pPr>
        <w:pStyle w:val="BodyText"/>
        <w:spacing w:line="20" w:lineRule="exact"/>
        <w:ind w:left="-5"/>
        <w:rPr>
          <w:rFonts w:cs="Calibri Light"/>
          <w:sz w:val="2"/>
        </w:rPr>
      </w:pPr>
    </w:p>
    <w:p w14:paraId="4F85C1F0" w14:textId="77777777" w:rsidR="00D503DA" w:rsidRPr="001B61FE" w:rsidRDefault="00FA3DD6" w:rsidP="00FA3DD6">
      <w:pPr>
        <w:pStyle w:val="MySubHeads"/>
        <w:spacing w:before="400"/>
        <w:rPr>
          <w:rFonts w:cs="Calibri Light"/>
        </w:rPr>
      </w:pPr>
      <w:r w:rsidRPr="001B61FE">
        <w:rPr>
          <w:rFonts w:cs="Calibri Light"/>
        </w:rPr>
        <w:t xml:space="preserve">Thank you for your assistance in completing this </w:t>
      </w:r>
      <w:proofErr w:type="gramStart"/>
      <w:r w:rsidRPr="001B61FE">
        <w:rPr>
          <w:rFonts w:cs="Calibri Light"/>
        </w:rPr>
        <w:t>form</w:t>
      </w:r>
      <w:proofErr w:type="gramEnd"/>
    </w:p>
    <w:p w14:paraId="596DF30C" w14:textId="77777777" w:rsidR="00D503DA" w:rsidRPr="001B61FE" w:rsidRDefault="00D503DA">
      <w:pPr>
        <w:rPr>
          <w:rFonts w:ascii="Calibri Light" w:hAnsi="Calibri Light" w:cs="Calibri Light"/>
          <w:sz w:val="21"/>
        </w:rPr>
      </w:pPr>
    </w:p>
    <w:p w14:paraId="6A11EB8C" w14:textId="77777777" w:rsidR="00FA3DD6" w:rsidRPr="001B61FE" w:rsidRDefault="00FA3DD6">
      <w:pPr>
        <w:rPr>
          <w:rFonts w:ascii="Calibri Light" w:hAnsi="Calibri Light" w:cs="Calibri Light"/>
          <w:sz w:val="21"/>
        </w:rPr>
        <w:sectPr w:rsidR="00FA3DD6" w:rsidRPr="001B61FE">
          <w:pgSz w:w="11910" w:h="16840"/>
          <w:pgMar w:top="480" w:right="0" w:bottom="280" w:left="0" w:header="720" w:footer="720" w:gutter="0"/>
          <w:cols w:space="720"/>
        </w:sectPr>
      </w:pPr>
    </w:p>
    <w:p w14:paraId="4C86520B" w14:textId="77777777" w:rsidR="00D503DA" w:rsidRPr="001B61FE" w:rsidRDefault="00705874" w:rsidP="00852350">
      <w:pPr>
        <w:pStyle w:val="MySubHeads"/>
        <w:spacing w:after="60"/>
        <w:rPr>
          <w:rFonts w:cs="Calibri Light"/>
        </w:rPr>
      </w:pPr>
      <w:r w:rsidRPr="001B61FE">
        <w:rPr>
          <w:rFonts w:cs="Calibri Light"/>
          <w:color w:val="CE3A88"/>
        </w:rPr>
        <w:lastRenderedPageBreak/>
        <w:t>ACCESS TO MEDICAL REPORTS ACT 1988</w:t>
      </w:r>
      <w:r w:rsidRPr="001B61FE">
        <w:rPr>
          <w:rFonts w:cs="Calibri Light"/>
          <w:b/>
          <w:color w:val="CE3A88"/>
        </w:rPr>
        <w:t xml:space="preserve"> </w:t>
      </w:r>
      <w:r w:rsidRPr="001B61FE">
        <w:rPr>
          <w:rFonts w:cs="Calibri Light"/>
        </w:rPr>
        <w:t>- Before your attending doctor can give a medical report on this claim form, which is a requirement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of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this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claim,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you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must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give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your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consent.</w:t>
      </w:r>
      <w:r w:rsidRPr="001B61FE">
        <w:rPr>
          <w:rFonts w:cs="Calibri Light"/>
          <w:spacing w:val="-36"/>
        </w:rPr>
        <w:t xml:space="preserve"> </w:t>
      </w:r>
      <w:r w:rsidRPr="001B61FE">
        <w:rPr>
          <w:rFonts w:cs="Calibri Light"/>
        </w:rPr>
        <w:t>Before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giving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your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consent,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you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should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also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be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aware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of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your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rights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under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the</w:t>
      </w:r>
      <w:r w:rsidRPr="001B61FE">
        <w:rPr>
          <w:rFonts w:cs="Calibri Light"/>
          <w:spacing w:val="-28"/>
        </w:rPr>
        <w:t xml:space="preserve"> </w:t>
      </w:r>
      <w:r w:rsidRPr="001B61FE">
        <w:rPr>
          <w:rFonts w:cs="Calibri Light"/>
        </w:rPr>
        <w:t>Act which</w:t>
      </w:r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are</w:t>
      </w:r>
      <w:r w:rsidRPr="001B61FE">
        <w:rPr>
          <w:rFonts w:cs="Calibri Light"/>
          <w:spacing w:val="-10"/>
        </w:rPr>
        <w:t xml:space="preserve"> </w:t>
      </w:r>
      <w:proofErr w:type="spellStart"/>
      <w:r w:rsidRPr="001B61FE">
        <w:rPr>
          <w:rFonts w:cs="Calibri Light"/>
        </w:rPr>
        <w:t>summarised</w:t>
      </w:r>
      <w:proofErr w:type="spellEnd"/>
      <w:r w:rsidRPr="001B61FE">
        <w:rPr>
          <w:rFonts w:cs="Calibri Light"/>
          <w:spacing w:val="-10"/>
        </w:rPr>
        <w:t xml:space="preserve"> </w:t>
      </w:r>
      <w:r w:rsidRPr="001B61FE">
        <w:rPr>
          <w:rFonts w:cs="Calibri Light"/>
        </w:rPr>
        <w:t>as</w:t>
      </w:r>
      <w:r w:rsidRPr="001B61FE">
        <w:rPr>
          <w:rFonts w:cs="Calibri Light"/>
          <w:spacing w:val="-10"/>
        </w:rPr>
        <w:t xml:space="preserve"> </w:t>
      </w:r>
      <w:r w:rsidR="00316978" w:rsidRPr="001B61FE">
        <w:rPr>
          <w:rFonts w:cs="Calibri Light"/>
        </w:rPr>
        <w:t>follows</w:t>
      </w:r>
      <w:r w:rsidR="00316978" w:rsidRPr="001B61FE">
        <w:rPr>
          <w:rFonts w:cs="Calibri Light"/>
          <w:spacing w:val="-10"/>
        </w:rPr>
        <w:t>:</w:t>
      </w:r>
    </w:p>
    <w:p w14:paraId="58065752" w14:textId="77777777" w:rsidR="00D503DA" w:rsidRPr="001B61FE" w:rsidRDefault="00705874" w:rsidP="00852350">
      <w:pPr>
        <w:pStyle w:val="BodyText"/>
        <w:numPr>
          <w:ilvl w:val="0"/>
          <w:numId w:val="9"/>
        </w:numPr>
        <w:spacing w:after="60"/>
        <w:ind w:left="924" w:hanging="357"/>
        <w:rPr>
          <w:rFonts w:cs="Calibri Light"/>
        </w:rPr>
      </w:pPr>
      <w:r w:rsidRPr="001B61FE">
        <w:rPr>
          <w:rFonts w:cs="Calibri Light"/>
        </w:rPr>
        <w:t>You may withhold your consent.</w:t>
      </w:r>
    </w:p>
    <w:p w14:paraId="0650D124" w14:textId="77777777" w:rsidR="00D503DA" w:rsidRPr="001B61FE" w:rsidRDefault="00705874" w:rsidP="00B11E48">
      <w:pPr>
        <w:pStyle w:val="BodyText"/>
        <w:numPr>
          <w:ilvl w:val="0"/>
          <w:numId w:val="9"/>
        </w:numPr>
        <w:spacing w:after="60"/>
        <w:ind w:left="924" w:hanging="357"/>
        <w:rPr>
          <w:rFonts w:cs="Calibri Light"/>
        </w:rPr>
      </w:pPr>
      <w:r w:rsidRPr="001B61FE">
        <w:rPr>
          <w:rFonts w:cs="Calibri Light"/>
        </w:rPr>
        <w:t>You may see the report before it is sent to us within 21 days from the date of this report.</w:t>
      </w:r>
    </w:p>
    <w:p w14:paraId="6573F837" w14:textId="77777777" w:rsidR="00D503DA" w:rsidRPr="001B61FE" w:rsidRDefault="00705874" w:rsidP="00B11E48">
      <w:pPr>
        <w:pStyle w:val="BodyText"/>
        <w:numPr>
          <w:ilvl w:val="0"/>
          <w:numId w:val="9"/>
        </w:numPr>
        <w:spacing w:after="60"/>
        <w:ind w:left="924" w:hanging="357"/>
        <w:rPr>
          <w:rFonts w:cs="Calibri Light"/>
        </w:rPr>
      </w:pPr>
      <w:r w:rsidRPr="001B61FE">
        <w:rPr>
          <w:rFonts w:cs="Calibri Light"/>
        </w:rPr>
        <w:t>You may ask to see the report for up to six months after the report is completed.</w:t>
      </w:r>
    </w:p>
    <w:p w14:paraId="2D064147" w14:textId="77777777" w:rsidR="00D503DA" w:rsidRPr="001B61FE" w:rsidRDefault="00705874" w:rsidP="00B11E48">
      <w:pPr>
        <w:pStyle w:val="BodyText"/>
        <w:numPr>
          <w:ilvl w:val="0"/>
          <w:numId w:val="9"/>
        </w:numPr>
        <w:spacing w:after="100"/>
        <w:ind w:left="924" w:hanging="357"/>
        <w:rPr>
          <w:rFonts w:cs="Calibri Light"/>
        </w:rPr>
      </w:pPr>
      <w:r w:rsidRPr="001B61FE">
        <w:rPr>
          <w:rFonts w:cs="Calibri Light"/>
        </w:rPr>
        <w:t xml:space="preserve">You may ask the doctor to amend any part of the report which you consider to be incorrect or misleading. If the doctor does not agree with your </w:t>
      </w:r>
      <w:r w:rsidR="001B0983" w:rsidRPr="001B61FE">
        <w:rPr>
          <w:rFonts w:cs="Calibri Light"/>
        </w:rPr>
        <w:t>request,</w:t>
      </w:r>
      <w:r w:rsidRPr="001B61FE">
        <w:rPr>
          <w:rFonts w:cs="Calibri Light"/>
        </w:rPr>
        <w:t xml:space="preserve"> you </w:t>
      </w:r>
      <w:r w:rsidR="00B11E48" w:rsidRPr="001B61FE">
        <w:rPr>
          <w:rFonts w:cs="Calibri Light"/>
        </w:rPr>
        <w:br/>
      </w:r>
      <w:r w:rsidRPr="001B61FE">
        <w:rPr>
          <w:rFonts w:cs="Calibri Light"/>
        </w:rPr>
        <w:t>may attach your comments to the report.</w:t>
      </w:r>
    </w:p>
    <w:p w14:paraId="64031ED3" w14:textId="77777777" w:rsidR="00D503DA" w:rsidRPr="001B61FE" w:rsidRDefault="00705874" w:rsidP="00FA3DD6">
      <w:pPr>
        <w:pStyle w:val="BodyText"/>
        <w:ind w:left="567"/>
        <w:rPr>
          <w:rFonts w:cs="Calibri Light"/>
        </w:rPr>
      </w:pPr>
      <w:r w:rsidRPr="001B61FE">
        <w:rPr>
          <w:rFonts w:cs="Calibri Light"/>
        </w:rPr>
        <w:t>NB: The doctor may withhold all or part of the report from you if he/she considers that you may be physically or mentally harmed by it.</w:t>
      </w:r>
    </w:p>
    <w:p w14:paraId="66C28347" w14:textId="77777777" w:rsidR="00D503DA" w:rsidRPr="001B61FE" w:rsidRDefault="00D503DA">
      <w:pPr>
        <w:pStyle w:val="BodyText"/>
        <w:spacing w:before="3"/>
        <w:rPr>
          <w:rFonts w:cs="Calibri Light"/>
          <w:sz w:val="16"/>
        </w:rPr>
      </w:pPr>
    </w:p>
    <w:p w14:paraId="4F3339F2" w14:textId="77777777" w:rsidR="00D503DA" w:rsidRPr="001B61FE" w:rsidRDefault="00705874" w:rsidP="00852350">
      <w:pPr>
        <w:pStyle w:val="MySubHeads"/>
        <w:spacing w:after="60"/>
        <w:rPr>
          <w:rFonts w:cs="Calibri Light"/>
        </w:rPr>
      </w:pPr>
      <w:r w:rsidRPr="001B61FE">
        <w:rPr>
          <w:rFonts w:cs="Calibri Light"/>
          <w:color w:val="CE3A88"/>
        </w:rPr>
        <w:t xml:space="preserve">PATIENT DECLARATION </w:t>
      </w:r>
      <w:r w:rsidRPr="001B61FE">
        <w:rPr>
          <w:rFonts w:cs="Calibri Light"/>
        </w:rPr>
        <w:t xml:space="preserve">- Having been made aware of my statutory rights under the Access to Medical Reports Act 1988 in connection with my </w:t>
      </w:r>
      <w:r w:rsidR="001B0983" w:rsidRPr="001B61FE">
        <w:rPr>
          <w:rFonts w:cs="Calibri Light"/>
        </w:rPr>
        <w:t>claim:</w:t>
      </w:r>
    </w:p>
    <w:p w14:paraId="7B42DC1E" w14:textId="5A344B2A" w:rsidR="00973038" w:rsidRPr="00C2165F" w:rsidRDefault="00973038" w:rsidP="00973038">
      <w:pPr>
        <w:pStyle w:val="BodyText"/>
        <w:numPr>
          <w:ilvl w:val="0"/>
          <w:numId w:val="11"/>
        </w:numPr>
        <w:spacing w:after="60"/>
        <w:ind w:left="851" w:hanging="284"/>
        <w:rPr>
          <w:rFonts w:cs="Calibri Light"/>
        </w:rPr>
      </w:pPr>
      <w:r>
        <w:rPr>
          <w:rFonts w:cs="Calibri Light"/>
        </w:rPr>
        <w:t xml:space="preserve">I hereby consent to </w:t>
      </w:r>
      <w:proofErr w:type="spellStart"/>
      <w:r w:rsidR="00566CF4">
        <w:rPr>
          <w:rFonts w:cs="Calibri Light"/>
        </w:rPr>
        <w:t>Ortus</w:t>
      </w:r>
      <w:proofErr w:type="spellEnd"/>
      <w:r w:rsidR="00566CF4">
        <w:rPr>
          <w:rFonts w:cs="Calibri Light"/>
        </w:rPr>
        <w:t xml:space="preserve"> Travel Claims</w:t>
      </w:r>
      <w:r>
        <w:rPr>
          <w:rFonts w:cs="Calibri Light"/>
        </w:rPr>
        <w:t xml:space="preserve"> </w:t>
      </w:r>
      <w:r w:rsidRPr="00C2165F">
        <w:rPr>
          <w:rFonts w:cs="Calibri Light"/>
        </w:rPr>
        <w:t xml:space="preserve">seeking medical information from any doctor who at any time has attended me (the Insured Person) concerning conditions which </w:t>
      </w:r>
      <w:r w:rsidRPr="00C2165F">
        <w:rPr>
          <w:rFonts w:cs="Calibri Light"/>
        </w:rPr>
        <w:br/>
        <w:t>affect my physical or mental health.</w:t>
      </w:r>
    </w:p>
    <w:p w14:paraId="4F03579E" w14:textId="2D389603" w:rsidR="00973038" w:rsidRPr="00C2165F" w:rsidRDefault="007D35BF" w:rsidP="00973038">
      <w:pPr>
        <w:pStyle w:val="BodyText"/>
        <w:numPr>
          <w:ilvl w:val="0"/>
          <w:numId w:val="11"/>
        </w:numPr>
        <w:spacing w:after="60"/>
        <w:ind w:left="851" w:hanging="284"/>
        <w:rPr>
          <w:rFonts w:cs="Calibri Light"/>
        </w:rPr>
      </w:pPr>
      <w:sdt>
        <w:sdtPr>
          <w:rPr>
            <w:rFonts w:cs="Calibri Light"/>
          </w:rPr>
          <w:id w:val="74962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38" w:rsidRPr="00C2165F">
            <w:rPr>
              <w:rFonts w:ascii="Segoe UI Symbol" w:eastAsia="MS Gothic" w:hAnsi="Segoe UI Symbol" w:cs="Segoe UI Symbol"/>
            </w:rPr>
            <w:t>☐</w:t>
          </w:r>
        </w:sdtContent>
      </w:sdt>
      <w:r w:rsidR="00973038" w:rsidRPr="00C2165F">
        <w:rPr>
          <w:rFonts w:cs="Calibri Light"/>
        </w:rPr>
        <w:t xml:space="preserve">  I DO wish to see the r</w:t>
      </w:r>
      <w:r w:rsidR="00973038">
        <w:rPr>
          <w:rFonts w:cs="Calibri Light"/>
        </w:rPr>
        <w:t xml:space="preserve">eport before it is sent to </w:t>
      </w:r>
      <w:proofErr w:type="spellStart"/>
      <w:r w:rsidR="00566CF4">
        <w:rPr>
          <w:rFonts w:cs="Calibri Light"/>
        </w:rPr>
        <w:t>Ortus</w:t>
      </w:r>
      <w:proofErr w:type="spellEnd"/>
      <w:r w:rsidR="00566CF4">
        <w:rPr>
          <w:rFonts w:cs="Calibri Light"/>
        </w:rPr>
        <w:t xml:space="preserve"> Travel Claims</w:t>
      </w:r>
      <w:r w:rsidR="00973038" w:rsidRPr="00C2165F">
        <w:rPr>
          <w:rFonts w:cs="Calibri Light"/>
        </w:rPr>
        <w:t>.</w:t>
      </w:r>
    </w:p>
    <w:p w14:paraId="4E4537D1" w14:textId="18FD6F35" w:rsidR="00973038" w:rsidRPr="00C2165F" w:rsidRDefault="007D35BF" w:rsidP="00973038">
      <w:pPr>
        <w:pStyle w:val="BodyText"/>
        <w:numPr>
          <w:ilvl w:val="0"/>
          <w:numId w:val="11"/>
        </w:numPr>
        <w:spacing w:after="60"/>
        <w:ind w:left="851" w:hanging="284"/>
        <w:rPr>
          <w:rFonts w:cs="Calibri Light"/>
        </w:rPr>
      </w:pPr>
      <w:sdt>
        <w:sdtPr>
          <w:rPr>
            <w:rFonts w:cs="Calibri Light"/>
          </w:rPr>
          <w:id w:val="147479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38" w:rsidRPr="00C2165F">
            <w:rPr>
              <w:rFonts w:ascii="Segoe UI Symbol" w:eastAsia="MS Gothic" w:hAnsi="Segoe UI Symbol" w:cs="Segoe UI Symbol"/>
            </w:rPr>
            <w:t>☐</w:t>
          </w:r>
        </w:sdtContent>
      </w:sdt>
      <w:r w:rsidR="00973038" w:rsidRPr="00C2165F">
        <w:rPr>
          <w:rFonts w:cs="Calibri Light"/>
        </w:rPr>
        <w:t xml:space="preserve">  I DO NOT wish to see the report </w:t>
      </w:r>
      <w:r w:rsidR="00973038">
        <w:rPr>
          <w:rFonts w:cs="Calibri Light"/>
        </w:rPr>
        <w:t xml:space="preserve">before it is sent to </w:t>
      </w:r>
      <w:proofErr w:type="spellStart"/>
      <w:r w:rsidR="00566CF4">
        <w:rPr>
          <w:rFonts w:cs="Calibri Light"/>
        </w:rPr>
        <w:t>Ortus</w:t>
      </w:r>
      <w:proofErr w:type="spellEnd"/>
      <w:r w:rsidR="00566CF4">
        <w:rPr>
          <w:rFonts w:cs="Calibri Light"/>
        </w:rPr>
        <w:t xml:space="preserve"> Travel Claims</w:t>
      </w:r>
      <w:r w:rsidR="00973038" w:rsidRPr="00C2165F">
        <w:rPr>
          <w:rFonts w:cs="Calibri Light"/>
        </w:rPr>
        <w:t>.</w:t>
      </w:r>
    </w:p>
    <w:p w14:paraId="507B2A96" w14:textId="0DEC873A" w:rsidR="00973038" w:rsidRPr="00C2165F" w:rsidRDefault="00973038" w:rsidP="00973038">
      <w:pPr>
        <w:pStyle w:val="BodyText"/>
        <w:numPr>
          <w:ilvl w:val="0"/>
          <w:numId w:val="11"/>
        </w:numPr>
        <w:spacing w:after="60"/>
        <w:ind w:left="851" w:hanging="284"/>
        <w:rPr>
          <w:rFonts w:cs="Calibri Light"/>
        </w:rPr>
      </w:pPr>
      <w:r w:rsidRPr="00C2165F">
        <w:rPr>
          <w:rFonts w:cs="Calibri Light"/>
        </w:rPr>
        <w:t>I authorise such doctor to di</w:t>
      </w:r>
      <w:r>
        <w:rPr>
          <w:rFonts w:cs="Calibri Light"/>
        </w:rPr>
        <w:t xml:space="preserve">sclose such information to </w:t>
      </w:r>
      <w:proofErr w:type="spellStart"/>
      <w:r w:rsidR="00566CF4">
        <w:rPr>
          <w:rFonts w:cs="Calibri Light"/>
        </w:rPr>
        <w:t>Ortus</w:t>
      </w:r>
      <w:proofErr w:type="spellEnd"/>
      <w:r w:rsidR="00566CF4">
        <w:rPr>
          <w:rFonts w:cs="Calibri Light"/>
        </w:rPr>
        <w:t xml:space="preserve"> Travel Claims</w:t>
      </w:r>
      <w:r w:rsidRPr="00C2165F">
        <w:rPr>
          <w:rFonts w:cs="Calibri Light"/>
        </w:rPr>
        <w:t>.</w:t>
      </w:r>
    </w:p>
    <w:p w14:paraId="201D9848" w14:textId="77777777" w:rsidR="00973038" w:rsidRPr="00C2165F" w:rsidRDefault="00973038" w:rsidP="00973038">
      <w:pPr>
        <w:pStyle w:val="BodyText"/>
        <w:numPr>
          <w:ilvl w:val="0"/>
          <w:numId w:val="11"/>
        </w:numPr>
        <w:ind w:left="851" w:hanging="284"/>
        <w:rPr>
          <w:rFonts w:cs="Calibri Light"/>
        </w:rPr>
      </w:pPr>
      <w:r w:rsidRPr="00C2165F">
        <w:rPr>
          <w:rFonts w:cs="Calibri Light"/>
        </w:rPr>
        <w:t>I agree that a copy of this consent shall have the validity of the original.</w:t>
      </w:r>
    </w:p>
    <w:p w14:paraId="2A67C931" w14:textId="77777777" w:rsidR="00D503DA" w:rsidRPr="001B61FE" w:rsidRDefault="00D503DA">
      <w:pPr>
        <w:pStyle w:val="BodyText"/>
        <w:rPr>
          <w:rFonts w:cs="Calibri Light"/>
          <w:sz w:val="16"/>
        </w:rPr>
      </w:pPr>
    </w:p>
    <w:p w14:paraId="6A9E17C4" w14:textId="77777777" w:rsidR="00D503DA" w:rsidRPr="001B61FE" w:rsidRDefault="00D503DA">
      <w:pPr>
        <w:pStyle w:val="BodyText"/>
        <w:rPr>
          <w:rFonts w:cs="Calibri Light"/>
        </w:rPr>
      </w:pPr>
    </w:p>
    <w:p w14:paraId="4E02B888" w14:textId="77777777" w:rsidR="00D503DA" w:rsidRDefault="00213983" w:rsidP="00852350">
      <w:pPr>
        <w:pStyle w:val="BodyText"/>
        <w:spacing w:after="60"/>
        <w:ind w:left="567"/>
        <w:rPr>
          <w:rFonts w:cs="Calibri Light"/>
        </w:rPr>
      </w:pPr>
      <w:r w:rsidRPr="001B61FE">
        <w:rPr>
          <w:rFonts w:cs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449066FA" wp14:editId="72CB65B3">
                <wp:simplePos x="0" y="0"/>
                <wp:positionH relativeFrom="page">
                  <wp:posOffset>701675</wp:posOffset>
                </wp:positionH>
                <wp:positionV relativeFrom="paragraph">
                  <wp:posOffset>-208915</wp:posOffset>
                </wp:positionV>
                <wp:extent cx="1755140" cy="79692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683FC" w14:textId="77777777" w:rsidR="00566CF4" w:rsidRDefault="007D35BF" w:rsidP="002139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Signature"/>
                                <w:id w:val="-1268377212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27D76757" wp14:editId="0DA43FE9">
                                      <wp:extent cx="1506932" cy="516164"/>
                                      <wp:effectExtent l="0" t="0" r="0" b="0"/>
                                      <wp:docPr id="3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27477" cy="5917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06422B06" w14:textId="77777777" w:rsidR="00566CF4" w:rsidRPr="00E40255" w:rsidRDefault="00566CF4" w:rsidP="002139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E4025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66FA" id="Text Box 29" o:spid="_x0000_s1034" type="#_x0000_t202" style="position:absolute;left:0;text-align:left;margin-left:55.25pt;margin-top:-16.45pt;width:138.2pt;height:62.7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" fillcolor="window" stroked="f" strokeweight=".5pt">
                <v:textbox>
                  <w:txbxContent>
                    <w:p w14:paraId="224683FC" w14:textId="77777777" w:rsidR="00566CF4" w:rsidRDefault="007D35BF" w:rsidP="00213983">
                      <w:pPr>
                        <w:jc w:val="center"/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5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BFBFBF" w:themeColor="background1" w:themeShade="BF"/>
                            <w:sz w:val="15"/>
                          </w:rPr>
                          <w:alias w:val="Signature"/>
                          <w:id w:val="-1268377212"/>
                          <w:showingPlcHdr/>
                          <w:picture/>
                        </w:sdtPr>
                        <w:sdtEndPr/>
                        <w:sdtContent>
                          <w:r w:rsidR="00566CF4">
                            <w:rPr>
                              <w:rFonts w:asciiTheme="minorHAnsi" w:hAnsiTheme="minorHAnsi" w:cstheme="minorHAnsi"/>
                              <w:noProof/>
                              <w:color w:val="BFBFBF" w:themeColor="background1" w:themeShade="BF"/>
                              <w:sz w:val="15"/>
                              <w:lang w:val="en-GB" w:eastAsia="en-GB"/>
                            </w:rPr>
                            <w:drawing>
                              <wp:inline distT="0" distB="0" distL="0" distR="0" wp14:anchorId="27D76757" wp14:editId="0DA43FE9">
                                <wp:extent cx="1506932" cy="516164"/>
                                <wp:effectExtent l="0" t="0" r="0" b="0"/>
                                <wp:docPr id="3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7477" cy="5917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06422B06" w14:textId="77777777" w:rsidR="00566CF4" w:rsidRPr="00E40255" w:rsidRDefault="00566CF4" w:rsidP="00213983">
                      <w:pPr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5"/>
                        </w:rPr>
                      </w:pPr>
                      <w:r w:rsidRPr="00E40255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5"/>
                        </w:rPr>
                        <w:t>Signature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1B0983" w:rsidRPr="001B61FE">
        <w:rPr>
          <w:rFonts w:cs="Calibri Light"/>
        </w:rPr>
        <w:t>Signed:</w:t>
      </w:r>
      <w:r w:rsidR="00C13949">
        <w:rPr>
          <w:rFonts w:cs="Calibri Light"/>
        </w:rPr>
        <w:tab/>
      </w:r>
      <w:r w:rsidR="00C13949">
        <w:rPr>
          <w:rFonts w:cs="Calibri Light"/>
        </w:rPr>
        <w:tab/>
      </w:r>
      <w:r w:rsidR="00C13949">
        <w:rPr>
          <w:rFonts w:cs="Calibri Light"/>
        </w:rPr>
        <w:tab/>
      </w:r>
      <w:r w:rsidR="00C13949">
        <w:rPr>
          <w:rFonts w:cs="Calibri Light"/>
        </w:rPr>
        <w:tab/>
      </w:r>
      <w:r w:rsidR="00C13949">
        <w:rPr>
          <w:rFonts w:cs="Calibri Light"/>
        </w:rPr>
        <w:tab/>
      </w:r>
      <w:r w:rsidR="00705874" w:rsidRPr="001B61FE">
        <w:rPr>
          <w:rFonts w:cs="Calibri Light"/>
        </w:rPr>
        <w:tab/>
      </w:r>
      <w:r w:rsidR="001B0983" w:rsidRPr="001B61FE">
        <w:rPr>
          <w:rFonts w:cs="Calibri Light"/>
        </w:rPr>
        <w:t>Date:</w:t>
      </w:r>
      <w:sdt>
        <w:sdtPr>
          <w:rPr>
            <w:rFonts w:cs="Calibri Light"/>
          </w:rPr>
          <w:id w:val="-1398660825"/>
          <w:placeholder>
            <w:docPart w:val="12C83A66171645A58BC3E37CB68D374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F58F5">
            <w:rPr>
              <w:rStyle w:val="PlaceholderText"/>
              <w:color w:val="D9D9D9" w:themeColor="background1" w:themeShade="D9"/>
            </w:rPr>
            <w:t>Date</w:t>
          </w:r>
        </w:sdtContent>
      </w:sdt>
    </w:p>
    <w:p w14:paraId="596E1CAF" w14:textId="77777777" w:rsidR="00C13949" w:rsidRDefault="00C13949" w:rsidP="00852350">
      <w:pPr>
        <w:pStyle w:val="BodyText"/>
        <w:spacing w:after="60"/>
        <w:ind w:left="567"/>
        <w:rPr>
          <w:rFonts w:cs="Calibri Light"/>
        </w:rPr>
      </w:pPr>
    </w:p>
    <w:p w14:paraId="704F5943" w14:textId="77777777" w:rsidR="00C13949" w:rsidRDefault="00C13949" w:rsidP="00852350">
      <w:pPr>
        <w:pStyle w:val="BodyText"/>
        <w:spacing w:after="60"/>
        <w:ind w:left="567"/>
        <w:rPr>
          <w:rFonts w:cs="Calibri Light"/>
        </w:rPr>
      </w:pPr>
    </w:p>
    <w:p w14:paraId="2F204A90" w14:textId="77777777" w:rsidR="00C13949" w:rsidRPr="001B61FE" w:rsidRDefault="00C13949" w:rsidP="00852350">
      <w:pPr>
        <w:pStyle w:val="BodyText"/>
        <w:spacing w:after="60"/>
        <w:ind w:left="567"/>
        <w:rPr>
          <w:rFonts w:cs="Calibri Light"/>
        </w:rPr>
      </w:pPr>
    </w:p>
    <w:p w14:paraId="04D94D75" w14:textId="77777777" w:rsidR="00A4308E" w:rsidRDefault="00705874" w:rsidP="00B11E48">
      <w:pPr>
        <w:pStyle w:val="BodyText"/>
        <w:spacing w:after="200"/>
        <w:ind w:left="567"/>
        <w:rPr>
          <w:rFonts w:cs="Calibri Light"/>
        </w:rPr>
      </w:pPr>
      <w:r w:rsidRPr="001B61FE">
        <w:rPr>
          <w:rFonts w:cs="Calibri Light"/>
        </w:rPr>
        <w:t xml:space="preserve">(Please sign this if you are aged 18 years or more. If you are aged under 18 years this must be signed by your parent/legal guardian or an authorised person at </w:t>
      </w:r>
      <w:r w:rsidR="00B11E48" w:rsidRPr="001B61FE">
        <w:rPr>
          <w:rFonts w:cs="Calibri Light"/>
        </w:rPr>
        <w:br/>
      </w:r>
      <w:r w:rsidRPr="001B61FE">
        <w:rPr>
          <w:rFonts w:cs="Calibri Light"/>
        </w:rPr>
        <w:t>your school/college, on your behalf.)</w:t>
      </w:r>
    </w:p>
    <w:p w14:paraId="1F7D3E7F" w14:textId="77777777" w:rsidR="00A4308E" w:rsidRDefault="00A4308E">
      <w:pPr>
        <w:rPr>
          <w:rFonts w:ascii="Calibri Light" w:hAnsi="Calibri Light" w:cs="Calibri Light"/>
          <w:color w:val="262626" w:themeColor="text1" w:themeTint="D9"/>
          <w:sz w:val="15"/>
          <w:szCs w:val="15"/>
          <w:lang w:val="en-GB"/>
        </w:rPr>
      </w:pPr>
      <w:r>
        <w:rPr>
          <w:rFonts w:cs="Calibri Light"/>
        </w:rPr>
        <w:br w:type="page"/>
      </w:r>
    </w:p>
    <w:p w14:paraId="22D3626F" w14:textId="77777777" w:rsidR="00D503DA" w:rsidRPr="001B61FE" w:rsidRDefault="00705874" w:rsidP="00B11E48">
      <w:pPr>
        <w:pStyle w:val="MySubHeads"/>
        <w:rPr>
          <w:rFonts w:cs="Calibri Light"/>
        </w:rPr>
      </w:pPr>
      <w:r w:rsidRPr="001B61FE">
        <w:rPr>
          <w:rFonts w:cs="Calibri Light"/>
          <w:color w:val="CE3A88"/>
        </w:rPr>
        <w:lastRenderedPageBreak/>
        <w:t>BANK DETAILS</w:t>
      </w:r>
      <w:r w:rsidRPr="001B61FE">
        <w:rPr>
          <w:rFonts w:cs="Calibri Light"/>
          <w:b/>
          <w:color w:val="CE3A88"/>
        </w:rPr>
        <w:t xml:space="preserve"> </w:t>
      </w:r>
      <w:r w:rsidRPr="001B61FE">
        <w:rPr>
          <w:rFonts w:cs="Calibri Light"/>
        </w:rPr>
        <w:t>- When the claim has been approved you may have the payment credited direct to your bank account. This payment method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is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both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speedier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and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safer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than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by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cheque.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If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you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would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like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to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take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advantage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of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this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arrangement,</w:t>
      </w:r>
      <w:r w:rsidRPr="001B61FE">
        <w:rPr>
          <w:rFonts w:cs="Calibri Light"/>
          <w:spacing w:val="-35"/>
        </w:rPr>
        <w:t xml:space="preserve"> </w:t>
      </w:r>
      <w:r w:rsidRPr="001B61FE">
        <w:rPr>
          <w:rFonts w:cs="Calibri Light"/>
        </w:rPr>
        <w:t>please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complete</w:t>
      </w:r>
      <w:r w:rsidRPr="001B61FE">
        <w:rPr>
          <w:rFonts w:cs="Calibri Light"/>
          <w:spacing w:val="-27"/>
        </w:rPr>
        <w:t xml:space="preserve"> </w:t>
      </w:r>
      <w:r w:rsidRPr="001B61FE">
        <w:rPr>
          <w:rFonts w:cs="Calibri Light"/>
        </w:rPr>
        <w:t>the</w:t>
      </w:r>
      <w:r w:rsidRPr="001B61FE">
        <w:rPr>
          <w:rFonts w:cs="Calibri Light"/>
          <w:spacing w:val="-27"/>
        </w:rPr>
        <w:t xml:space="preserve"> </w:t>
      </w:r>
      <w:r w:rsidR="00316978" w:rsidRPr="001B61FE">
        <w:rPr>
          <w:rFonts w:cs="Calibri Light"/>
        </w:rPr>
        <w:t>following</w:t>
      </w:r>
      <w:r w:rsidR="00316978" w:rsidRPr="001B61FE">
        <w:rPr>
          <w:rFonts w:cs="Calibri Light"/>
          <w:spacing w:val="-27"/>
        </w:rPr>
        <w:t>:</w:t>
      </w:r>
    </w:p>
    <w:tbl>
      <w:tblPr>
        <w:tblStyle w:val="TableGrid"/>
        <w:tblW w:w="10819" w:type="dxa"/>
        <w:tblInd w:w="516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6"/>
        <w:gridCol w:w="4505"/>
        <w:gridCol w:w="1411"/>
        <w:gridCol w:w="252"/>
        <w:gridCol w:w="9"/>
        <w:gridCol w:w="244"/>
        <w:gridCol w:w="17"/>
        <w:gridCol w:w="230"/>
        <w:gridCol w:w="18"/>
        <w:gridCol w:w="13"/>
        <w:gridCol w:w="239"/>
        <w:gridCol w:w="22"/>
        <w:gridCol w:w="230"/>
        <w:gridCol w:w="31"/>
        <w:gridCol w:w="221"/>
        <w:gridCol w:w="41"/>
        <w:gridCol w:w="167"/>
        <w:gridCol w:w="44"/>
        <w:gridCol w:w="50"/>
        <w:gridCol w:w="186"/>
        <w:gridCol w:w="75"/>
        <w:gridCol w:w="261"/>
        <w:gridCol w:w="261"/>
        <w:gridCol w:w="262"/>
        <w:gridCol w:w="1134"/>
      </w:tblGrid>
      <w:tr w:rsidR="00B11E48" w:rsidRPr="001B61FE" w14:paraId="56C02641" w14:textId="77777777" w:rsidTr="003113CC">
        <w:tc>
          <w:tcPr>
            <w:tcW w:w="10819" w:type="dxa"/>
            <w:gridSpan w:val="25"/>
            <w:tcBorders>
              <w:top w:val="nil"/>
            </w:tcBorders>
            <w:vAlign w:val="center"/>
          </w:tcPr>
          <w:p w14:paraId="2273FD10" w14:textId="77777777" w:rsidR="00B11E48" w:rsidRPr="001B61FE" w:rsidRDefault="00B11E48" w:rsidP="00B11E4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color w:val="231F20"/>
              </w:rPr>
              <w:t>Name and address of your bank/building society:</w:t>
            </w:r>
          </w:p>
        </w:tc>
      </w:tr>
      <w:tr w:rsidR="00697C21" w:rsidRPr="001B61FE" w14:paraId="7FD5C43A" w14:textId="77777777" w:rsidTr="003113CC">
        <w:sdt>
          <w:sdtPr>
            <w:rPr>
              <w:rFonts w:cs="Calibri Light"/>
              <w:color w:val="231F20"/>
            </w:rPr>
            <w:id w:val="1325392810"/>
            <w:placeholder>
              <w:docPart w:val="568899657D0644F0A43C6F3826849AD5"/>
            </w:placeholder>
            <w:showingPlcHdr/>
            <w:text/>
          </w:sdtPr>
          <w:sdtEndPr/>
          <w:sdtContent>
            <w:tc>
              <w:tcPr>
                <w:tcW w:w="5401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2488647B" w14:textId="77777777" w:rsidR="00697C2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  <w:tc>
          <w:tcPr>
            <w:tcW w:w="3145" w:type="dxa"/>
            <w:gridSpan w:val="15"/>
            <w:tcBorders>
              <w:top w:val="single" w:sz="4" w:space="0" w:color="D9D9D9" w:themeColor="background1" w:themeShade="D9"/>
              <w:left w:val="nil"/>
              <w:right w:val="nil"/>
            </w:tcBorders>
            <w:vAlign w:val="center"/>
          </w:tcPr>
          <w:p w14:paraId="1F83867F" w14:textId="77777777" w:rsidR="00697C21" w:rsidRPr="001B61FE" w:rsidRDefault="00697C21" w:rsidP="00B11E4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Currency required, if other than £ </w:t>
            </w:r>
            <w:r w:rsidR="00316978" w:rsidRPr="001B61FE">
              <w:rPr>
                <w:rFonts w:cs="Calibri Light"/>
              </w:rPr>
              <w:t>Sterling:</w:t>
            </w:r>
          </w:p>
        </w:tc>
        <w:sdt>
          <w:sdtPr>
            <w:rPr>
              <w:rFonts w:cs="Calibri Light"/>
              <w:color w:val="231F20"/>
            </w:rPr>
            <w:id w:val="-319580880"/>
            <w:placeholder>
              <w:docPart w:val="33E2175A952B4703943F65B149228B03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8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13CB7860" w14:textId="77777777" w:rsidR="00697C2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Currency</w:t>
                </w:r>
              </w:p>
            </w:tc>
          </w:sdtContent>
        </w:sdt>
      </w:tr>
      <w:tr w:rsidR="00697C21" w:rsidRPr="001B61FE" w14:paraId="4B3057B4" w14:textId="77777777" w:rsidTr="003113CC">
        <w:sdt>
          <w:sdtPr>
            <w:rPr>
              <w:rFonts w:cs="Calibri Light"/>
              <w:color w:val="231F20"/>
            </w:rPr>
            <w:id w:val="1312059615"/>
            <w:placeholder>
              <w:docPart w:val="1627A1F6FDA34F5288C451233B266F03"/>
            </w:placeholder>
            <w:showingPlcHdr/>
            <w:text/>
          </w:sdtPr>
          <w:sdtEndPr/>
          <w:sdtContent>
            <w:tc>
              <w:tcPr>
                <w:tcW w:w="5401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46D5DE9B" w14:textId="77777777" w:rsidR="00697C2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1</w:t>
                </w:r>
              </w:p>
            </w:tc>
          </w:sdtContent>
        </w:sdt>
        <w:tc>
          <w:tcPr>
            <w:tcW w:w="14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C9ABC4" w14:textId="77777777" w:rsidR="00697C21" w:rsidRPr="001B61FE" w:rsidRDefault="00697C21" w:rsidP="00B11E4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Account </w:t>
            </w:r>
            <w:r w:rsidR="00316978" w:rsidRPr="001B61FE">
              <w:rPr>
                <w:rFonts w:cs="Calibri Light"/>
              </w:rPr>
              <w:t>Name:</w:t>
            </w:r>
          </w:p>
        </w:tc>
        <w:sdt>
          <w:sdtPr>
            <w:rPr>
              <w:rFonts w:cs="Calibri Light"/>
              <w:color w:val="231F20"/>
            </w:rPr>
            <w:id w:val="-1690434947"/>
            <w:placeholder>
              <w:docPart w:val="88CD0D7C5ACC48E589878CF8CC2CCD37"/>
            </w:placeholder>
            <w:showingPlcHdr/>
            <w:text/>
          </w:sdtPr>
          <w:sdtEndPr/>
          <w:sdtContent>
            <w:tc>
              <w:tcPr>
                <w:tcW w:w="4007" w:type="dxa"/>
                <w:gridSpan w:val="22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74CF2E4E" w14:textId="77777777" w:rsidR="00697C2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</w:tr>
      <w:tr w:rsidR="003113CC" w:rsidRPr="001B61FE" w14:paraId="49B0148C" w14:textId="77777777" w:rsidTr="00A04A00">
        <w:trPr>
          <w:trHeight w:val="349"/>
        </w:trPr>
        <w:sdt>
          <w:sdtPr>
            <w:rPr>
              <w:rFonts w:cs="Calibri Light"/>
              <w:color w:val="231F20"/>
            </w:rPr>
            <w:id w:val="-1004430717"/>
            <w:placeholder>
              <w:docPart w:val="29F08FD4393245F38CA4DE36D8F09EA8"/>
            </w:placeholder>
            <w:showingPlcHdr/>
            <w:text/>
          </w:sdtPr>
          <w:sdtEndPr/>
          <w:sdtContent>
            <w:tc>
              <w:tcPr>
                <w:tcW w:w="5401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18A1677D" w14:textId="77777777" w:rsidR="003113CC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2</w:t>
                </w:r>
              </w:p>
            </w:tc>
          </w:sdtContent>
        </w:sdt>
        <w:tc>
          <w:tcPr>
            <w:tcW w:w="1411" w:type="dxa"/>
            <w:tcBorders>
              <w:top w:val="single" w:sz="4" w:space="0" w:color="D9D9D9" w:themeColor="background1" w:themeShade="D9"/>
              <w:left w:val="nil"/>
            </w:tcBorders>
            <w:vAlign w:val="center"/>
          </w:tcPr>
          <w:p w14:paraId="030BEAC0" w14:textId="77777777" w:rsidR="003113CC" w:rsidRPr="001B61FE" w:rsidRDefault="003113CC" w:rsidP="00B11E4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</w:rPr>
              <w:t xml:space="preserve">Account </w:t>
            </w:r>
            <w:r w:rsidR="00316978" w:rsidRPr="001B61FE">
              <w:rPr>
                <w:rFonts w:cs="Calibri Light"/>
              </w:rPr>
              <w:t>Number:</w:t>
            </w:r>
          </w:p>
        </w:tc>
        <w:sdt>
          <w:sdtPr>
            <w:rPr>
              <w:rFonts w:cs="Calibri Light"/>
              <w:color w:val="231F20"/>
            </w:rPr>
            <w:id w:val="-1506823869"/>
            <w:placeholder>
              <w:docPart w:val="2F2B5C40662546138A91E4156E7B4C6D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vAlign w:val="center"/>
              </w:tcPr>
              <w:p w14:paraId="7B396E09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2130742240"/>
            <w:placeholder>
              <w:docPart w:val="087C24A69591453DB022235E6737BBD4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3" w:type="dxa"/>
                <w:gridSpan w:val="2"/>
                <w:vAlign w:val="center"/>
              </w:tcPr>
              <w:p w14:paraId="653F4881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625076931"/>
            <w:placeholder>
              <w:docPart w:val="AF9B1C01E65145C2B01187599E391178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65" w:type="dxa"/>
                <w:gridSpan w:val="3"/>
                <w:vAlign w:val="center"/>
              </w:tcPr>
              <w:p w14:paraId="47CD69BC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422230211"/>
            <w:placeholder>
              <w:docPart w:val="91D013C7A6F3411F85B9016916643DE5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2"/>
                <w:vAlign w:val="center"/>
              </w:tcPr>
              <w:p w14:paraId="2E5E2837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1090890135"/>
            <w:placeholder>
              <w:docPart w:val="0E552F8F51DA44B6A5D6A9B4D8ED7363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2"/>
                <w:vAlign w:val="center"/>
              </w:tcPr>
              <w:p w14:paraId="6D39946E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864682819"/>
            <w:placeholder>
              <w:docPart w:val="457961796A80482FA037648E040F4882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2"/>
                <w:vAlign w:val="center"/>
              </w:tcPr>
              <w:p w14:paraId="5500209E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1115441765"/>
            <w:placeholder>
              <w:docPart w:val="F93244BF41E9424DB9B5B70F92A40762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3"/>
                <w:vAlign w:val="center"/>
              </w:tcPr>
              <w:p w14:paraId="00F03388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585456101"/>
            <w:placeholder>
              <w:docPart w:val="57F5974B50564C4B8C94BCDE69885BAB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36" w:type="dxa"/>
                <w:gridSpan w:val="2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19F58BA0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tc>
          <w:tcPr>
            <w:tcW w:w="1993" w:type="dxa"/>
            <w:gridSpan w:val="5"/>
            <w:vMerge w:val="restart"/>
            <w:tcBorders>
              <w:top w:val="nil"/>
              <w:left w:val="single" w:sz="4" w:space="0" w:color="D9D9D9" w:themeColor="background1" w:themeShade="D9"/>
            </w:tcBorders>
            <w:vAlign w:val="center"/>
          </w:tcPr>
          <w:p w14:paraId="7BFA3AD6" w14:textId="77777777" w:rsidR="003113CC" w:rsidRPr="001B61FE" w:rsidRDefault="003113CC" w:rsidP="00B11E48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3113CC" w:rsidRPr="001B61FE" w14:paraId="755B6B75" w14:textId="77777777" w:rsidTr="003113CC">
        <w:sdt>
          <w:sdtPr>
            <w:rPr>
              <w:rFonts w:cs="Calibri Light"/>
              <w:color w:val="231F20"/>
            </w:rPr>
            <w:id w:val="35399685"/>
            <w:placeholder>
              <w:docPart w:val="3FB7125E1B5B4443A2810AC457E784F1"/>
            </w:placeholder>
            <w:showingPlcHdr/>
            <w:text/>
          </w:sdtPr>
          <w:sdtEndPr/>
          <w:sdtContent>
            <w:tc>
              <w:tcPr>
                <w:tcW w:w="5401" w:type="dxa"/>
                <w:gridSpan w:val="2"/>
                <w:tcBorders>
                  <w:top w:val="nil"/>
                  <w:bottom w:val="single" w:sz="4" w:space="0" w:color="D9D9D9" w:themeColor="background1" w:themeShade="D9"/>
                  <w:right w:val="nil"/>
                </w:tcBorders>
                <w:vAlign w:val="center"/>
              </w:tcPr>
              <w:p w14:paraId="03111734" w14:textId="77777777" w:rsidR="003113CC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Address Line 3</w:t>
                </w:r>
              </w:p>
            </w:tc>
          </w:sdtContent>
        </w:sdt>
        <w:tc>
          <w:tcPr>
            <w:tcW w:w="1411" w:type="dxa"/>
            <w:tcBorders>
              <w:top w:val="single" w:sz="4" w:space="0" w:color="D9D9D9" w:themeColor="background1" w:themeShade="D9"/>
              <w:left w:val="nil"/>
            </w:tcBorders>
            <w:vAlign w:val="center"/>
          </w:tcPr>
          <w:p w14:paraId="41B3DF49" w14:textId="77777777" w:rsidR="003113CC" w:rsidRPr="001B61FE" w:rsidRDefault="003113CC" w:rsidP="00B11E48">
            <w:pPr>
              <w:pStyle w:val="BodyText"/>
              <w:rPr>
                <w:rFonts w:cs="Calibri Light"/>
              </w:rPr>
            </w:pPr>
            <w:r w:rsidRPr="001B61FE">
              <w:rPr>
                <w:rFonts w:cs="Calibri Light"/>
                <w:color w:val="231F20"/>
                <w:w w:val="95"/>
              </w:rPr>
              <w:t>Branch</w:t>
            </w:r>
            <w:r w:rsidRPr="001B61FE">
              <w:rPr>
                <w:rFonts w:cs="Calibri Light"/>
                <w:color w:val="231F20"/>
                <w:spacing w:val="-20"/>
                <w:w w:val="95"/>
              </w:rPr>
              <w:t xml:space="preserve"> </w:t>
            </w:r>
            <w:r w:rsidRPr="001B61FE">
              <w:rPr>
                <w:rFonts w:cs="Calibri Light"/>
                <w:color w:val="231F20"/>
                <w:w w:val="95"/>
              </w:rPr>
              <w:t>Sort</w:t>
            </w:r>
            <w:r w:rsidRPr="001B61FE">
              <w:rPr>
                <w:rFonts w:cs="Calibri Light"/>
                <w:color w:val="231F20"/>
                <w:spacing w:val="-20"/>
                <w:w w:val="95"/>
              </w:rPr>
              <w:t xml:space="preserve"> </w:t>
            </w:r>
            <w:r w:rsidR="00316978" w:rsidRPr="001B61FE">
              <w:rPr>
                <w:rFonts w:cs="Calibri Light"/>
                <w:color w:val="231F20"/>
                <w:w w:val="95"/>
              </w:rPr>
              <w:t>Code:</w:t>
            </w:r>
          </w:p>
        </w:tc>
        <w:sdt>
          <w:sdtPr>
            <w:rPr>
              <w:rFonts w:cs="Calibri Light"/>
              <w:color w:val="231F20"/>
            </w:rPr>
            <w:id w:val="781225498"/>
            <w:placeholder>
              <w:docPart w:val="94831A5A02DD4D5CB196C0EF83132456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vAlign w:val="center"/>
              </w:tcPr>
              <w:p w14:paraId="2C89D29B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1164908290"/>
            <w:placeholder>
              <w:docPart w:val="462DC0CCB23145C9AD8598F32A384EC1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3" w:type="dxa"/>
                <w:gridSpan w:val="2"/>
                <w:vAlign w:val="center"/>
              </w:tcPr>
              <w:p w14:paraId="3E61620B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tc>
          <w:tcPr>
            <w:tcW w:w="265" w:type="dxa"/>
            <w:gridSpan w:val="3"/>
            <w:vAlign w:val="center"/>
          </w:tcPr>
          <w:p w14:paraId="38FB22C1" w14:textId="77777777" w:rsidR="003113CC" w:rsidRPr="001B61FE" w:rsidRDefault="003113CC" w:rsidP="00B11E48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/</w:t>
            </w:r>
          </w:p>
        </w:tc>
        <w:sdt>
          <w:sdtPr>
            <w:rPr>
              <w:rFonts w:cs="Calibri Light"/>
              <w:color w:val="231F20"/>
            </w:rPr>
            <w:id w:val="-1038581201"/>
            <w:placeholder>
              <w:docPart w:val="356F164CF10A497B858B39A6620821C7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2"/>
                <w:vAlign w:val="center"/>
              </w:tcPr>
              <w:p w14:paraId="15710907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1498534997"/>
            <w:placeholder>
              <w:docPart w:val="611C588955634EC8BD7A822995959710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2"/>
                <w:vAlign w:val="center"/>
              </w:tcPr>
              <w:p w14:paraId="2C740CE3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tc>
          <w:tcPr>
            <w:tcW w:w="252" w:type="dxa"/>
            <w:gridSpan w:val="2"/>
            <w:vAlign w:val="center"/>
          </w:tcPr>
          <w:p w14:paraId="7B1F34E8" w14:textId="77777777" w:rsidR="003113CC" w:rsidRPr="001B61FE" w:rsidRDefault="003113CC" w:rsidP="00B11E48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/</w:t>
            </w:r>
          </w:p>
        </w:tc>
        <w:sdt>
          <w:sdtPr>
            <w:rPr>
              <w:rFonts w:cs="Calibri Light"/>
              <w:color w:val="231F20"/>
            </w:rPr>
            <w:id w:val="-1621450519"/>
            <w:placeholder>
              <w:docPart w:val="B3BDF18575754030BABF6E09A8965D5D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52" w:type="dxa"/>
                <w:gridSpan w:val="3"/>
                <w:vAlign w:val="center"/>
              </w:tcPr>
              <w:p w14:paraId="773D9D51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2064137087"/>
            <w:placeholder>
              <w:docPart w:val="392B5B2D816D43EBB49281FE9AC46BD7"/>
            </w:placeholder>
            <w:showingPlcHdr/>
            <w15:color w:val="000000"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236" w:type="dxa"/>
                <w:gridSpan w:val="2"/>
                <w:tcBorders>
                  <w:right w:val="single" w:sz="4" w:space="0" w:color="D9D9D9" w:themeColor="background1" w:themeShade="D9"/>
                </w:tcBorders>
                <w:vAlign w:val="center"/>
              </w:tcPr>
              <w:p w14:paraId="11C92224" w14:textId="77777777" w:rsidR="003113CC" w:rsidRPr="001B61FE" w:rsidRDefault="00044ED9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044ED9">
                  <w:rPr>
                    <w:rFonts w:cs="Calibri Light"/>
                    <w:color w:val="BFBFBF" w:themeColor="background1" w:themeShade="BF"/>
                  </w:rPr>
                  <w:t>*</w:t>
                </w:r>
              </w:p>
            </w:tc>
          </w:sdtContent>
        </w:sdt>
        <w:tc>
          <w:tcPr>
            <w:tcW w:w="1993" w:type="dxa"/>
            <w:gridSpan w:val="5"/>
            <w:vMerge/>
            <w:tcBorders>
              <w:left w:val="single" w:sz="4" w:space="0" w:color="D9D9D9" w:themeColor="background1" w:themeShade="D9"/>
              <w:bottom w:val="nil"/>
            </w:tcBorders>
            <w:vAlign w:val="center"/>
          </w:tcPr>
          <w:p w14:paraId="6C2F8057" w14:textId="77777777" w:rsidR="003113CC" w:rsidRPr="001B61FE" w:rsidRDefault="003113CC" w:rsidP="00B11E48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697C21" w:rsidRPr="001B61FE" w14:paraId="7CCC7336" w14:textId="77777777" w:rsidTr="003113CC">
        <w:tc>
          <w:tcPr>
            <w:tcW w:w="896" w:type="dxa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4F367066" w14:textId="77777777" w:rsidR="00697C21" w:rsidRPr="001B61FE" w:rsidRDefault="00316978" w:rsidP="00B11E48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Postcode:</w:t>
            </w:r>
          </w:p>
        </w:tc>
        <w:sdt>
          <w:sdtPr>
            <w:rPr>
              <w:rFonts w:cs="Calibri Light"/>
              <w:color w:val="231F20"/>
            </w:rPr>
            <w:id w:val="-1809469873"/>
            <w:placeholder>
              <w:docPart w:val="674BBE458B4149F6A2FEE6713913CB0C"/>
            </w:placeholder>
            <w:showingPlcHdr/>
            <w:text/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4505" w:type="dxa"/>
                <w:tcBorders>
                  <w:top w:val="single" w:sz="4" w:space="0" w:color="D9D9D9" w:themeColor="background1" w:themeShade="D9"/>
                  <w:left w:val="nil"/>
                </w:tcBorders>
                <w:vAlign w:val="center"/>
              </w:tcPr>
              <w:p w14:paraId="7682CD7F" w14:textId="77777777" w:rsidR="00697C2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Post Code</w:t>
                </w:r>
              </w:p>
            </w:tc>
          </w:sdtContent>
        </w:sdt>
        <w:tc>
          <w:tcPr>
            <w:tcW w:w="1411" w:type="dxa"/>
            <w:vAlign w:val="center"/>
          </w:tcPr>
          <w:p w14:paraId="1312762E" w14:textId="77777777" w:rsidR="00697C21" w:rsidRPr="001B61FE" w:rsidRDefault="00697C21" w:rsidP="00B11E48">
            <w:pPr>
              <w:pStyle w:val="BodyText"/>
              <w:rPr>
                <w:rFonts w:cs="Calibri Light"/>
                <w:color w:val="231F20"/>
                <w:w w:val="95"/>
              </w:rPr>
            </w:pPr>
            <w:r w:rsidRPr="001B61FE">
              <w:rPr>
                <w:rFonts w:cs="Calibri Light"/>
                <w:color w:val="231F20"/>
              </w:rPr>
              <w:t>IBAN</w:t>
            </w:r>
            <w:r w:rsidRPr="001B61FE">
              <w:rPr>
                <w:rFonts w:cs="Calibri Light"/>
                <w:color w:val="231F20"/>
                <w:spacing w:val="-15"/>
              </w:rPr>
              <w:t xml:space="preserve"> </w:t>
            </w:r>
            <w:r w:rsidRPr="001B61FE">
              <w:rPr>
                <w:rFonts w:cs="Calibri Light"/>
                <w:color w:val="231F20"/>
              </w:rPr>
              <w:t>Number</w:t>
            </w:r>
          </w:p>
        </w:tc>
        <w:sdt>
          <w:sdtPr>
            <w:rPr>
              <w:rFonts w:cs="Calibri Light"/>
              <w:color w:val="231F20"/>
            </w:rPr>
            <w:id w:val="683023606"/>
            <w:placeholder>
              <w:docPart w:val="91841CDF651E4F9DB2A6DD45ED1C9520"/>
            </w:placeholder>
            <w:showingPlcHdr/>
            <w:text/>
          </w:sdtPr>
          <w:sdtEndPr/>
          <w:sdtContent>
            <w:tc>
              <w:tcPr>
                <w:tcW w:w="4007" w:type="dxa"/>
                <w:gridSpan w:val="22"/>
                <w:tcBorders>
                  <w:top w:val="nil"/>
                </w:tcBorders>
                <w:vAlign w:val="center"/>
              </w:tcPr>
              <w:p w14:paraId="464C6BB2" w14:textId="77777777" w:rsidR="00697C2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IBAN Number</w:t>
                </w:r>
              </w:p>
            </w:tc>
          </w:sdtContent>
        </w:sdt>
      </w:tr>
      <w:tr w:rsidR="000A47FC" w:rsidRPr="001B61FE" w14:paraId="78991FD6" w14:textId="77777777" w:rsidTr="003113CC">
        <w:tc>
          <w:tcPr>
            <w:tcW w:w="5401" w:type="dxa"/>
            <w:gridSpan w:val="2"/>
            <w:vAlign w:val="center"/>
          </w:tcPr>
          <w:p w14:paraId="4A6CDFDE" w14:textId="77777777" w:rsidR="00697C21" w:rsidRPr="001B61FE" w:rsidRDefault="00697C21" w:rsidP="00697C21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 xml:space="preserve">If payment has already been made on your behalf, please give details to whom this claim payment should be </w:t>
            </w:r>
            <w:r w:rsidR="00316978" w:rsidRPr="001B61FE">
              <w:rPr>
                <w:rFonts w:cs="Calibri Light"/>
                <w:color w:val="231F20"/>
              </w:rPr>
              <w:t>made:</w:t>
            </w:r>
          </w:p>
        </w:tc>
        <w:tc>
          <w:tcPr>
            <w:tcW w:w="1411" w:type="dxa"/>
            <w:vAlign w:val="center"/>
          </w:tcPr>
          <w:p w14:paraId="4DD52E3A" w14:textId="77777777" w:rsidR="00697C21" w:rsidRPr="001B61FE" w:rsidRDefault="00697C21" w:rsidP="00B11E48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  <w:position w:val="6"/>
              </w:rPr>
              <w:t>Swift/BIC</w:t>
            </w:r>
            <w:r w:rsidRPr="001B61FE">
              <w:rPr>
                <w:rFonts w:cs="Calibri Light"/>
                <w:color w:val="231F20"/>
                <w:spacing w:val="-8"/>
                <w:position w:val="6"/>
              </w:rPr>
              <w:t xml:space="preserve"> </w:t>
            </w:r>
            <w:r w:rsidRPr="001B61FE">
              <w:rPr>
                <w:rFonts w:cs="Calibri Light"/>
                <w:color w:val="231F20"/>
                <w:position w:val="6"/>
              </w:rPr>
              <w:t>code</w:t>
            </w:r>
          </w:p>
        </w:tc>
        <w:sdt>
          <w:sdtPr>
            <w:rPr>
              <w:rFonts w:cs="Calibri Light"/>
              <w:color w:val="231F20"/>
            </w:rPr>
            <w:id w:val="-2004579140"/>
            <w:placeholder>
              <w:docPart w:val="479A5F3EF2ED47E9B031C39CE762C1B9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2"/>
                <w:vAlign w:val="center"/>
              </w:tcPr>
              <w:p w14:paraId="065B341A" w14:textId="77777777" w:rsidR="00697C21" w:rsidRPr="001B61FE" w:rsidRDefault="00D12A73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2070619169"/>
            <w:placeholder>
              <w:docPart w:val="BFA9DAF45F944BCC82ED44675D47F50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2"/>
                <w:vAlign w:val="center"/>
              </w:tcPr>
              <w:p w14:paraId="73EA726E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888068986"/>
            <w:placeholder>
              <w:docPart w:val="B8206CEC8A1E4D5C8A5C1FC1BEB4F109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3"/>
                <w:vAlign w:val="center"/>
              </w:tcPr>
              <w:p w14:paraId="0434CD84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1973667880"/>
            <w:placeholder>
              <w:docPart w:val="F0067FF98100499D988A3DF7E6AA2B6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2"/>
                <w:vAlign w:val="center"/>
              </w:tcPr>
              <w:p w14:paraId="78BCF5A0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835766216"/>
            <w:placeholder>
              <w:docPart w:val="798F1CF4970145E4A5E952A82D57953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2"/>
                <w:vAlign w:val="center"/>
              </w:tcPr>
              <w:p w14:paraId="0427EF91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620270213"/>
            <w:placeholder>
              <w:docPart w:val="60694F0051EF420EB9DC06D7CE3544F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2" w:type="dxa"/>
                <w:gridSpan w:val="2"/>
                <w:vAlign w:val="center"/>
              </w:tcPr>
              <w:p w14:paraId="0B1E4BA5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799765103"/>
            <w:placeholder>
              <w:docPart w:val="66F3BE393BA94885B83CBDC52E57789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3"/>
                <w:vAlign w:val="center"/>
              </w:tcPr>
              <w:p w14:paraId="2448B4BC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-477223254"/>
            <w:placeholder>
              <w:docPart w:val="1475213DBAD04E0E91BD69A105022D9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gridSpan w:val="2"/>
                <w:vAlign w:val="center"/>
              </w:tcPr>
              <w:p w14:paraId="144A6831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1892378466"/>
            <w:placeholder>
              <w:docPart w:val="2FC39350FBE643A3B4F93DE26BE228C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vAlign w:val="center"/>
              </w:tcPr>
              <w:p w14:paraId="058BD5C1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1356468885"/>
            <w:placeholder>
              <w:docPart w:val="EE3603F957974008B1AC1E56D8B990F4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" w:type="dxa"/>
                <w:vAlign w:val="center"/>
              </w:tcPr>
              <w:p w14:paraId="6093F832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sdt>
          <w:sdtPr>
            <w:rPr>
              <w:rFonts w:cs="Calibri Light"/>
              <w:color w:val="231F20"/>
            </w:rPr>
            <w:id w:val="1546028233"/>
            <w:placeholder>
              <w:docPart w:val="7174D1EB496E44B6B67A264B1A6B97B7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2" w:type="dxa"/>
                <w:vAlign w:val="center"/>
              </w:tcPr>
              <w:p w14:paraId="27A58103" w14:textId="77777777" w:rsidR="00697C21" w:rsidRPr="001B61FE" w:rsidRDefault="001969EA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 w:rsidRPr="00F24294">
                  <w:rPr>
                    <w:rStyle w:val="PlaceholderText"/>
                    <w:color w:val="D9D9D9" w:themeColor="background1" w:themeShade="D9"/>
                  </w:rPr>
                  <w:t>*</w:t>
                </w:r>
              </w:p>
            </w:tc>
          </w:sdtContent>
        </w:sdt>
        <w:tc>
          <w:tcPr>
            <w:tcW w:w="1134" w:type="dxa"/>
            <w:tcBorders>
              <w:bottom w:val="nil"/>
            </w:tcBorders>
            <w:vAlign w:val="center"/>
          </w:tcPr>
          <w:p w14:paraId="13532AAE" w14:textId="77777777" w:rsidR="00697C21" w:rsidRPr="001B61FE" w:rsidRDefault="00697C21" w:rsidP="00B11E48">
            <w:pPr>
              <w:pStyle w:val="BodyText"/>
              <w:rPr>
                <w:rFonts w:cs="Calibri Light"/>
                <w:color w:val="231F20"/>
              </w:rPr>
            </w:pPr>
          </w:p>
        </w:tc>
      </w:tr>
      <w:tr w:rsidR="00C542B1" w:rsidRPr="001B61FE" w14:paraId="24239591" w14:textId="77777777" w:rsidTr="003113CC">
        <w:tc>
          <w:tcPr>
            <w:tcW w:w="896" w:type="dxa"/>
            <w:tcBorders>
              <w:right w:val="nil"/>
            </w:tcBorders>
            <w:vAlign w:val="center"/>
          </w:tcPr>
          <w:p w14:paraId="256751A6" w14:textId="77777777" w:rsidR="00C542B1" w:rsidRPr="001B61FE" w:rsidRDefault="00316978" w:rsidP="00697C21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Name:</w:t>
            </w:r>
          </w:p>
        </w:tc>
        <w:sdt>
          <w:sdtPr>
            <w:rPr>
              <w:rFonts w:cs="Calibri Light"/>
              <w:color w:val="231F20"/>
            </w:rPr>
            <w:id w:val="1370112862"/>
            <w:placeholder>
              <w:docPart w:val="B0348C49B64B4284B57F4A3E9FB5BBE9"/>
            </w:placeholder>
            <w:showingPlcHdr/>
            <w:text/>
          </w:sdtPr>
          <w:sdtEndPr/>
          <w:sdtContent>
            <w:tc>
              <w:tcPr>
                <w:tcW w:w="9923" w:type="dxa"/>
                <w:gridSpan w:val="24"/>
                <w:tcBorders>
                  <w:top w:val="nil"/>
                  <w:left w:val="nil"/>
                </w:tcBorders>
                <w:vAlign w:val="center"/>
              </w:tcPr>
              <w:p w14:paraId="07B41F5B" w14:textId="77777777" w:rsidR="00C542B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D9D9D9" w:themeColor="background1" w:themeShade="D9"/>
                  </w:rPr>
                  <w:t>Name</w:t>
                </w:r>
              </w:p>
            </w:tc>
          </w:sdtContent>
        </w:sdt>
      </w:tr>
      <w:tr w:rsidR="00C542B1" w:rsidRPr="001B61FE" w14:paraId="1E03DACC" w14:textId="77777777" w:rsidTr="00174F97">
        <w:tc>
          <w:tcPr>
            <w:tcW w:w="896" w:type="dxa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042D954D" w14:textId="77777777" w:rsidR="00C542B1" w:rsidRPr="001B61FE" w:rsidRDefault="00316978" w:rsidP="00697C21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Address</w:t>
            </w:r>
            <w:r w:rsidRPr="001B61FE">
              <w:rPr>
                <w:rFonts w:cs="Calibri Light"/>
                <w:color w:val="231F20"/>
                <w:spacing w:val="-25"/>
              </w:rPr>
              <w:t>:</w:t>
            </w:r>
          </w:p>
        </w:tc>
        <w:sdt>
          <w:sdtPr>
            <w:rPr>
              <w:rFonts w:cs="Calibri Light"/>
              <w:color w:val="231F20"/>
            </w:rPr>
            <w:id w:val="1718315191"/>
            <w:placeholder>
              <w:docPart w:val="06D6D4047B81415DAB47FAFD8FF72B7D"/>
            </w:placeholder>
            <w:showingPlcHdr/>
            <w:text/>
          </w:sdtPr>
          <w:sdtEndPr/>
          <w:sdtContent>
            <w:tc>
              <w:tcPr>
                <w:tcW w:w="6668" w:type="dxa"/>
                <w:gridSpan w:val="7"/>
                <w:tcBorders>
                  <w:top w:val="single" w:sz="4" w:space="0" w:color="D9D9D9" w:themeColor="background1" w:themeShade="D9"/>
                  <w:left w:val="nil"/>
                  <w:right w:val="nil"/>
                </w:tcBorders>
                <w:vAlign w:val="center"/>
              </w:tcPr>
              <w:p w14:paraId="63C5523C" w14:textId="77777777" w:rsidR="00C542B1" w:rsidRPr="001B61FE" w:rsidRDefault="00982E5F" w:rsidP="00B11E48">
                <w:pPr>
                  <w:pStyle w:val="BodyText"/>
                  <w:rPr>
                    <w:rFonts w:cs="Calibri Light"/>
                    <w:color w:val="231F20"/>
                  </w:rPr>
                </w:pPr>
                <w:r>
                  <w:rPr>
                    <w:rStyle w:val="PlaceholderText"/>
                    <w:color w:val="BFBFBF" w:themeColor="background1" w:themeShade="BF"/>
                  </w:rPr>
                  <w:t>Address</w:t>
                </w:r>
              </w:p>
            </w:tc>
          </w:sdtContent>
        </w:sdt>
        <w:tc>
          <w:tcPr>
            <w:tcW w:w="2121" w:type="dxa"/>
            <w:gridSpan w:val="16"/>
            <w:tcBorders>
              <w:top w:val="single" w:sz="4" w:space="0" w:color="D9D9D9" w:themeColor="background1" w:themeShade="D9"/>
              <w:left w:val="nil"/>
              <w:right w:val="nil"/>
            </w:tcBorders>
            <w:vAlign w:val="center"/>
          </w:tcPr>
          <w:p w14:paraId="23F0A888" w14:textId="77777777" w:rsidR="00C542B1" w:rsidRPr="001B61FE" w:rsidRDefault="00316978" w:rsidP="00B11E48">
            <w:pPr>
              <w:pStyle w:val="BodyText"/>
              <w:rPr>
                <w:rFonts w:cs="Calibri Light"/>
                <w:color w:val="231F20"/>
              </w:rPr>
            </w:pPr>
            <w:r w:rsidRPr="001B61FE">
              <w:rPr>
                <w:rFonts w:cs="Calibri Light"/>
                <w:color w:val="231F20"/>
              </w:rPr>
              <w:t>Postcode</w:t>
            </w:r>
            <w:r w:rsidRPr="001B61FE">
              <w:rPr>
                <w:rFonts w:cs="Calibri Light"/>
                <w:color w:val="231F20"/>
                <w:spacing w:val="-8"/>
              </w:rPr>
              <w:t>:</w:t>
            </w:r>
            <w:sdt>
              <w:sdtPr>
                <w:rPr>
                  <w:rFonts w:cs="Calibri Light"/>
                  <w:color w:val="231F20"/>
                  <w:spacing w:val="-8"/>
                </w:rPr>
                <w:id w:val="-1356730097"/>
                <w:placeholder>
                  <w:docPart w:val="A624EA1E9B29476B88CB4C5C196372AF"/>
                </w:placeholder>
                <w:showingPlcHdr/>
                <w:text/>
              </w:sdtPr>
              <w:sdtEndPr/>
              <w:sdtContent>
                <w:r w:rsidR="00982E5F">
                  <w:rPr>
                    <w:rStyle w:val="PlaceholderText"/>
                    <w:color w:val="D9D9D9" w:themeColor="background1" w:themeShade="D9"/>
                  </w:rPr>
                  <w:t>Post Code</w:t>
                </w:r>
                <w:r w:rsidR="00174F97" w:rsidRPr="00F24294">
                  <w:rPr>
                    <w:rStyle w:val="PlaceholderText"/>
                    <w:color w:val="D9D9D9" w:themeColor="background1" w:themeShade="D9"/>
                  </w:rPr>
                  <w:t>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</w:tcBorders>
            <w:vAlign w:val="center"/>
          </w:tcPr>
          <w:p w14:paraId="627E2FFD" w14:textId="77777777" w:rsidR="00C542B1" w:rsidRPr="001B61FE" w:rsidRDefault="00C542B1" w:rsidP="00174F97">
            <w:pPr>
              <w:pStyle w:val="BodyText"/>
              <w:ind w:left="37"/>
              <w:rPr>
                <w:rFonts w:cs="Calibri Light"/>
                <w:color w:val="231F20"/>
              </w:rPr>
            </w:pPr>
          </w:p>
        </w:tc>
      </w:tr>
    </w:tbl>
    <w:p w14:paraId="14ED8E71" w14:textId="77777777" w:rsidR="00D503DA" w:rsidRPr="001B61FE" w:rsidRDefault="00D503DA">
      <w:pPr>
        <w:rPr>
          <w:rFonts w:ascii="Calibri Light" w:hAnsi="Calibri Light" w:cs="Calibri Light"/>
          <w:sz w:val="9"/>
        </w:rPr>
        <w:sectPr w:rsidR="00D503DA" w:rsidRPr="001B61FE">
          <w:pgSz w:w="11910" w:h="16840"/>
          <w:pgMar w:top="460" w:right="0" w:bottom="0" w:left="0" w:header="720" w:footer="720" w:gutter="0"/>
          <w:cols w:space="720"/>
        </w:sectPr>
      </w:pPr>
    </w:p>
    <w:p w14:paraId="787E3FB7" w14:textId="77777777" w:rsidR="00D503DA" w:rsidRPr="001B61FE" w:rsidRDefault="00705874" w:rsidP="003113CC">
      <w:pPr>
        <w:pStyle w:val="MySubHeads"/>
        <w:spacing w:before="100"/>
        <w:rPr>
          <w:rFonts w:cs="Calibri Light"/>
          <w:color w:val="CE3A88"/>
        </w:rPr>
      </w:pPr>
      <w:r w:rsidRPr="001B61FE">
        <w:rPr>
          <w:rFonts w:cs="Calibri Light"/>
          <w:color w:val="CE3A88"/>
          <w:w w:val="110"/>
        </w:rPr>
        <w:t>DATA PROTECTION</w:t>
      </w:r>
    </w:p>
    <w:p w14:paraId="1E5F584D" w14:textId="4E6EB033" w:rsidR="00973038" w:rsidRDefault="00973038" w:rsidP="00973038">
      <w:pPr>
        <w:pStyle w:val="BodyText"/>
        <w:ind w:left="516"/>
        <w:rPr>
          <w:sz w:val="14"/>
          <w:szCs w:val="14"/>
          <w:lang w:eastAsia="en-GB"/>
        </w:rPr>
      </w:pPr>
      <w:r>
        <w:rPr>
          <w:rFonts w:cs="Calibri Light"/>
          <w:sz w:val="14"/>
          <w:szCs w:val="14"/>
          <w:lang w:eastAsia="en-GB"/>
        </w:rPr>
        <w:t xml:space="preserve">In order to administer your claim </w:t>
      </w:r>
      <w:proofErr w:type="spellStart"/>
      <w:r w:rsidR="00AF1FBF" w:rsidRPr="00AF1FBF">
        <w:rPr>
          <w:rFonts w:cs="Calibri Light"/>
          <w:color w:val="262626"/>
          <w:sz w:val="14"/>
          <w:szCs w:val="14"/>
          <w:lang w:val="en-US" w:eastAsia="en-GB"/>
        </w:rPr>
        <w:t>Canopius</w:t>
      </w:r>
      <w:proofErr w:type="spellEnd"/>
      <w:r w:rsidR="00AF1FBF" w:rsidRPr="00AF1FBF">
        <w:rPr>
          <w:rFonts w:cs="Calibri Light"/>
          <w:color w:val="262626"/>
          <w:sz w:val="14"/>
          <w:szCs w:val="14"/>
          <w:lang w:val="en-US" w:eastAsia="en-GB"/>
        </w:rPr>
        <w:t xml:space="preserve"> Managing Agents Limited </w:t>
      </w:r>
      <w:r>
        <w:rPr>
          <w:rFonts w:cs="Calibri Light"/>
          <w:sz w:val="14"/>
          <w:szCs w:val="14"/>
          <w:lang w:eastAsia="en-GB"/>
        </w:rPr>
        <w:t>and One Education will use personal information which you supply for underwriting, policy administration, claims management and other insurance purposes, as further described in our Master Privacy Policy</w:t>
      </w:r>
      <w:r>
        <w:rPr>
          <w:sz w:val="14"/>
          <w:szCs w:val="14"/>
          <w:lang w:eastAsia="en-GB"/>
        </w:rPr>
        <w:t xml:space="preserve">.  </w:t>
      </w:r>
    </w:p>
    <w:p w14:paraId="4ACB4F86" w14:textId="77777777" w:rsidR="00973038" w:rsidRPr="00E4406E" w:rsidRDefault="00973038" w:rsidP="00973038">
      <w:pPr>
        <w:pStyle w:val="BodyText"/>
        <w:ind w:left="516"/>
        <w:rPr>
          <w:sz w:val="14"/>
          <w:szCs w:val="14"/>
          <w:lang w:eastAsia="en-GB"/>
        </w:rPr>
      </w:pPr>
    </w:p>
    <w:p w14:paraId="74B6A171" w14:textId="47EFC69F" w:rsidR="00973038" w:rsidRDefault="00973038" w:rsidP="00973038">
      <w:pPr>
        <w:pStyle w:val="BodyText"/>
        <w:ind w:left="516"/>
        <w:rPr>
          <w:rFonts w:cs="Calibri Light"/>
          <w:sz w:val="14"/>
          <w:szCs w:val="14"/>
          <w:lang w:eastAsia="en-GB"/>
        </w:rPr>
      </w:pPr>
      <w:r w:rsidRPr="00E4406E">
        <w:rPr>
          <w:sz w:val="14"/>
          <w:szCs w:val="14"/>
          <w:lang w:eastAsia="en-GB"/>
        </w:rPr>
        <w:t xml:space="preserve">To view the Privacy Policy </w:t>
      </w:r>
      <w:proofErr w:type="spellStart"/>
      <w:r w:rsidR="00AF1FBF" w:rsidRPr="00AF1FBF">
        <w:rPr>
          <w:sz w:val="14"/>
          <w:szCs w:val="14"/>
          <w:lang w:val="en-US" w:eastAsia="en-GB"/>
        </w:rPr>
        <w:t>Canopius</w:t>
      </w:r>
      <w:proofErr w:type="spellEnd"/>
      <w:r w:rsidR="00AF1FBF" w:rsidRPr="00AF1FBF">
        <w:rPr>
          <w:sz w:val="14"/>
          <w:szCs w:val="14"/>
          <w:lang w:val="en-US" w:eastAsia="en-GB"/>
        </w:rPr>
        <w:t xml:space="preserve"> Managing Agents Limited </w:t>
      </w:r>
      <w:r>
        <w:rPr>
          <w:sz w:val="14"/>
          <w:szCs w:val="14"/>
          <w:lang w:eastAsia="en-GB"/>
        </w:rPr>
        <w:t xml:space="preserve">please see:  </w:t>
      </w:r>
      <w:hyperlink r:id="rId14" w:history="1">
        <w:r w:rsidR="00AF1FBF" w:rsidRPr="00AF1FBF">
          <w:rPr>
            <w:rStyle w:val="Hyperlink"/>
            <w:sz w:val="14"/>
            <w:szCs w:val="14"/>
            <w:lang w:val="en-US"/>
          </w:rPr>
          <w:t>www.canopius.com/privacy</w:t>
        </w:r>
      </w:hyperlink>
      <w:r w:rsidRPr="00E4406E">
        <w:rPr>
          <w:sz w:val="14"/>
          <w:szCs w:val="14"/>
        </w:rPr>
        <w:t xml:space="preserve">. </w:t>
      </w:r>
      <w:r>
        <w:rPr>
          <w:sz w:val="14"/>
          <w:szCs w:val="14"/>
        </w:rPr>
        <w:t xml:space="preserve">The </w:t>
      </w:r>
      <w:r>
        <w:rPr>
          <w:rFonts w:cs="Calibri Light"/>
          <w:sz w:val="14"/>
          <w:szCs w:val="14"/>
          <w:lang w:eastAsia="en-GB"/>
        </w:rPr>
        <w:t>One Education</w:t>
      </w:r>
      <w:r w:rsidRPr="00741E10">
        <w:rPr>
          <w:rFonts w:cs="Calibri Light"/>
          <w:sz w:val="14"/>
          <w:szCs w:val="14"/>
          <w:lang w:eastAsia="en-GB"/>
        </w:rPr>
        <w:t xml:space="preserve"> privacy policy is available here: </w:t>
      </w:r>
      <w:proofErr w:type="gramStart"/>
      <w:r w:rsidRPr="004B6456">
        <w:rPr>
          <w:rFonts w:cs="Calibri Light"/>
          <w:sz w:val="14"/>
          <w:szCs w:val="14"/>
          <w:lang w:eastAsia="en-GB"/>
        </w:rPr>
        <w:t>https://www.onebroker.co.uk/privacy.html</w:t>
      </w:r>
      <w:proofErr w:type="gramEnd"/>
    </w:p>
    <w:p w14:paraId="1D5C5D1F" w14:textId="77777777" w:rsidR="00973038" w:rsidRPr="00C2165F" w:rsidRDefault="00973038" w:rsidP="00973038">
      <w:pPr>
        <w:pStyle w:val="BodyText"/>
        <w:ind w:left="516"/>
        <w:rPr>
          <w:rFonts w:cs="Calibri Light"/>
          <w:sz w:val="14"/>
          <w:szCs w:val="14"/>
        </w:rPr>
      </w:pPr>
    </w:p>
    <w:p w14:paraId="7B6D257B" w14:textId="77777777" w:rsidR="00973038" w:rsidRPr="00C2165F" w:rsidRDefault="00973038" w:rsidP="00973038">
      <w:pPr>
        <w:pStyle w:val="BodyText"/>
        <w:ind w:left="516"/>
        <w:rPr>
          <w:rFonts w:cs="Calibri Light"/>
          <w:sz w:val="14"/>
          <w:szCs w:val="14"/>
        </w:rPr>
      </w:pPr>
      <w:r w:rsidRPr="00C2165F">
        <w:rPr>
          <w:rFonts w:cs="Calibri Light"/>
          <w:sz w:val="14"/>
          <w:szCs w:val="14"/>
        </w:rPr>
        <w:br w:type="column"/>
      </w:r>
    </w:p>
    <w:p w14:paraId="2543DADE" w14:textId="5C17AA79" w:rsidR="00973038" w:rsidRDefault="009D5BC1" w:rsidP="00973038">
      <w:pPr>
        <w:pStyle w:val="BodyText"/>
        <w:ind w:left="516" w:right="486"/>
        <w:rPr>
          <w:rFonts w:cs="Calibri Light"/>
          <w:sz w:val="14"/>
          <w:szCs w:val="14"/>
        </w:rPr>
      </w:pPr>
      <w:proofErr w:type="spellStart"/>
      <w:r w:rsidRPr="009D5BC1">
        <w:rPr>
          <w:rFonts w:cs="Calibri Light"/>
          <w:sz w:val="14"/>
          <w:szCs w:val="14"/>
          <w:lang w:val="en-US" w:eastAsia="en-GB"/>
        </w:rPr>
        <w:t>Canopius</w:t>
      </w:r>
      <w:proofErr w:type="spellEnd"/>
      <w:r w:rsidRPr="009D5BC1">
        <w:rPr>
          <w:rFonts w:cs="Calibri Light"/>
          <w:sz w:val="14"/>
          <w:szCs w:val="14"/>
          <w:lang w:val="en-US" w:eastAsia="en-GB"/>
        </w:rPr>
        <w:t xml:space="preserve"> Managing Agents Limited </w:t>
      </w:r>
      <w:r w:rsidR="00973038" w:rsidRPr="00C2165F">
        <w:rPr>
          <w:rFonts w:cs="Calibri Light"/>
          <w:sz w:val="14"/>
          <w:szCs w:val="14"/>
          <w:lang w:eastAsia="en-GB"/>
        </w:rPr>
        <w:t xml:space="preserve">registered in England &amp; Wales number </w:t>
      </w:r>
      <w:r w:rsidRPr="009D5BC1">
        <w:rPr>
          <w:rFonts w:cs="Calibri Light"/>
          <w:sz w:val="14"/>
          <w:szCs w:val="14"/>
          <w:lang w:eastAsia="en-GB"/>
        </w:rPr>
        <w:t>01514453</w:t>
      </w:r>
      <w:r w:rsidR="00973038" w:rsidRPr="00C2165F">
        <w:rPr>
          <w:rFonts w:cs="Calibri Light"/>
          <w:sz w:val="14"/>
          <w:szCs w:val="14"/>
          <w:lang w:eastAsia="en-GB"/>
        </w:rPr>
        <w:t xml:space="preserve"> with registered office at</w:t>
      </w:r>
      <w:r w:rsidR="00973038">
        <w:rPr>
          <w:rFonts w:cs="Calibri Light"/>
          <w:sz w:val="14"/>
          <w:szCs w:val="14"/>
          <w:lang w:eastAsia="en-GB"/>
        </w:rPr>
        <w:t xml:space="preserve"> </w:t>
      </w:r>
      <w:r w:rsidRPr="009D5BC1">
        <w:rPr>
          <w:rFonts w:cs="Calibri Light"/>
          <w:sz w:val="14"/>
          <w:szCs w:val="14"/>
          <w:lang w:eastAsia="en-GB"/>
        </w:rPr>
        <w:t>Floor 29, 22 Bishopsgate, London, United Kingdom, EC2N 4BQ</w:t>
      </w:r>
      <w:r w:rsidR="00973038" w:rsidRPr="00C2165F">
        <w:rPr>
          <w:rFonts w:cs="Calibri Light"/>
          <w:sz w:val="14"/>
          <w:szCs w:val="14"/>
          <w:lang w:eastAsia="en-GB"/>
        </w:rPr>
        <w:t>.</w:t>
      </w:r>
      <w:r w:rsidR="00973038">
        <w:rPr>
          <w:rFonts w:cs="Calibri Light"/>
          <w:sz w:val="14"/>
          <w:szCs w:val="14"/>
          <w:lang w:eastAsia="en-GB"/>
        </w:rPr>
        <w:t xml:space="preserve"> </w:t>
      </w:r>
      <w:r w:rsidR="00973038" w:rsidRPr="00C2165F">
        <w:rPr>
          <w:rFonts w:cs="Calibri Light"/>
          <w:sz w:val="14"/>
          <w:szCs w:val="14"/>
          <w:lang w:eastAsia="en-GB"/>
        </w:rPr>
        <w:t xml:space="preserve"> Authorised by the Prudential Regulation Authority and regulated by the Financial Conduct Authority and the P</w:t>
      </w:r>
      <w:r w:rsidR="00973038">
        <w:rPr>
          <w:rFonts w:cs="Calibri Light"/>
          <w:sz w:val="14"/>
          <w:szCs w:val="14"/>
          <w:lang w:eastAsia="en-GB"/>
        </w:rPr>
        <w:t xml:space="preserve">rudential Regulation Authority.  </w:t>
      </w:r>
      <w:r w:rsidR="00973038" w:rsidRPr="00BE69BB">
        <w:rPr>
          <w:rFonts w:cs="Calibri Light"/>
          <w:sz w:val="14"/>
          <w:szCs w:val="14"/>
          <w:lang w:eastAsia="en-GB"/>
        </w:rPr>
        <w:t>Reference No 20</w:t>
      </w:r>
      <w:r w:rsidR="004F2CF4">
        <w:rPr>
          <w:rFonts w:cs="Calibri Light"/>
          <w:sz w:val="14"/>
          <w:szCs w:val="14"/>
          <w:lang w:eastAsia="en-GB"/>
        </w:rPr>
        <w:t>4847</w:t>
      </w:r>
      <w:r w:rsidR="00973038" w:rsidRPr="00BE69BB">
        <w:rPr>
          <w:rFonts w:cs="Calibri Light"/>
          <w:sz w:val="14"/>
          <w:szCs w:val="14"/>
          <w:lang w:eastAsia="en-GB"/>
        </w:rPr>
        <w:t xml:space="preserve">.  </w:t>
      </w:r>
      <w:r w:rsidR="00973038" w:rsidRPr="00C2165F">
        <w:rPr>
          <w:rFonts w:cs="Calibri Light"/>
          <w:sz w:val="14"/>
          <w:szCs w:val="14"/>
          <w:lang w:eastAsia="en-GB"/>
        </w:rPr>
        <w:t>Full details can be found online at register.fca.org.uk</w:t>
      </w:r>
      <w:r w:rsidR="00973038">
        <w:rPr>
          <w:rFonts w:cs="Calibri Light"/>
          <w:sz w:val="14"/>
          <w:szCs w:val="14"/>
        </w:rPr>
        <w:t>.</w:t>
      </w:r>
    </w:p>
    <w:p w14:paraId="373041CD" w14:textId="77777777" w:rsidR="00973038" w:rsidRPr="00C2165F" w:rsidRDefault="00973038" w:rsidP="00973038">
      <w:pPr>
        <w:pStyle w:val="BodyText"/>
        <w:ind w:right="486"/>
        <w:rPr>
          <w:rFonts w:cs="Calibri Light"/>
          <w:sz w:val="14"/>
          <w:szCs w:val="14"/>
        </w:rPr>
      </w:pPr>
    </w:p>
    <w:p w14:paraId="5159366E" w14:textId="77777777" w:rsidR="00D503DA" w:rsidRDefault="00D503DA">
      <w:pPr>
        <w:spacing w:line="261" w:lineRule="auto"/>
        <w:rPr>
          <w:rFonts w:ascii="Calibri Light" w:hAnsi="Calibri Light" w:cs="Calibri Light"/>
          <w:sz w:val="14"/>
        </w:rPr>
      </w:pPr>
    </w:p>
    <w:p w14:paraId="6689F572" w14:textId="77777777" w:rsidR="00213983" w:rsidRPr="001B61FE" w:rsidRDefault="00213983">
      <w:pPr>
        <w:spacing w:line="261" w:lineRule="auto"/>
        <w:rPr>
          <w:rFonts w:ascii="Calibri Light" w:hAnsi="Calibri Light" w:cs="Calibri Light"/>
          <w:sz w:val="14"/>
        </w:rPr>
        <w:sectPr w:rsidR="00213983" w:rsidRPr="001B61FE" w:rsidSect="004B6456">
          <w:type w:val="continuous"/>
          <w:pgSz w:w="11910" w:h="16840"/>
          <w:pgMar w:top="0" w:right="567" w:bottom="278" w:left="0" w:header="720" w:footer="720" w:gutter="0"/>
          <w:cols w:num="2" w:space="340" w:equalWidth="0">
            <w:col w:w="5855" w:space="340"/>
            <w:col w:w="5148"/>
          </w:cols>
        </w:sectPr>
      </w:pPr>
    </w:p>
    <w:p w14:paraId="559A0E4C" w14:textId="77777777" w:rsidR="00D503DA" w:rsidRPr="001B61FE" w:rsidRDefault="00705874" w:rsidP="00C542B1">
      <w:pPr>
        <w:pStyle w:val="MySubHeads"/>
        <w:rPr>
          <w:rFonts w:cs="Calibri Light"/>
        </w:rPr>
      </w:pPr>
      <w:r w:rsidRPr="001B61FE">
        <w:rPr>
          <w:rFonts w:cs="Calibri Light"/>
          <w:color w:val="CE3A88"/>
        </w:rPr>
        <w:t>DECLARATION</w:t>
      </w:r>
      <w:r w:rsidRPr="001B61FE">
        <w:rPr>
          <w:rFonts w:cs="Calibri Light"/>
        </w:rPr>
        <w:t xml:space="preserve"> - I declare that all the information given is to the best of my knowledge and belief, full true and correct.</w:t>
      </w:r>
    </w:p>
    <w:p w14:paraId="12236B6E" w14:textId="77777777" w:rsidR="00852350" w:rsidRPr="001B61FE" w:rsidRDefault="00852350" w:rsidP="00852350">
      <w:pPr>
        <w:rPr>
          <w:rFonts w:ascii="Calibri Light" w:hAnsi="Calibri Light" w:cs="Calibri Light"/>
        </w:rPr>
      </w:pPr>
    </w:p>
    <w:p w14:paraId="73DD0B10" w14:textId="77777777" w:rsidR="009A65D2" w:rsidRDefault="009A65D2" w:rsidP="00C542B1">
      <w:pPr>
        <w:pStyle w:val="BodyText"/>
        <w:spacing w:after="100"/>
        <w:ind w:left="567"/>
        <w:rPr>
          <w:rFonts w:cs="Calibri Light"/>
        </w:rPr>
      </w:pPr>
    </w:p>
    <w:p w14:paraId="01FE562F" w14:textId="77777777" w:rsidR="00C542B1" w:rsidRDefault="009A65D2" w:rsidP="00C542B1">
      <w:pPr>
        <w:pStyle w:val="BodyText"/>
        <w:spacing w:after="100"/>
        <w:ind w:left="567"/>
        <w:rPr>
          <w:rFonts w:cs="Calibri Light"/>
        </w:rPr>
      </w:pPr>
      <w:r w:rsidRPr="001B61FE">
        <w:rPr>
          <w:rFonts w:cs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00097EEA" wp14:editId="0756864B">
                <wp:simplePos x="0" y="0"/>
                <wp:positionH relativeFrom="page">
                  <wp:posOffset>862965</wp:posOffset>
                </wp:positionH>
                <wp:positionV relativeFrom="paragraph">
                  <wp:posOffset>-359410</wp:posOffset>
                </wp:positionV>
                <wp:extent cx="1755140" cy="796925"/>
                <wp:effectExtent l="0" t="0" r="0" b="317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81145" w14:textId="77777777" w:rsidR="00566CF4" w:rsidRDefault="007D35BF" w:rsidP="009A65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  <w:sz w:val="15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BFBFBF" w:themeColor="background1" w:themeShade="BF"/>
                                  <w:sz w:val="15"/>
                                </w:rPr>
                                <w:alias w:val="Signature"/>
                                <w:id w:val="1848748005"/>
                                <w:showingPlcHdr/>
                                <w:picture/>
                              </w:sdtPr>
                              <w:sdtEndPr/>
                              <w:sdtContent>
                                <w:r w:rsidR="00566CF4">
                                  <w:rPr>
                                    <w:rFonts w:asciiTheme="minorHAnsi" w:hAnsiTheme="minorHAnsi" w:cstheme="minorHAnsi"/>
                                    <w:noProof/>
                                    <w:color w:val="BFBFBF" w:themeColor="background1" w:themeShade="BF"/>
                                    <w:sz w:val="15"/>
                                    <w:lang w:val="en-GB" w:eastAsia="en-GB"/>
                                  </w:rPr>
                                  <w:drawing>
                                    <wp:inline distT="0" distB="0" distL="0" distR="0" wp14:anchorId="7134962C" wp14:editId="09720F99">
                                      <wp:extent cx="1506932" cy="516164"/>
                                      <wp:effectExtent l="0" t="0" r="0" b="0"/>
                                      <wp:docPr id="22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27477" cy="5917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63BB7030" w14:textId="77777777" w:rsidR="00566CF4" w:rsidRPr="00E40255" w:rsidRDefault="00566CF4" w:rsidP="009A65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</w:pPr>
                            <w:r w:rsidRPr="00E40255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5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7EEA" id="Text Box 227" o:spid="_x0000_s1035" type="#_x0000_t202" style="position:absolute;left:0;text-align:left;margin-left:67.95pt;margin-top:-28.3pt;width:138.2pt;height:62.7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" fillcolor="window" stroked="f" strokeweight=".5pt">
                <v:textbox>
                  <w:txbxContent>
                    <w:p w14:paraId="4CF81145" w14:textId="77777777" w:rsidR="00566CF4" w:rsidRDefault="007D35BF" w:rsidP="009A65D2">
                      <w:pPr>
                        <w:jc w:val="center"/>
                        <w:rPr>
                          <w:rFonts w:asciiTheme="minorHAnsi" w:hAnsiTheme="minorHAnsi" w:cstheme="minorHAnsi"/>
                          <w:color w:val="BFBFBF" w:themeColor="background1" w:themeShade="BF"/>
                          <w:sz w:val="15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BFBFBF" w:themeColor="background1" w:themeShade="BF"/>
                            <w:sz w:val="15"/>
                          </w:rPr>
                          <w:alias w:val="Signature"/>
                          <w:id w:val="1848748005"/>
                          <w:showingPlcHdr/>
                          <w:picture/>
                        </w:sdtPr>
                        <w:sdtEndPr/>
                        <w:sdtContent>
                          <w:r w:rsidR="00566CF4">
                            <w:rPr>
                              <w:rFonts w:asciiTheme="minorHAnsi" w:hAnsiTheme="minorHAnsi" w:cstheme="minorHAnsi"/>
                              <w:noProof/>
                              <w:color w:val="BFBFBF" w:themeColor="background1" w:themeShade="BF"/>
                              <w:sz w:val="15"/>
                              <w:lang w:val="en-GB" w:eastAsia="en-GB"/>
                            </w:rPr>
                            <w:drawing>
                              <wp:inline distT="0" distB="0" distL="0" distR="0" wp14:anchorId="7134962C" wp14:editId="09720F99">
                                <wp:extent cx="1506932" cy="516164"/>
                                <wp:effectExtent l="0" t="0" r="0" b="0"/>
                                <wp:docPr id="22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7477" cy="5917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14:paraId="63BB7030" w14:textId="77777777" w:rsidR="00566CF4" w:rsidRPr="00E40255" w:rsidRDefault="00566CF4" w:rsidP="009A65D2">
                      <w:pPr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5"/>
                        </w:rPr>
                      </w:pPr>
                      <w:r w:rsidRPr="00E40255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5"/>
                        </w:rPr>
                        <w:t>Signature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16978" w:rsidRPr="001B61FE">
        <w:rPr>
          <w:rFonts w:cs="Calibri Light"/>
        </w:rPr>
        <w:t>Signed:</w:t>
      </w:r>
      <w:r w:rsidR="00EA5C52">
        <w:rPr>
          <w:rFonts w:cs="Calibri Light"/>
        </w:rPr>
        <w:t xml:space="preserve"> </w:t>
      </w:r>
      <w:r w:rsidR="00EA5C52">
        <w:rPr>
          <w:rFonts w:cs="Calibri Light"/>
        </w:rPr>
        <w:tab/>
      </w:r>
      <w:r w:rsidR="00EA5C52">
        <w:rPr>
          <w:rFonts w:cs="Calibri Light"/>
        </w:rPr>
        <w:tab/>
      </w:r>
      <w:r w:rsidR="00EA5C52"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 w:rsidR="00316978" w:rsidRPr="001B61FE">
        <w:rPr>
          <w:rFonts w:cs="Calibri Light"/>
        </w:rPr>
        <w:t>Date:</w:t>
      </w:r>
      <w:sdt>
        <w:sdtPr>
          <w:rPr>
            <w:rFonts w:cs="Calibri Light"/>
          </w:rPr>
          <w:id w:val="1361933119"/>
          <w:placeholder>
            <w:docPart w:val="600E97505FBF4719AD80F3047A82520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1193E">
            <w:rPr>
              <w:rStyle w:val="PlaceholderText"/>
              <w:color w:val="D9D9D9" w:themeColor="background1" w:themeShade="D9"/>
            </w:rPr>
            <w:t>Date</w:t>
          </w:r>
          <w:r w:rsidR="00EA5C52" w:rsidRPr="00E40255">
            <w:rPr>
              <w:rStyle w:val="PlaceholderText"/>
              <w:color w:val="D9D9D9" w:themeColor="background1" w:themeShade="D9"/>
            </w:rPr>
            <w:t>.</w:t>
          </w:r>
        </w:sdtContent>
      </w:sdt>
    </w:p>
    <w:p w14:paraId="153CF5CF" w14:textId="77777777" w:rsidR="009A65D2" w:rsidRDefault="009A65D2" w:rsidP="00C542B1">
      <w:pPr>
        <w:pStyle w:val="BodyText"/>
        <w:spacing w:after="100"/>
        <w:ind w:left="567"/>
        <w:rPr>
          <w:rFonts w:cs="Calibri Light"/>
        </w:rPr>
      </w:pPr>
    </w:p>
    <w:p w14:paraId="5EAECA89" w14:textId="77777777" w:rsidR="009A65D2" w:rsidRDefault="009A65D2" w:rsidP="00C542B1">
      <w:pPr>
        <w:pStyle w:val="BodyText"/>
        <w:spacing w:after="100"/>
        <w:ind w:left="567"/>
        <w:rPr>
          <w:rFonts w:cs="Calibri Light"/>
        </w:rPr>
      </w:pPr>
    </w:p>
    <w:p w14:paraId="729CCD6C" w14:textId="77777777" w:rsidR="00C542B1" w:rsidRPr="001B61FE" w:rsidRDefault="00C542B1" w:rsidP="00C542B1">
      <w:pPr>
        <w:pStyle w:val="BodyText"/>
        <w:spacing w:after="100"/>
        <w:ind w:left="567"/>
        <w:rPr>
          <w:rFonts w:cs="Calibri Light"/>
        </w:rPr>
      </w:pPr>
      <w:r w:rsidRPr="001B61FE">
        <w:rPr>
          <w:rFonts w:cs="Calibri Light"/>
        </w:rPr>
        <w:t xml:space="preserve">(Please sign this if you are aged 18 years or more. If you are aged under 18 years this must be signed by your parent/legal guardian or an authorised person at your school/college, </w:t>
      </w:r>
      <w:r w:rsidR="00A030B5">
        <w:rPr>
          <w:rFonts w:cs="Calibri Light"/>
        </w:rPr>
        <w:br/>
      </w:r>
      <w:r w:rsidRPr="001B61FE">
        <w:rPr>
          <w:rFonts w:cs="Calibri Light"/>
        </w:rPr>
        <w:t>on your behalf.)</w:t>
      </w:r>
    </w:p>
    <w:p w14:paraId="04819868" w14:textId="77777777" w:rsidR="00D503DA" w:rsidRPr="001B61FE" w:rsidRDefault="00D503DA">
      <w:pPr>
        <w:pStyle w:val="BodyText"/>
        <w:spacing w:before="4"/>
        <w:rPr>
          <w:rFonts w:cs="Calibri Light"/>
          <w:sz w:val="10"/>
        </w:rPr>
      </w:pPr>
    </w:p>
    <w:p w14:paraId="7AC07E1B" w14:textId="77777777" w:rsidR="00D503DA" w:rsidRPr="001B61FE" w:rsidRDefault="00D503DA">
      <w:pPr>
        <w:rPr>
          <w:rFonts w:ascii="Calibri Light" w:hAnsi="Calibri Light" w:cs="Calibri Light"/>
          <w:sz w:val="10"/>
        </w:rPr>
        <w:sectPr w:rsidR="00D503DA" w:rsidRPr="001B61FE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5B2D814" w14:textId="77777777" w:rsidR="00973038" w:rsidRDefault="00973038" w:rsidP="00973038">
      <w:pPr>
        <w:pStyle w:val="MySubHeads"/>
      </w:pPr>
      <w:r w:rsidRPr="00852350">
        <w:rPr>
          <w:color w:val="CE3A88"/>
          <w:w w:val="110"/>
        </w:rPr>
        <w:t>CHECKLIST</w:t>
      </w:r>
      <w:r>
        <w:rPr>
          <w:w w:val="110"/>
        </w:rPr>
        <w:t xml:space="preserve"> - Please ensure you have:</w:t>
      </w:r>
    </w:p>
    <w:p w14:paraId="79186448" w14:textId="77777777" w:rsidR="00973038" w:rsidRPr="003113CC" w:rsidRDefault="007D35BF" w:rsidP="00973038">
      <w:pPr>
        <w:pStyle w:val="BodyText"/>
        <w:ind w:left="567"/>
      </w:pPr>
      <w:sdt>
        <w:sdtPr>
          <w:id w:val="-115144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38">
            <w:rPr>
              <w:rFonts w:ascii="MS Gothic" w:eastAsia="MS Gothic" w:hAnsi="MS Gothic" w:hint="eastAsia"/>
            </w:rPr>
            <w:t>☐</w:t>
          </w:r>
        </w:sdtContent>
      </w:sdt>
      <w:r w:rsidR="00973038">
        <w:t xml:space="preserve">  </w:t>
      </w:r>
      <w:r w:rsidR="00973038" w:rsidRPr="003113CC">
        <w:t xml:space="preserve">completed ALL relevant questions on this claim </w:t>
      </w:r>
      <w:proofErr w:type="gramStart"/>
      <w:r w:rsidR="00973038" w:rsidRPr="003113CC">
        <w:t>form</w:t>
      </w:r>
      <w:proofErr w:type="gramEnd"/>
    </w:p>
    <w:p w14:paraId="37CC2960" w14:textId="77777777" w:rsidR="00973038" w:rsidRPr="003113CC" w:rsidRDefault="007D35BF" w:rsidP="00973038">
      <w:pPr>
        <w:pStyle w:val="BodyText"/>
        <w:ind w:left="567"/>
      </w:pPr>
      <w:sdt>
        <w:sdtPr>
          <w:id w:val="-121512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38">
            <w:rPr>
              <w:rFonts w:ascii="MS Gothic" w:eastAsia="MS Gothic" w:hAnsi="MS Gothic" w:hint="eastAsia"/>
            </w:rPr>
            <w:t>☐</w:t>
          </w:r>
        </w:sdtContent>
      </w:sdt>
      <w:r w:rsidR="00973038">
        <w:t xml:space="preserve">  </w:t>
      </w:r>
      <w:r w:rsidR="00973038" w:rsidRPr="003113CC">
        <w:t xml:space="preserve">enclosed all requested information and </w:t>
      </w:r>
      <w:proofErr w:type="gramStart"/>
      <w:r w:rsidR="00973038" w:rsidRPr="003113CC">
        <w:t>documentation</w:t>
      </w:r>
      <w:proofErr w:type="gramEnd"/>
      <w:r w:rsidR="00973038" w:rsidRPr="003113CC">
        <w:t xml:space="preserve"> </w:t>
      </w:r>
    </w:p>
    <w:p w14:paraId="2E5C0E3C" w14:textId="77777777" w:rsidR="00973038" w:rsidRDefault="007D35BF" w:rsidP="00973038">
      <w:pPr>
        <w:pStyle w:val="BodyText"/>
        <w:ind w:left="567"/>
      </w:pPr>
      <w:sdt>
        <w:sdtPr>
          <w:id w:val="122294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38">
            <w:rPr>
              <w:rFonts w:ascii="MS Gothic" w:eastAsia="MS Gothic" w:hAnsi="MS Gothic" w:hint="eastAsia"/>
            </w:rPr>
            <w:t>☐</w:t>
          </w:r>
        </w:sdtContent>
      </w:sdt>
      <w:r w:rsidR="00973038">
        <w:t xml:space="preserve">  </w:t>
      </w:r>
      <w:r w:rsidR="00973038" w:rsidRPr="003113CC">
        <w:t xml:space="preserve">signed this claim </w:t>
      </w:r>
      <w:proofErr w:type="gramStart"/>
      <w:r w:rsidR="00973038" w:rsidRPr="003113CC">
        <w:t>form</w:t>
      </w:r>
      <w:proofErr w:type="gramEnd"/>
    </w:p>
    <w:p w14:paraId="1C9ADCC8" w14:textId="77777777" w:rsidR="00973038" w:rsidRPr="00C2165F" w:rsidRDefault="00973038" w:rsidP="00973038">
      <w:pPr>
        <w:pStyle w:val="BodyText"/>
        <w:ind w:left="567"/>
        <w:rPr>
          <w:rFonts w:cs="Calibri Light"/>
        </w:rPr>
      </w:pPr>
    </w:p>
    <w:p w14:paraId="7C1494FB" w14:textId="77777777" w:rsidR="00973038" w:rsidRPr="00C2165F" w:rsidRDefault="00973038" w:rsidP="00973038">
      <w:pPr>
        <w:pStyle w:val="MyBodyText"/>
        <w:spacing w:after="60"/>
        <w:ind w:left="284"/>
        <w:rPr>
          <w:rFonts w:cs="Calibri Light"/>
          <w:b/>
          <w:color w:val="CE3A88"/>
          <w:w w:val="110"/>
          <w:sz w:val="16"/>
        </w:rPr>
      </w:pPr>
      <w:r w:rsidRPr="00C2165F">
        <w:rPr>
          <w:rFonts w:cs="Calibri Light"/>
          <w:w w:val="110"/>
          <w:szCs w:val="14"/>
        </w:rPr>
        <w:t xml:space="preserve">      AS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spacing w:val="-3"/>
          <w:w w:val="110"/>
          <w:szCs w:val="14"/>
        </w:rPr>
        <w:t>FAILURE</w:t>
      </w:r>
      <w:r w:rsidRPr="00C2165F">
        <w:rPr>
          <w:rFonts w:cs="Calibri Light"/>
          <w:spacing w:val="-14"/>
          <w:w w:val="110"/>
          <w:szCs w:val="14"/>
        </w:rPr>
        <w:t xml:space="preserve"> </w:t>
      </w:r>
      <w:r w:rsidRPr="00C2165F">
        <w:rPr>
          <w:rFonts w:cs="Calibri Light"/>
          <w:spacing w:val="-3"/>
          <w:w w:val="110"/>
          <w:szCs w:val="14"/>
        </w:rPr>
        <w:t>TO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DO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SO</w:t>
      </w:r>
      <w:r w:rsidRPr="00C2165F">
        <w:rPr>
          <w:rFonts w:cs="Calibri Light"/>
          <w:spacing w:val="-14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WILL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spacing w:val="-3"/>
          <w:w w:val="110"/>
          <w:szCs w:val="14"/>
        </w:rPr>
        <w:t>RESULT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IN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A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spacing w:val="-4"/>
          <w:w w:val="110"/>
          <w:szCs w:val="14"/>
        </w:rPr>
        <w:t>DELAY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IN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HANDLING</w:t>
      </w:r>
      <w:r w:rsidRPr="00C2165F">
        <w:rPr>
          <w:rFonts w:cs="Calibri Light"/>
          <w:spacing w:val="-15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YOUR</w:t>
      </w:r>
      <w:r w:rsidRPr="00C2165F">
        <w:rPr>
          <w:rFonts w:cs="Calibri Light"/>
          <w:spacing w:val="-9"/>
          <w:w w:val="110"/>
          <w:szCs w:val="14"/>
        </w:rPr>
        <w:t xml:space="preserve"> </w:t>
      </w:r>
      <w:r w:rsidRPr="00C2165F">
        <w:rPr>
          <w:rFonts w:cs="Calibri Light"/>
          <w:w w:val="110"/>
          <w:szCs w:val="14"/>
        </w:rPr>
        <w:t>CLAIM</w:t>
      </w:r>
      <w:r w:rsidRPr="00C2165F">
        <w:rPr>
          <w:rFonts w:cs="Calibri Light"/>
          <w:b/>
          <w:w w:val="110"/>
          <w:sz w:val="16"/>
        </w:rPr>
        <w:t>.</w:t>
      </w:r>
      <w:r w:rsidRPr="00C2165F">
        <w:rPr>
          <w:rFonts w:cs="Calibri Light"/>
        </w:rPr>
        <w:br w:type="column"/>
      </w:r>
      <w:r w:rsidRPr="00C2165F">
        <w:rPr>
          <w:rFonts w:cs="Calibri Light"/>
          <w:color w:val="CE3A88"/>
        </w:rPr>
        <w:t xml:space="preserve">Please return the completed claim form together with any enclosures to: </w:t>
      </w:r>
    </w:p>
    <w:p w14:paraId="0A21BA2A" w14:textId="648EA979" w:rsidR="00973038" w:rsidRPr="00C2165F" w:rsidRDefault="00973038" w:rsidP="00973038">
      <w:pPr>
        <w:pStyle w:val="BodyText"/>
        <w:spacing w:after="60"/>
        <w:ind w:left="284" w:right="567"/>
        <w:rPr>
          <w:rFonts w:cs="Calibri Light"/>
        </w:rPr>
      </w:pPr>
    </w:p>
    <w:p w14:paraId="4AEF9BBF" w14:textId="1BA32FD2" w:rsidR="00973038" w:rsidRPr="00C2165F" w:rsidRDefault="00973038" w:rsidP="004F2CF4">
      <w:pPr>
        <w:pStyle w:val="BodyText"/>
        <w:spacing w:after="60"/>
        <w:ind w:left="284" w:right="567"/>
        <w:rPr>
          <w:rFonts w:cs="Calibri Light"/>
        </w:rPr>
      </w:pPr>
      <w:r w:rsidRPr="00C2165F">
        <w:rPr>
          <w:rFonts w:cs="Calibri Light"/>
          <w:color w:val="CE3A88"/>
        </w:rPr>
        <w:t>Tel:</w:t>
      </w:r>
      <w:r w:rsidR="00C15DDE">
        <w:rPr>
          <w:rFonts w:cs="Calibri Light"/>
        </w:rPr>
        <w:tab/>
      </w:r>
      <w:r w:rsidR="00C15DDE">
        <w:rPr>
          <w:rFonts w:cs="Calibri Light"/>
        </w:rPr>
        <w:tab/>
        <w:t>+44(0)8</w:t>
      </w:r>
      <w:r w:rsidR="004F2CF4">
        <w:rPr>
          <w:rFonts w:cs="Calibri Light"/>
        </w:rPr>
        <w:t>00</w:t>
      </w:r>
      <w:r w:rsidR="00C15DDE">
        <w:rPr>
          <w:rFonts w:cs="Calibri Light"/>
        </w:rPr>
        <w:t xml:space="preserve"> </w:t>
      </w:r>
      <w:r w:rsidR="004F2CF4">
        <w:rPr>
          <w:rFonts w:cs="Calibri Light"/>
        </w:rPr>
        <w:t>193</w:t>
      </w:r>
      <w:r w:rsidR="00C15DDE">
        <w:rPr>
          <w:rFonts w:cs="Calibri Light"/>
        </w:rPr>
        <w:t xml:space="preserve"> </w:t>
      </w:r>
      <w:r w:rsidR="004F2CF4">
        <w:rPr>
          <w:rFonts w:cs="Calibri Light"/>
        </w:rPr>
        <w:t>3326</w:t>
      </w:r>
      <w:r w:rsidR="00C15DDE">
        <w:rPr>
          <w:rFonts w:cs="Calibri Light"/>
        </w:rPr>
        <w:t xml:space="preserve"> (Mon-Fri 9am-5pm)</w:t>
      </w:r>
    </w:p>
    <w:p w14:paraId="047ACA6A" w14:textId="055235FC" w:rsidR="00973038" w:rsidRDefault="00973038" w:rsidP="00973038">
      <w:pPr>
        <w:pStyle w:val="BodyText"/>
        <w:spacing w:after="60"/>
        <w:ind w:left="284" w:right="567"/>
        <w:rPr>
          <w:rFonts w:asciiTheme="minorHAnsi" w:hAnsiTheme="minorHAnsi" w:cstheme="minorHAnsi"/>
        </w:rPr>
      </w:pPr>
      <w:r w:rsidRPr="00973038">
        <w:rPr>
          <w:rFonts w:cs="Calibri Light"/>
          <w:color w:val="CE3A88"/>
        </w:rPr>
        <w:t>Email:</w:t>
      </w:r>
      <w:r w:rsidRPr="00C2165F">
        <w:rPr>
          <w:rFonts w:cs="Calibri Light"/>
        </w:rPr>
        <w:tab/>
      </w:r>
      <w:r>
        <w:rPr>
          <w:rFonts w:cs="Calibri Light"/>
        </w:rPr>
        <w:tab/>
      </w:r>
      <w:hyperlink r:id="rId15" w:history="1">
        <w:r w:rsidR="004F2CF4" w:rsidRPr="00E73AAA">
          <w:rPr>
            <w:rStyle w:val="Hyperlink"/>
            <w:rFonts w:asciiTheme="minorHAnsi" w:hAnsiTheme="minorHAnsi" w:cstheme="minorHAnsi"/>
          </w:rPr>
          <w:t>ah-claims@ortusunderwriting.com</w:t>
        </w:r>
      </w:hyperlink>
    </w:p>
    <w:p w14:paraId="1AEC421C" w14:textId="6D8FD71B" w:rsidR="00607603" w:rsidRDefault="00607603" w:rsidP="00973038">
      <w:pPr>
        <w:pStyle w:val="BodyText"/>
        <w:spacing w:after="60"/>
        <w:ind w:left="284" w:right="567"/>
        <w:rPr>
          <w:rFonts w:cs="Calibri Light"/>
          <w:color w:val="CE3A88"/>
        </w:rPr>
      </w:pPr>
      <w:r>
        <w:rPr>
          <w:rFonts w:cs="Calibri Light"/>
          <w:color w:val="CE3A88"/>
        </w:rPr>
        <w:t xml:space="preserve">If you require Medical </w:t>
      </w:r>
      <w:proofErr w:type="gramStart"/>
      <w:r>
        <w:rPr>
          <w:rFonts w:cs="Calibri Light"/>
          <w:color w:val="CE3A88"/>
        </w:rPr>
        <w:t>Assistance</w:t>
      </w:r>
      <w:proofErr w:type="gramEnd"/>
      <w:r>
        <w:rPr>
          <w:rFonts w:cs="Calibri Light"/>
          <w:color w:val="CE3A88"/>
        </w:rPr>
        <w:t xml:space="preserve"> please contact</w:t>
      </w:r>
    </w:p>
    <w:p w14:paraId="020F2537" w14:textId="179D3E5C" w:rsidR="00C15DDE" w:rsidRDefault="00607603" w:rsidP="00973038">
      <w:pPr>
        <w:pStyle w:val="BodyText"/>
        <w:spacing w:after="60"/>
        <w:ind w:left="284" w:right="567"/>
        <w:rPr>
          <w:rStyle w:val="Hyperlink"/>
          <w:rFonts w:asciiTheme="minorHAnsi" w:hAnsiTheme="minorHAnsi" w:cstheme="minorHAnsi"/>
          <w:color w:val="0070C0"/>
        </w:rPr>
      </w:pPr>
      <w:proofErr w:type="spellStart"/>
      <w:r>
        <w:rPr>
          <w:rFonts w:cs="Calibri Light"/>
          <w:color w:val="CE3A88"/>
        </w:rPr>
        <w:t>Ortus</w:t>
      </w:r>
      <w:proofErr w:type="spellEnd"/>
      <w:r>
        <w:rPr>
          <w:rFonts w:cs="Calibri Light"/>
          <w:color w:val="CE3A88"/>
        </w:rPr>
        <w:t xml:space="preserve"> Assistance:</w:t>
      </w:r>
      <w:r>
        <w:rPr>
          <w:rFonts w:cs="Calibri Light"/>
        </w:rPr>
        <w:tab/>
        <w:t>+44(0)800 193 0092 (24 hour)</w:t>
      </w:r>
    </w:p>
    <w:p w14:paraId="75B3FD13" w14:textId="77777777" w:rsidR="00D503DA" w:rsidRDefault="00D503DA" w:rsidP="00852350">
      <w:pPr>
        <w:pStyle w:val="BodyText"/>
        <w:spacing w:after="60"/>
        <w:ind w:left="284" w:right="567"/>
        <w:rPr>
          <w:rFonts w:cs="Calibri Light"/>
          <w:b/>
        </w:rPr>
      </w:pPr>
    </w:p>
    <w:p w14:paraId="1500C76D" w14:textId="77777777" w:rsidR="00973038" w:rsidRPr="001B61FE" w:rsidRDefault="00973038" w:rsidP="00852350">
      <w:pPr>
        <w:pStyle w:val="BodyText"/>
        <w:spacing w:after="60"/>
        <w:ind w:left="284" w:right="567"/>
        <w:rPr>
          <w:rFonts w:cs="Calibri Light"/>
          <w:b/>
        </w:rPr>
        <w:sectPr w:rsidR="00973038" w:rsidRPr="001B61FE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762" w:space="40"/>
            <w:col w:w="6108"/>
          </w:cols>
        </w:sectPr>
      </w:pPr>
    </w:p>
    <w:p w14:paraId="59EF6E72" w14:textId="77777777" w:rsidR="00D503DA" w:rsidRPr="001B61FE" w:rsidRDefault="00EA5CBD">
      <w:pPr>
        <w:rPr>
          <w:rFonts w:ascii="Calibri Light" w:hAnsi="Calibri Light" w:cs="Calibri Light"/>
          <w:sz w:val="28"/>
        </w:rPr>
        <w:sectPr w:rsidR="00D503DA" w:rsidRPr="001B61FE">
          <w:type w:val="continuous"/>
          <w:pgSz w:w="11910" w:h="16840"/>
          <w:pgMar w:top="0" w:right="0" w:bottom="280" w:left="0" w:header="720" w:footer="720" w:gutter="0"/>
          <w:cols w:space="720"/>
        </w:sectPr>
      </w:pPr>
      <w:r w:rsidRPr="001B61FE">
        <w:rPr>
          <w:rFonts w:ascii="Calibri Light" w:hAnsi="Calibri Light" w:cs="Calibri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6A8FF7" wp14:editId="1C21B804">
                <wp:simplePos x="0" y="0"/>
                <wp:positionH relativeFrom="page">
                  <wp:posOffset>6770729</wp:posOffset>
                </wp:positionH>
                <wp:positionV relativeFrom="page">
                  <wp:posOffset>9662850</wp:posOffset>
                </wp:positionV>
                <wp:extent cx="757259" cy="28610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59" cy="286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A7D5A" w14:textId="77777777" w:rsidR="00566CF4" w:rsidRPr="003C3883" w:rsidRDefault="00566CF4" w:rsidP="003C3883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CE3A88"/>
                                <w:sz w:val="12"/>
                                <w:szCs w:val="12"/>
                              </w:rPr>
                            </w:pPr>
                            <w:r w:rsidRPr="003C3883">
                              <w:rPr>
                                <w:rFonts w:ascii="Open Sans Light" w:hAnsi="Open Sans Light" w:cs="Open Sans Light"/>
                                <w:color w:val="CE3A88"/>
                                <w:sz w:val="12"/>
                                <w:szCs w:val="12"/>
                              </w:rPr>
                              <w:t>SG18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CE3A88"/>
                                <w:sz w:val="12"/>
                                <w:szCs w:val="12"/>
                              </w:rPr>
                              <w:t>1204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8FF7" id="Rectangle 3" o:spid="_x0000_s1036" style="position:absolute;margin-left:533.15pt;margin-top:760.85pt;width:59.65pt;height:22.5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" filled="f" stroked="f" strokeweight="2pt">
                <v:textbox>
                  <w:txbxContent>
                    <w:p w14:paraId="2B7A7D5A" w14:textId="77777777" w:rsidR="00566CF4" w:rsidRPr="003C3883" w:rsidRDefault="00566CF4" w:rsidP="003C3883">
                      <w:pPr>
                        <w:jc w:val="center"/>
                        <w:rPr>
                          <w:rFonts w:ascii="Open Sans Light" w:hAnsi="Open Sans Light" w:cs="Open Sans Light"/>
                          <w:color w:val="CE3A88"/>
                          <w:sz w:val="12"/>
                          <w:szCs w:val="12"/>
                        </w:rPr>
                      </w:pPr>
                      <w:r w:rsidRPr="003C3883">
                        <w:rPr>
                          <w:rFonts w:ascii="Open Sans Light" w:hAnsi="Open Sans Light" w:cs="Open Sans Light"/>
                          <w:color w:val="CE3A88"/>
                          <w:sz w:val="12"/>
                          <w:szCs w:val="12"/>
                        </w:rPr>
                        <w:t>SG18</w:t>
                      </w:r>
                      <w:r>
                        <w:rPr>
                          <w:rFonts w:ascii="Open Sans Light" w:hAnsi="Open Sans Light" w:cs="Open Sans Light"/>
                          <w:color w:val="CE3A88"/>
                          <w:sz w:val="12"/>
                          <w:szCs w:val="12"/>
                        </w:rPr>
                        <w:t>1204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1B61FE">
        <w:rPr>
          <w:rFonts w:cs="Calibri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49D2514" wp14:editId="2BA44FE0">
                <wp:simplePos x="0" y="0"/>
                <wp:positionH relativeFrom="margin">
                  <wp:align>right</wp:align>
                </wp:positionH>
                <wp:positionV relativeFrom="page">
                  <wp:posOffset>9621078</wp:posOffset>
                </wp:positionV>
                <wp:extent cx="7631430" cy="1116413"/>
                <wp:effectExtent l="0" t="0" r="7620" b="762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1430" cy="1116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D2D52" id="Rectangle 245" o:spid="_x0000_s1026" style="position:absolute;margin-left:549.7pt;margin-top:757.55pt;width:600.9pt;height:87.9pt;z-index:-251552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" fillcolor="#f2f2f2 [3052]" stroked="f" strokeweight="2pt">
                <w10:wrap anchorx="margin" anchory="page"/>
              </v:rect>
            </w:pict>
          </mc:Fallback>
        </mc:AlternateContent>
      </w:r>
    </w:p>
    <w:p w14:paraId="516D010D" w14:textId="77777777" w:rsidR="00651BD7" w:rsidRDefault="00651BD7" w:rsidP="008A530B">
      <w:pPr>
        <w:pStyle w:val="BodyText"/>
        <w:ind w:left="567"/>
        <w:rPr>
          <w:rFonts w:cs="Calibri Light"/>
          <w:sz w:val="10"/>
          <w:szCs w:val="10"/>
        </w:rPr>
      </w:pPr>
    </w:p>
    <w:p w14:paraId="5DCE304E" w14:textId="77777777" w:rsidR="00651BD7" w:rsidRDefault="00651BD7" w:rsidP="008A530B">
      <w:pPr>
        <w:pStyle w:val="BodyText"/>
        <w:ind w:left="567"/>
        <w:rPr>
          <w:rFonts w:cs="Calibri Light"/>
          <w:sz w:val="10"/>
          <w:szCs w:val="10"/>
        </w:rPr>
      </w:pPr>
    </w:p>
    <w:p w14:paraId="4A1FFF58" w14:textId="77777777" w:rsidR="001B2071" w:rsidRPr="00EA5CBD" w:rsidRDefault="001B2071">
      <w:pPr>
        <w:pStyle w:val="BodyText"/>
        <w:jc w:val="center"/>
        <w:rPr>
          <w:rFonts w:cs="Calibri Light"/>
          <w:color w:val="CE3A88"/>
          <w:sz w:val="16"/>
          <w:szCs w:val="16"/>
        </w:rPr>
      </w:pPr>
      <w:r w:rsidRPr="001B2071">
        <w:rPr>
          <w:rFonts w:cs="Calibri Light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59991585" wp14:editId="60DB84A7">
                <wp:simplePos x="0" y="0"/>
                <wp:positionH relativeFrom="margin">
                  <wp:align>right</wp:align>
                </wp:positionH>
                <wp:positionV relativeFrom="page">
                  <wp:posOffset>9626600</wp:posOffset>
                </wp:positionV>
                <wp:extent cx="7541895" cy="1022350"/>
                <wp:effectExtent l="0" t="0" r="0" b="6350"/>
                <wp:wrapTight wrapText="bothSides">
                  <wp:wrapPolygon edited="0">
                    <wp:start x="164" y="0"/>
                    <wp:lineTo x="164" y="21332"/>
                    <wp:lineTo x="21387" y="21332"/>
                    <wp:lineTo x="21387" y="0"/>
                    <wp:lineTo x="164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9724" w14:textId="77777777" w:rsidR="00566CF4" w:rsidRPr="00365204" w:rsidRDefault="00566CF4" w:rsidP="003652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>One Education, First Floor, 8200 Cambridge Research Park, Beach Drive, Cambridge CB25 9TL. Tel: 01223 792552 Email: </w:t>
                            </w:r>
                            <w:hyperlink r:id="rId16" w:history="1">
                              <w:r w:rsidRPr="00365204">
                                <w:rPr>
                                  <w:rStyle w:val="Hyperlink"/>
                                  <w:rFonts w:ascii="Calibri Light" w:hAnsi="Calibri Light" w:cs="Calibri Light"/>
                                  <w:color w:val="CE3A88"/>
                                  <w:sz w:val="16"/>
                                  <w:szCs w:val="16"/>
                                  <w:lang w:val="en-GB"/>
                                </w:rPr>
                                <w:t>education@onebroker.co.uk</w:t>
                              </w:r>
                            </w:hyperlink>
                          </w:p>
                          <w:p w14:paraId="07F009F6" w14:textId="77777777" w:rsidR="00566CF4" w:rsidRPr="00365204" w:rsidRDefault="00566CF4" w:rsidP="003652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 xml:space="preserve">One Education and </w:t>
                            </w:r>
                            <w:proofErr w:type="spellStart"/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>Studentguard</w:t>
                            </w:r>
                            <w:proofErr w:type="spellEnd"/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 xml:space="preserve"> are trading styles of  </w:t>
                            </w:r>
                          </w:p>
                          <w:p w14:paraId="1EBAD997" w14:textId="77777777" w:rsidR="00566CF4" w:rsidRPr="00365204" w:rsidRDefault="00566CF4" w:rsidP="003652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>One Broker (GDIS) Ltd who are authorised and regulated by the Financial Conduct Authority. Registered in England and Wales No. 04688453</w:t>
                            </w:r>
                          </w:p>
                          <w:p w14:paraId="013A4AAE" w14:textId="77777777" w:rsidR="00566CF4" w:rsidRPr="00365204" w:rsidRDefault="00566CF4" w:rsidP="003652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>Registered address: Lakeside 300, Old Chapel Way, Broadland Business Park, Norwich NR7 0WG</w:t>
                            </w:r>
                          </w:p>
                          <w:p w14:paraId="344F9A00" w14:textId="77777777" w:rsidR="00566CF4" w:rsidRPr="00365204" w:rsidRDefault="00566CF4" w:rsidP="00365204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6520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6"/>
                                <w:szCs w:val="16"/>
                                <w:lang w:val="en-GB"/>
                              </w:rPr>
                              <w:t>Part of One Broker Group</w:t>
                            </w:r>
                          </w:p>
                          <w:p w14:paraId="6CD3D2F5" w14:textId="77777777" w:rsidR="00566CF4" w:rsidRPr="001B2071" w:rsidRDefault="00566CF4" w:rsidP="001B2071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1585" id="Text Box 2" o:spid="_x0000_s1037" type="#_x0000_t202" style="position:absolute;left:0;text-align:left;margin-left:542.65pt;margin-top:758pt;width:593.85pt;height:80.5pt;z-index:-251537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" filled="f" stroked="f">
                <v:textbox>
                  <w:txbxContent>
                    <w:p w14:paraId="31619724" w14:textId="77777777" w:rsidR="00566CF4" w:rsidRPr="00365204" w:rsidRDefault="00566CF4" w:rsidP="00365204">
                      <w:pPr>
                        <w:jc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</w:pPr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>One Education, First Floor, 8200 Cambridge Research Park, Beach Drive, Cambridge CB25 9TL. Tel: 01223 792552 Email: </w:t>
                      </w:r>
                      <w:hyperlink r:id="rId17" w:history="1">
                        <w:r w:rsidRPr="00365204">
                          <w:rPr>
                            <w:rStyle w:val="Hyperlink"/>
                            <w:rFonts w:ascii="Calibri Light" w:hAnsi="Calibri Light" w:cs="Calibri Light"/>
                            <w:color w:val="CE3A88"/>
                            <w:sz w:val="16"/>
                            <w:szCs w:val="16"/>
                            <w:lang w:val="en-GB"/>
                          </w:rPr>
                          <w:t>education@onebroker.co.uk</w:t>
                        </w:r>
                      </w:hyperlink>
                    </w:p>
                    <w:p w14:paraId="07F009F6" w14:textId="77777777" w:rsidR="00566CF4" w:rsidRPr="00365204" w:rsidRDefault="00566CF4" w:rsidP="00365204">
                      <w:pPr>
                        <w:jc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</w:pPr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 xml:space="preserve">One Education and </w:t>
                      </w:r>
                      <w:proofErr w:type="spellStart"/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>Studentguard</w:t>
                      </w:r>
                      <w:proofErr w:type="spellEnd"/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 xml:space="preserve"> are trading styles of  </w:t>
                      </w:r>
                    </w:p>
                    <w:p w14:paraId="1EBAD997" w14:textId="77777777" w:rsidR="00566CF4" w:rsidRPr="00365204" w:rsidRDefault="00566CF4" w:rsidP="00365204">
                      <w:pPr>
                        <w:jc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</w:pPr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>One Broker (GDIS) Ltd who are authorised and regulated by the Financial Conduct Authority. Registered in England and Wales No. 04688453</w:t>
                      </w:r>
                    </w:p>
                    <w:p w14:paraId="013A4AAE" w14:textId="77777777" w:rsidR="00566CF4" w:rsidRPr="00365204" w:rsidRDefault="00566CF4" w:rsidP="00365204">
                      <w:pPr>
                        <w:jc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</w:pPr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>Registered address: Lakeside 300, Old Chapel Way, Broadland Business Park, Norwich NR7 0WG</w:t>
                      </w:r>
                    </w:p>
                    <w:p w14:paraId="344F9A00" w14:textId="77777777" w:rsidR="00566CF4" w:rsidRPr="00365204" w:rsidRDefault="00566CF4" w:rsidP="00365204">
                      <w:pPr>
                        <w:jc w:val="center"/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</w:pPr>
                      <w:r w:rsidRPr="00365204">
                        <w:rPr>
                          <w:rFonts w:ascii="Calibri Light" w:hAnsi="Calibri Light" w:cs="Calibri Light"/>
                          <w:color w:val="262626" w:themeColor="text1" w:themeTint="D9"/>
                          <w:sz w:val="16"/>
                          <w:szCs w:val="16"/>
                          <w:lang w:val="en-GB"/>
                        </w:rPr>
                        <w:t>Part of One Broker Group</w:t>
                      </w:r>
                    </w:p>
                    <w:p w14:paraId="6CD3D2F5" w14:textId="77777777" w:rsidR="00566CF4" w:rsidRPr="001B2071" w:rsidRDefault="00566CF4" w:rsidP="001B2071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1B2071" w:rsidRPr="00EA5CBD" w:rsidSect="008A530B">
      <w:type w:val="continuous"/>
      <w:pgSz w:w="11910" w:h="16840"/>
      <w:pgMar w:top="0" w:right="0" w:bottom="278" w:left="0" w:header="720" w:footer="720" w:gutter="0"/>
      <w:cols w:space="1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99DA" w14:textId="77777777" w:rsidR="00566CF4" w:rsidRDefault="00566CF4" w:rsidP="00B42A79">
      <w:r>
        <w:separator/>
      </w:r>
    </w:p>
  </w:endnote>
  <w:endnote w:type="continuationSeparator" w:id="0">
    <w:p w14:paraId="756BC01D" w14:textId="77777777" w:rsidR="00566CF4" w:rsidRDefault="00566CF4" w:rsidP="00B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E5BD" w14:textId="77777777" w:rsidR="00566CF4" w:rsidRDefault="00566CF4" w:rsidP="00B42A79">
      <w:r>
        <w:separator/>
      </w:r>
    </w:p>
  </w:footnote>
  <w:footnote w:type="continuationSeparator" w:id="0">
    <w:p w14:paraId="6AFC83CB" w14:textId="77777777" w:rsidR="00566CF4" w:rsidRDefault="00566CF4" w:rsidP="00B4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FA9"/>
    <w:multiLevelType w:val="hybridMultilevel"/>
    <w:tmpl w:val="F9723E8C"/>
    <w:lvl w:ilvl="0" w:tplc="F834A9E6">
      <w:start w:val="1"/>
      <w:numFmt w:val="lowerLetter"/>
      <w:lvlText w:val="(%1)"/>
      <w:lvlJc w:val="left"/>
      <w:pPr>
        <w:ind w:left="813" w:hanging="301"/>
      </w:pPr>
      <w:rPr>
        <w:rFonts w:ascii="Arial" w:eastAsia="Arial" w:hAnsi="Arial" w:cs="Arial" w:hint="default"/>
        <w:color w:val="231F20"/>
        <w:spacing w:val="-1"/>
        <w:w w:val="85"/>
        <w:sz w:val="15"/>
        <w:szCs w:val="15"/>
      </w:rPr>
    </w:lvl>
    <w:lvl w:ilvl="1" w:tplc="8ACE725A">
      <w:numFmt w:val="bullet"/>
      <w:lvlText w:val="•"/>
      <w:lvlJc w:val="left"/>
      <w:pPr>
        <w:ind w:left="1928" w:hanging="301"/>
      </w:pPr>
      <w:rPr>
        <w:rFonts w:hint="default"/>
      </w:rPr>
    </w:lvl>
    <w:lvl w:ilvl="2" w:tplc="52108064">
      <w:numFmt w:val="bullet"/>
      <w:lvlText w:val="•"/>
      <w:lvlJc w:val="left"/>
      <w:pPr>
        <w:ind w:left="3037" w:hanging="301"/>
      </w:pPr>
      <w:rPr>
        <w:rFonts w:hint="default"/>
      </w:rPr>
    </w:lvl>
    <w:lvl w:ilvl="3" w:tplc="20386A00">
      <w:numFmt w:val="bullet"/>
      <w:lvlText w:val="•"/>
      <w:lvlJc w:val="left"/>
      <w:pPr>
        <w:ind w:left="4145" w:hanging="301"/>
      </w:pPr>
      <w:rPr>
        <w:rFonts w:hint="default"/>
      </w:rPr>
    </w:lvl>
    <w:lvl w:ilvl="4" w:tplc="0EDC4FBC">
      <w:numFmt w:val="bullet"/>
      <w:lvlText w:val="•"/>
      <w:lvlJc w:val="left"/>
      <w:pPr>
        <w:ind w:left="5254" w:hanging="301"/>
      </w:pPr>
      <w:rPr>
        <w:rFonts w:hint="default"/>
      </w:rPr>
    </w:lvl>
    <w:lvl w:ilvl="5" w:tplc="5C14F81E">
      <w:numFmt w:val="bullet"/>
      <w:lvlText w:val="•"/>
      <w:lvlJc w:val="left"/>
      <w:pPr>
        <w:ind w:left="6362" w:hanging="301"/>
      </w:pPr>
      <w:rPr>
        <w:rFonts w:hint="default"/>
      </w:rPr>
    </w:lvl>
    <w:lvl w:ilvl="6" w:tplc="1FFC5CCC">
      <w:numFmt w:val="bullet"/>
      <w:lvlText w:val="•"/>
      <w:lvlJc w:val="left"/>
      <w:pPr>
        <w:ind w:left="7471" w:hanging="301"/>
      </w:pPr>
      <w:rPr>
        <w:rFonts w:hint="default"/>
      </w:rPr>
    </w:lvl>
    <w:lvl w:ilvl="7" w:tplc="639833B4">
      <w:numFmt w:val="bullet"/>
      <w:lvlText w:val="•"/>
      <w:lvlJc w:val="left"/>
      <w:pPr>
        <w:ind w:left="8579" w:hanging="301"/>
      </w:pPr>
      <w:rPr>
        <w:rFonts w:hint="default"/>
      </w:rPr>
    </w:lvl>
    <w:lvl w:ilvl="8" w:tplc="D534CF12">
      <w:numFmt w:val="bullet"/>
      <w:lvlText w:val="•"/>
      <w:lvlJc w:val="left"/>
      <w:pPr>
        <w:ind w:left="9688" w:hanging="301"/>
      </w:pPr>
      <w:rPr>
        <w:rFonts w:hint="default"/>
      </w:rPr>
    </w:lvl>
  </w:abstractNum>
  <w:abstractNum w:abstractNumId="1" w15:restartNumberingAfterBreak="0">
    <w:nsid w:val="325F110B"/>
    <w:multiLevelType w:val="hybridMultilevel"/>
    <w:tmpl w:val="11A2CC6C"/>
    <w:lvl w:ilvl="0" w:tplc="50789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1BB7"/>
    <w:multiLevelType w:val="hybridMultilevel"/>
    <w:tmpl w:val="EDFA57FC"/>
    <w:lvl w:ilvl="0" w:tplc="D0A27AA6">
      <w:start w:val="1"/>
      <w:numFmt w:val="lowerLetter"/>
      <w:lvlText w:val="(%1)"/>
      <w:lvlJc w:val="left"/>
      <w:pPr>
        <w:ind w:left="772" w:hanging="301"/>
      </w:pPr>
      <w:rPr>
        <w:rFonts w:ascii="Arial" w:eastAsia="Arial" w:hAnsi="Arial" w:cs="Arial" w:hint="default"/>
        <w:color w:val="231F20"/>
        <w:spacing w:val="-1"/>
        <w:w w:val="85"/>
        <w:sz w:val="15"/>
        <w:szCs w:val="15"/>
      </w:rPr>
    </w:lvl>
    <w:lvl w:ilvl="1" w:tplc="D7E057DA">
      <w:numFmt w:val="bullet"/>
      <w:lvlText w:val="•"/>
      <w:lvlJc w:val="left"/>
      <w:pPr>
        <w:ind w:left="1892" w:hanging="301"/>
      </w:pPr>
      <w:rPr>
        <w:rFonts w:hint="default"/>
      </w:rPr>
    </w:lvl>
    <w:lvl w:ilvl="2" w:tplc="B3A07B78">
      <w:numFmt w:val="bullet"/>
      <w:lvlText w:val="•"/>
      <w:lvlJc w:val="left"/>
      <w:pPr>
        <w:ind w:left="3005" w:hanging="301"/>
      </w:pPr>
      <w:rPr>
        <w:rFonts w:hint="default"/>
      </w:rPr>
    </w:lvl>
    <w:lvl w:ilvl="3" w:tplc="0D1A07EE">
      <w:numFmt w:val="bullet"/>
      <w:lvlText w:val="•"/>
      <w:lvlJc w:val="left"/>
      <w:pPr>
        <w:ind w:left="4117" w:hanging="301"/>
      </w:pPr>
      <w:rPr>
        <w:rFonts w:hint="default"/>
      </w:rPr>
    </w:lvl>
    <w:lvl w:ilvl="4" w:tplc="9D6487D0">
      <w:numFmt w:val="bullet"/>
      <w:lvlText w:val="•"/>
      <w:lvlJc w:val="left"/>
      <w:pPr>
        <w:ind w:left="5230" w:hanging="301"/>
      </w:pPr>
      <w:rPr>
        <w:rFonts w:hint="default"/>
      </w:rPr>
    </w:lvl>
    <w:lvl w:ilvl="5" w:tplc="B91A9A5A">
      <w:numFmt w:val="bullet"/>
      <w:lvlText w:val="•"/>
      <w:lvlJc w:val="left"/>
      <w:pPr>
        <w:ind w:left="6342" w:hanging="301"/>
      </w:pPr>
      <w:rPr>
        <w:rFonts w:hint="default"/>
      </w:rPr>
    </w:lvl>
    <w:lvl w:ilvl="6" w:tplc="F6720388">
      <w:numFmt w:val="bullet"/>
      <w:lvlText w:val="•"/>
      <w:lvlJc w:val="left"/>
      <w:pPr>
        <w:ind w:left="7455" w:hanging="301"/>
      </w:pPr>
      <w:rPr>
        <w:rFonts w:hint="default"/>
      </w:rPr>
    </w:lvl>
    <w:lvl w:ilvl="7" w:tplc="BEAE98B2">
      <w:numFmt w:val="bullet"/>
      <w:lvlText w:val="•"/>
      <w:lvlJc w:val="left"/>
      <w:pPr>
        <w:ind w:left="8567" w:hanging="301"/>
      </w:pPr>
      <w:rPr>
        <w:rFonts w:hint="default"/>
      </w:rPr>
    </w:lvl>
    <w:lvl w:ilvl="8" w:tplc="4CC45236">
      <w:numFmt w:val="bullet"/>
      <w:lvlText w:val="•"/>
      <w:lvlJc w:val="left"/>
      <w:pPr>
        <w:ind w:left="9680" w:hanging="301"/>
      </w:pPr>
      <w:rPr>
        <w:rFonts w:hint="default"/>
      </w:rPr>
    </w:lvl>
  </w:abstractNum>
  <w:abstractNum w:abstractNumId="3" w15:restartNumberingAfterBreak="0">
    <w:nsid w:val="3D1457B5"/>
    <w:multiLevelType w:val="hybridMultilevel"/>
    <w:tmpl w:val="27847626"/>
    <w:lvl w:ilvl="0" w:tplc="F362808C">
      <w:start w:val="1"/>
      <w:numFmt w:val="decimal"/>
      <w:lvlText w:val="%1."/>
      <w:lvlJc w:val="left"/>
      <w:pPr>
        <w:ind w:left="813" w:hanging="301"/>
      </w:pPr>
      <w:rPr>
        <w:rFonts w:ascii="Arial" w:eastAsia="Arial" w:hAnsi="Arial" w:cs="Arial" w:hint="default"/>
        <w:color w:val="231F20"/>
        <w:w w:val="86"/>
        <w:sz w:val="15"/>
        <w:szCs w:val="15"/>
      </w:rPr>
    </w:lvl>
    <w:lvl w:ilvl="1" w:tplc="20CE0890">
      <w:numFmt w:val="bullet"/>
      <w:lvlText w:val="•"/>
      <w:lvlJc w:val="left"/>
      <w:pPr>
        <w:ind w:left="1928" w:hanging="301"/>
      </w:pPr>
      <w:rPr>
        <w:rFonts w:hint="default"/>
      </w:rPr>
    </w:lvl>
    <w:lvl w:ilvl="2" w:tplc="F620B8C4">
      <w:numFmt w:val="bullet"/>
      <w:lvlText w:val="•"/>
      <w:lvlJc w:val="left"/>
      <w:pPr>
        <w:ind w:left="3037" w:hanging="301"/>
      </w:pPr>
      <w:rPr>
        <w:rFonts w:hint="default"/>
      </w:rPr>
    </w:lvl>
    <w:lvl w:ilvl="3" w:tplc="EC867694">
      <w:numFmt w:val="bullet"/>
      <w:lvlText w:val="•"/>
      <w:lvlJc w:val="left"/>
      <w:pPr>
        <w:ind w:left="4145" w:hanging="301"/>
      </w:pPr>
      <w:rPr>
        <w:rFonts w:hint="default"/>
      </w:rPr>
    </w:lvl>
    <w:lvl w:ilvl="4" w:tplc="8DD25D48">
      <w:numFmt w:val="bullet"/>
      <w:lvlText w:val="•"/>
      <w:lvlJc w:val="left"/>
      <w:pPr>
        <w:ind w:left="5254" w:hanging="301"/>
      </w:pPr>
      <w:rPr>
        <w:rFonts w:hint="default"/>
      </w:rPr>
    </w:lvl>
    <w:lvl w:ilvl="5" w:tplc="2F9E4FF0">
      <w:numFmt w:val="bullet"/>
      <w:lvlText w:val="•"/>
      <w:lvlJc w:val="left"/>
      <w:pPr>
        <w:ind w:left="6362" w:hanging="301"/>
      </w:pPr>
      <w:rPr>
        <w:rFonts w:hint="default"/>
      </w:rPr>
    </w:lvl>
    <w:lvl w:ilvl="6" w:tplc="22489850">
      <w:numFmt w:val="bullet"/>
      <w:lvlText w:val="•"/>
      <w:lvlJc w:val="left"/>
      <w:pPr>
        <w:ind w:left="7471" w:hanging="301"/>
      </w:pPr>
      <w:rPr>
        <w:rFonts w:hint="default"/>
      </w:rPr>
    </w:lvl>
    <w:lvl w:ilvl="7" w:tplc="A3800636">
      <w:numFmt w:val="bullet"/>
      <w:lvlText w:val="•"/>
      <w:lvlJc w:val="left"/>
      <w:pPr>
        <w:ind w:left="8579" w:hanging="301"/>
      </w:pPr>
      <w:rPr>
        <w:rFonts w:hint="default"/>
      </w:rPr>
    </w:lvl>
    <w:lvl w:ilvl="8" w:tplc="BA0879E4">
      <w:numFmt w:val="bullet"/>
      <w:lvlText w:val="•"/>
      <w:lvlJc w:val="left"/>
      <w:pPr>
        <w:ind w:left="9688" w:hanging="301"/>
      </w:pPr>
      <w:rPr>
        <w:rFonts w:hint="default"/>
      </w:rPr>
    </w:lvl>
  </w:abstractNum>
  <w:abstractNum w:abstractNumId="4" w15:restartNumberingAfterBreak="0">
    <w:nsid w:val="3FD87DE6"/>
    <w:multiLevelType w:val="hybridMultilevel"/>
    <w:tmpl w:val="41000DDA"/>
    <w:lvl w:ilvl="0" w:tplc="7C6E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624C17"/>
    <w:multiLevelType w:val="hybridMultilevel"/>
    <w:tmpl w:val="8ADEF41A"/>
    <w:lvl w:ilvl="0" w:tplc="1FEE6414">
      <w:start w:val="1"/>
      <w:numFmt w:val="lowerLetter"/>
      <w:lvlText w:val="(%1)"/>
      <w:lvlJc w:val="left"/>
      <w:pPr>
        <w:ind w:left="813" w:hanging="301"/>
      </w:pPr>
      <w:rPr>
        <w:rFonts w:ascii="Arial" w:eastAsia="Arial" w:hAnsi="Arial" w:cs="Arial" w:hint="default"/>
        <w:color w:val="231F20"/>
        <w:w w:val="85"/>
        <w:sz w:val="15"/>
        <w:szCs w:val="15"/>
      </w:rPr>
    </w:lvl>
    <w:lvl w:ilvl="1" w:tplc="D0E202EC">
      <w:numFmt w:val="bullet"/>
      <w:lvlText w:val="•"/>
      <w:lvlJc w:val="left"/>
      <w:pPr>
        <w:ind w:left="1928" w:hanging="301"/>
      </w:pPr>
      <w:rPr>
        <w:rFonts w:hint="default"/>
      </w:rPr>
    </w:lvl>
    <w:lvl w:ilvl="2" w:tplc="8EBA19D2">
      <w:numFmt w:val="bullet"/>
      <w:lvlText w:val="•"/>
      <w:lvlJc w:val="left"/>
      <w:pPr>
        <w:ind w:left="3037" w:hanging="301"/>
      </w:pPr>
      <w:rPr>
        <w:rFonts w:hint="default"/>
      </w:rPr>
    </w:lvl>
    <w:lvl w:ilvl="3" w:tplc="07E4039E">
      <w:numFmt w:val="bullet"/>
      <w:lvlText w:val="•"/>
      <w:lvlJc w:val="left"/>
      <w:pPr>
        <w:ind w:left="4145" w:hanging="301"/>
      </w:pPr>
      <w:rPr>
        <w:rFonts w:hint="default"/>
      </w:rPr>
    </w:lvl>
    <w:lvl w:ilvl="4" w:tplc="FE907E02">
      <w:numFmt w:val="bullet"/>
      <w:lvlText w:val="•"/>
      <w:lvlJc w:val="left"/>
      <w:pPr>
        <w:ind w:left="5254" w:hanging="301"/>
      </w:pPr>
      <w:rPr>
        <w:rFonts w:hint="default"/>
      </w:rPr>
    </w:lvl>
    <w:lvl w:ilvl="5" w:tplc="8C54E5C6">
      <w:numFmt w:val="bullet"/>
      <w:lvlText w:val="•"/>
      <w:lvlJc w:val="left"/>
      <w:pPr>
        <w:ind w:left="6362" w:hanging="301"/>
      </w:pPr>
      <w:rPr>
        <w:rFonts w:hint="default"/>
      </w:rPr>
    </w:lvl>
    <w:lvl w:ilvl="6" w:tplc="6A4C5024">
      <w:numFmt w:val="bullet"/>
      <w:lvlText w:val="•"/>
      <w:lvlJc w:val="left"/>
      <w:pPr>
        <w:ind w:left="7471" w:hanging="301"/>
      </w:pPr>
      <w:rPr>
        <w:rFonts w:hint="default"/>
      </w:rPr>
    </w:lvl>
    <w:lvl w:ilvl="7" w:tplc="C36A6F30">
      <w:numFmt w:val="bullet"/>
      <w:lvlText w:val="•"/>
      <w:lvlJc w:val="left"/>
      <w:pPr>
        <w:ind w:left="8579" w:hanging="301"/>
      </w:pPr>
      <w:rPr>
        <w:rFonts w:hint="default"/>
      </w:rPr>
    </w:lvl>
    <w:lvl w:ilvl="8" w:tplc="0D6C577A">
      <w:numFmt w:val="bullet"/>
      <w:lvlText w:val="•"/>
      <w:lvlJc w:val="left"/>
      <w:pPr>
        <w:ind w:left="9688" w:hanging="301"/>
      </w:pPr>
      <w:rPr>
        <w:rFonts w:hint="default"/>
      </w:rPr>
    </w:lvl>
  </w:abstractNum>
  <w:abstractNum w:abstractNumId="6" w15:restartNumberingAfterBreak="0">
    <w:nsid w:val="443F6D98"/>
    <w:multiLevelType w:val="hybridMultilevel"/>
    <w:tmpl w:val="592EC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17D"/>
    <w:multiLevelType w:val="hybridMultilevel"/>
    <w:tmpl w:val="E50A521A"/>
    <w:lvl w:ilvl="0" w:tplc="1F9E5C70">
      <w:start w:val="1"/>
      <w:numFmt w:val="decimal"/>
      <w:lvlText w:val="%1."/>
      <w:lvlJc w:val="left"/>
      <w:pPr>
        <w:ind w:left="793" w:hanging="301"/>
      </w:pPr>
      <w:rPr>
        <w:rFonts w:ascii="Arial" w:eastAsia="Arial" w:hAnsi="Arial" w:cs="Arial" w:hint="default"/>
        <w:color w:val="231F20"/>
        <w:w w:val="86"/>
        <w:sz w:val="15"/>
        <w:szCs w:val="15"/>
      </w:rPr>
    </w:lvl>
    <w:lvl w:ilvl="1" w:tplc="D0886EA6">
      <w:numFmt w:val="bullet"/>
      <w:lvlText w:val="•"/>
      <w:lvlJc w:val="left"/>
      <w:pPr>
        <w:ind w:left="1910" w:hanging="301"/>
      </w:pPr>
      <w:rPr>
        <w:rFonts w:hint="default"/>
      </w:rPr>
    </w:lvl>
    <w:lvl w:ilvl="2" w:tplc="75EC5DC8">
      <w:numFmt w:val="bullet"/>
      <w:lvlText w:val="•"/>
      <w:lvlJc w:val="left"/>
      <w:pPr>
        <w:ind w:left="3021" w:hanging="301"/>
      </w:pPr>
      <w:rPr>
        <w:rFonts w:hint="default"/>
      </w:rPr>
    </w:lvl>
    <w:lvl w:ilvl="3" w:tplc="18AE3190">
      <w:numFmt w:val="bullet"/>
      <w:lvlText w:val="•"/>
      <w:lvlJc w:val="left"/>
      <w:pPr>
        <w:ind w:left="4131" w:hanging="301"/>
      </w:pPr>
      <w:rPr>
        <w:rFonts w:hint="default"/>
      </w:rPr>
    </w:lvl>
    <w:lvl w:ilvl="4" w:tplc="CBD2ABAA">
      <w:numFmt w:val="bullet"/>
      <w:lvlText w:val="•"/>
      <w:lvlJc w:val="left"/>
      <w:pPr>
        <w:ind w:left="5242" w:hanging="301"/>
      </w:pPr>
      <w:rPr>
        <w:rFonts w:hint="default"/>
      </w:rPr>
    </w:lvl>
    <w:lvl w:ilvl="5" w:tplc="40CEA2DE">
      <w:numFmt w:val="bullet"/>
      <w:lvlText w:val="•"/>
      <w:lvlJc w:val="left"/>
      <w:pPr>
        <w:ind w:left="6352" w:hanging="301"/>
      </w:pPr>
      <w:rPr>
        <w:rFonts w:hint="default"/>
      </w:rPr>
    </w:lvl>
    <w:lvl w:ilvl="6" w:tplc="B23077C4">
      <w:numFmt w:val="bullet"/>
      <w:lvlText w:val="•"/>
      <w:lvlJc w:val="left"/>
      <w:pPr>
        <w:ind w:left="7463" w:hanging="301"/>
      </w:pPr>
      <w:rPr>
        <w:rFonts w:hint="default"/>
      </w:rPr>
    </w:lvl>
    <w:lvl w:ilvl="7" w:tplc="293C32E0">
      <w:numFmt w:val="bullet"/>
      <w:lvlText w:val="•"/>
      <w:lvlJc w:val="left"/>
      <w:pPr>
        <w:ind w:left="8573" w:hanging="301"/>
      </w:pPr>
      <w:rPr>
        <w:rFonts w:hint="default"/>
      </w:rPr>
    </w:lvl>
    <w:lvl w:ilvl="8" w:tplc="19A8BD22">
      <w:numFmt w:val="bullet"/>
      <w:lvlText w:val="•"/>
      <w:lvlJc w:val="left"/>
      <w:pPr>
        <w:ind w:left="9684" w:hanging="301"/>
      </w:pPr>
      <w:rPr>
        <w:rFonts w:hint="default"/>
      </w:rPr>
    </w:lvl>
  </w:abstractNum>
  <w:abstractNum w:abstractNumId="8" w15:restartNumberingAfterBreak="0">
    <w:nsid w:val="608C1A33"/>
    <w:multiLevelType w:val="hybridMultilevel"/>
    <w:tmpl w:val="94425310"/>
    <w:lvl w:ilvl="0" w:tplc="8F181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B90A0D"/>
    <w:multiLevelType w:val="hybridMultilevel"/>
    <w:tmpl w:val="6AFE26C8"/>
    <w:lvl w:ilvl="0" w:tplc="38AC6E7C">
      <w:start w:val="1"/>
      <w:numFmt w:val="decimal"/>
      <w:lvlText w:val="%1."/>
      <w:lvlJc w:val="left"/>
      <w:pPr>
        <w:ind w:left="813" w:hanging="301"/>
      </w:pPr>
      <w:rPr>
        <w:rFonts w:ascii="Arial" w:eastAsia="Arial" w:hAnsi="Arial" w:cs="Arial" w:hint="default"/>
        <w:color w:val="231F20"/>
        <w:w w:val="86"/>
        <w:sz w:val="15"/>
        <w:szCs w:val="15"/>
      </w:rPr>
    </w:lvl>
    <w:lvl w:ilvl="1" w:tplc="0DA4CCE8">
      <w:numFmt w:val="bullet"/>
      <w:lvlText w:val="•"/>
      <w:lvlJc w:val="left"/>
      <w:pPr>
        <w:ind w:left="1260" w:hanging="301"/>
      </w:pPr>
      <w:rPr>
        <w:rFonts w:hint="default"/>
      </w:rPr>
    </w:lvl>
    <w:lvl w:ilvl="2" w:tplc="6A9C41F0">
      <w:numFmt w:val="bullet"/>
      <w:lvlText w:val="•"/>
      <w:lvlJc w:val="left"/>
      <w:pPr>
        <w:ind w:left="2442" w:hanging="301"/>
      </w:pPr>
      <w:rPr>
        <w:rFonts w:hint="default"/>
      </w:rPr>
    </w:lvl>
    <w:lvl w:ilvl="3" w:tplc="0BFC0186">
      <w:numFmt w:val="bullet"/>
      <w:lvlText w:val="•"/>
      <w:lvlJc w:val="left"/>
      <w:pPr>
        <w:ind w:left="3625" w:hanging="301"/>
      </w:pPr>
      <w:rPr>
        <w:rFonts w:hint="default"/>
      </w:rPr>
    </w:lvl>
    <w:lvl w:ilvl="4" w:tplc="C5F84D7C">
      <w:numFmt w:val="bullet"/>
      <w:lvlText w:val="•"/>
      <w:lvlJc w:val="left"/>
      <w:pPr>
        <w:ind w:left="4808" w:hanging="301"/>
      </w:pPr>
      <w:rPr>
        <w:rFonts w:hint="default"/>
      </w:rPr>
    </w:lvl>
    <w:lvl w:ilvl="5" w:tplc="0A689F52">
      <w:numFmt w:val="bullet"/>
      <w:lvlText w:val="•"/>
      <w:lvlJc w:val="left"/>
      <w:pPr>
        <w:ind w:left="5991" w:hanging="301"/>
      </w:pPr>
      <w:rPr>
        <w:rFonts w:hint="default"/>
      </w:rPr>
    </w:lvl>
    <w:lvl w:ilvl="6" w:tplc="86002798">
      <w:numFmt w:val="bullet"/>
      <w:lvlText w:val="•"/>
      <w:lvlJc w:val="left"/>
      <w:pPr>
        <w:ind w:left="7174" w:hanging="301"/>
      </w:pPr>
      <w:rPr>
        <w:rFonts w:hint="default"/>
      </w:rPr>
    </w:lvl>
    <w:lvl w:ilvl="7" w:tplc="654A4A24">
      <w:numFmt w:val="bullet"/>
      <w:lvlText w:val="•"/>
      <w:lvlJc w:val="left"/>
      <w:pPr>
        <w:ind w:left="8357" w:hanging="301"/>
      </w:pPr>
      <w:rPr>
        <w:rFonts w:hint="default"/>
      </w:rPr>
    </w:lvl>
    <w:lvl w:ilvl="8" w:tplc="C88655CA">
      <w:numFmt w:val="bullet"/>
      <w:lvlText w:val="•"/>
      <w:lvlJc w:val="left"/>
      <w:pPr>
        <w:ind w:left="9539" w:hanging="301"/>
      </w:pPr>
      <w:rPr>
        <w:rFonts w:hint="default"/>
      </w:rPr>
    </w:lvl>
  </w:abstractNum>
  <w:abstractNum w:abstractNumId="10" w15:restartNumberingAfterBreak="0">
    <w:nsid w:val="7E77789E"/>
    <w:multiLevelType w:val="hybridMultilevel"/>
    <w:tmpl w:val="E5D831D8"/>
    <w:lvl w:ilvl="0" w:tplc="AC3056FE">
      <w:start w:val="1"/>
      <w:numFmt w:val="lowerLetter"/>
      <w:lvlText w:val="(%1)"/>
      <w:lvlJc w:val="left"/>
      <w:pPr>
        <w:ind w:left="720" w:hanging="360"/>
      </w:pPr>
      <w:rPr>
        <w:rFonts w:hint="default"/>
        <w:sz w:val="1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4663">
    <w:abstractNumId w:val="9"/>
  </w:num>
  <w:num w:numId="2" w16cid:durableId="740521182">
    <w:abstractNumId w:val="3"/>
  </w:num>
  <w:num w:numId="3" w16cid:durableId="743200">
    <w:abstractNumId w:val="7"/>
  </w:num>
  <w:num w:numId="4" w16cid:durableId="818811110">
    <w:abstractNumId w:val="2"/>
  </w:num>
  <w:num w:numId="5" w16cid:durableId="173806404">
    <w:abstractNumId w:val="0"/>
  </w:num>
  <w:num w:numId="6" w16cid:durableId="463348228">
    <w:abstractNumId w:val="5"/>
  </w:num>
  <w:num w:numId="7" w16cid:durableId="544679661">
    <w:abstractNumId w:val="10"/>
  </w:num>
  <w:num w:numId="8" w16cid:durableId="362828487">
    <w:abstractNumId w:val="1"/>
  </w:num>
  <w:num w:numId="9" w16cid:durableId="1129515417">
    <w:abstractNumId w:val="8"/>
  </w:num>
  <w:num w:numId="10" w16cid:durableId="33386230">
    <w:abstractNumId w:val="4"/>
  </w:num>
  <w:num w:numId="11" w16cid:durableId="147043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4817">
      <o:colormru v:ext="edit" colors="#ce3a8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AD"/>
    <w:rsid w:val="00000C21"/>
    <w:rsid w:val="000130CA"/>
    <w:rsid w:val="00044ED9"/>
    <w:rsid w:val="00052784"/>
    <w:rsid w:val="00057714"/>
    <w:rsid w:val="0006323C"/>
    <w:rsid w:val="00095120"/>
    <w:rsid w:val="000A0823"/>
    <w:rsid w:val="000A367B"/>
    <w:rsid w:val="000A47FC"/>
    <w:rsid w:val="000B0DDF"/>
    <w:rsid w:val="000D6FF1"/>
    <w:rsid w:val="000F4A6B"/>
    <w:rsid w:val="000F58F5"/>
    <w:rsid w:val="001018D1"/>
    <w:rsid w:val="001071F1"/>
    <w:rsid w:val="001259ED"/>
    <w:rsid w:val="001264C0"/>
    <w:rsid w:val="00131958"/>
    <w:rsid w:val="00133106"/>
    <w:rsid w:val="001362A8"/>
    <w:rsid w:val="00174F97"/>
    <w:rsid w:val="00182AB8"/>
    <w:rsid w:val="001969EA"/>
    <w:rsid w:val="001B0983"/>
    <w:rsid w:val="001B2071"/>
    <w:rsid w:val="001B61FE"/>
    <w:rsid w:val="001D4188"/>
    <w:rsid w:val="00211AD3"/>
    <w:rsid w:val="00213983"/>
    <w:rsid w:val="0021569B"/>
    <w:rsid w:val="00222BB0"/>
    <w:rsid w:val="00243351"/>
    <w:rsid w:val="0024430A"/>
    <w:rsid w:val="002521EE"/>
    <w:rsid w:val="00262F85"/>
    <w:rsid w:val="00281E32"/>
    <w:rsid w:val="00286947"/>
    <w:rsid w:val="002F48F8"/>
    <w:rsid w:val="003113CC"/>
    <w:rsid w:val="0031193E"/>
    <w:rsid w:val="00316978"/>
    <w:rsid w:val="00365204"/>
    <w:rsid w:val="00370E32"/>
    <w:rsid w:val="00387B19"/>
    <w:rsid w:val="003A3909"/>
    <w:rsid w:val="003B229A"/>
    <w:rsid w:val="003B5229"/>
    <w:rsid w:val="003C3883"/>
    <w:rsid w:val="003D28B7"/>
    <w:rsid w:val="003D57B8"/>
    <w:rsid w:val="003E1025"/>
    <w:rsid w:val="003E4479"/>
    <w:rsid w:val="003F53B0"/>
    <w:rsid w:val="003F6EDE"/>
    <w:rsid w:val="00405910"/>
    <w:rsid w:val="004059B9"/>
    <w:rsid w:val="00427648"/>
    <w:rsid w:val="0043155E"/>
    <w:rsid w:val="00431BB0"/>
    <w:rsid w:val="0043627D"/>
    <w:rsid w:val="00437435"/>
    <w:rsid w:val="004437DA"/>
    <w:rsid w:val="00477861"/>
    <w:rsid w:val="00483655"/>
    <w:rsid w:val="00485B69"/>
    <w:rsid w:val="004A4C3F"/>
    <w:rsid w:val="004B6456"/>
    <w:rsid w:val="004D73ED"/>
    <w:rsid w:val="004F2CF4"/>
    <w:rsid w:val="00500F0A"/>
    <w:rsid w:val="005330E1"/>
    <w:rsid w:val="005362E0"/>
    <w:rsid w:val="00541901"/>
    <w:rsid w:val="005530C4"/>
    <w:rsid w:val="00566CF4"/>
    <w:rsid w:val="00596285"/>
    <w:rsid w:val="005A0288"/>
    <w:rsid w:val="005A4507"/>
    <w:rsid w:val="005D109B"/>
    <w:rsid w:val="005E517A"/>
    <w:rsid w:val="005E61F2"/>
    <w:rsid w:val="005E6DDA"/>
    <w:rsid w:val="00607603"/>
    <w:rsid w:val="006249C9"/>
    <w:rsid w:val="006264DE"/>
    <w:rsid w:val="00651BD7"/>
    <w:rsid w:val="006665E2"/>
    <w:rsid w:val="00672C36"/>
    <w:rsid w:val="00676D36"/>
    <w:rsid w:val="00697C21"/>
    <w:rsid w:val="006A6651"/>
    <w:rsid w:val="006C20E8"/>
    <w:rsid w:val="006F2020"/>
    <w:rsid w:val="00705874"/>
    <w:rsid w:val="00716BEE"/>
    <w:rsid w:val="00721701"/>
    <w:rsid w:val="00730D83"/>
    <w:rsid w:val="00732094"/>
    <w:rsid w:val="007378E3"/>
    <w:rsid w:val="00742E88"/>
    <w:rsid w:val="00750523"/>
    <w:rsid w:val="0077097C"/>
    <w:rsid w:val="00782BBE"/>
    <w:rsid w:val="00787745"/>
    <w:rsid w:val="00790E25"/>
    <w:rsid w:val="007D276A"/>
    <w:rsid w:val="007D28A8"/>
    <w:rsid w:val="007D35BF"/>
    <w:rsid w:val="007D5074"/>
    <w:rsid w:val="007E32FA"/>
    <w:rsid w:val="007F4B58"/>
    <w:rsid w:val="00803ABE"/>
    <w:rsid w:val="0080536E"/>
    <w:rsid w:val="0083409D"/>
    <w:rsid w:val="008376BE"/>
    <w:rsid w:val="0084044B"/>
    <w:rsid w:val="00841937"/>
    <w:rsid w:val="00847D28"/>
    <w:rsid w:val="00852350"/>
    <w:rsid w:val="0086388F"/>
    <w:rsid w:val="00886DBE"/>
    <w:rsid w:val="008A530B"/>
    <w:rsid w:val="008C05C2"/>
    <w:rsid w:val="00915002"/>
    <w:rsid w:val="00936141"/>
    <w:rsid w:val="00947F4C"/>
    <w:rsid w:val="00973038"/>
    <w:rsid w:val="00980AA9"/>
    <w:rsid w:val="00982E5F"/>
    <w:rsid w:val="009852E8"/>
    <w:rsid w:val="009A65D2"/>
    <w:rsid w:val="009B513E"/>
    <w:rsid w:val="009C7909"/>
    <w:rsid w:val="009D5BC1"/>
    <w:rsid w:val="009F721F"/>
    <w:rsid w:val="00A030B5"/>
    <w:rsid w:val="00A04A00"/>
    <w:rsid w:val="00A04C7B"/>
    <w:rsid w:val="00A06FFC"/>
    <w:rsid w:val="00A12332"/>
    <w:rsid w:val="00A4308E"/>
    <w:rsid w:val="00A50D9A"/>
    <w:rsid w:val="00A52F21"/>
    <w:rsid w:val="00A83227"/>
    <w:rsid w:val="00A8375C"/>
    <w:rsid w:val="00A8468C"/>
    <w:rsid w:val="00AA7B9D"/>
    <w:rsid w:val="00AD262E"/>
    <w:rsid w:val="00AF1FBF"/>
    <w:rsid w:val="00B11E48"/>
    <w:rsid w:val="00B1714E"/>
    <w:rsid w:val="00B17355"/>
    <w:rsid w:val="00B34739"/>
    <w:rsid w:val="00B37547"/>
    <w:rsid w:val="00B42A79"/>
    <w:rsid w:val="00B44C63"/>
    <w:rsid w:val="00B45E9B"/>
    <w:rsid w:val="00B93F39"/>
    <w:rsid w:val="00BE75A4"/>
    <w:rsid w:val="00C13949"/>
    <w:rsid w:val="00C15DDE"/>
    <w:rsid w:val="00C22571"/>
    <w:rsid w:val="00C542B1"/>
    <w:rsid w:val="00C578E5"/>
    <w:rsid w:val="00C624A7"/>
    <w:rsid w:val="00C667FF"/>
    <w:rsid w:val="00C66DD1"/>
    <w:rsid w:val="00C83479"/>
    <w:rsid w:val="00C85573"/>
    <w:rsid w:val="00CA15F9"/>
    <w:rsid w:val="00CA3B47"/>
    <w:rsid w:val="00CC3683"/>
    <w:rsid w:val="00D0004B"/>
    <w:rsid w:val="00D12A73"/>
    <w:rsid w:val="00D24FC3"/>
    <w:rsid w:val="00D32D8F"/>
    <w:rsid w:val="00D503DA"/>
    <w:rsid w:val="00D62687"/>
    <w:rsid w:val="00D65CBA"/>
    <w:rsid w:val="00D71AD7"/>
    <w:rsid w:val="00D774BF"/>
    <w:rsid w:val="00DB3B30"/>
    <w:rsid w:val="00DB50DC"/>
    <w:rsid w:val="00DD6D8B"/>
    <w:rsid w:val="00DE14A9"/>
    <w:rsid w:val="00E01DD9"/>
    <w:rsid w:val="00E2060B"/>
    <w:rsid w:val="00E30549"/>
    <w:rsid w:val="00E31A7F"/>
    <w:rsid w:val="00E3419E"/>
    <w:rsid w:val="00E40255"/>
    <w:rsid w:val="00E613AD"/>
    <w:rsid w:val="00E61761"/>
    <w:rsid w:val="00E63DA7"/>
    <w:rsid w:val="00E66019"/>
    <w:rsid w:val="00E705EB"/>
    <w:rsid w:val="00EA3F72"/>
    <w:rsid w:val="00EA5C52"/>
    <w:rsid w:val="00EA5CBD"/>
    <w:rsid w:val="00EB63C9"/>
    <w:rsid w:val="00ED010D"/>
    <w:rsid w:val="00EE0758"/>
    <w:rsid w:val="00EF09E9"/>
    <w:rsid w:val="00EF5CFB"/>
    <w:rsid w:val="00EF7491"/>
    <w:rsid w:val="00F24294"/>
    <w:rsid w:val="00F30F21"/>
    <w:rsid w:val="00F753EF"/>
    <w:rsid w:val="00F9559C"/>
    <w:rsid w:val="00FA3DD6"/>
    <w:rsid w:val="00FB5F60"/>
    <w:rsid w:val="00FB6A45"/>
    <w:rsid w:val="00FC41AE"/>
    <w:rsid w:val="00FC4992"/>
    <w:rsid w:val="00FD22FF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ce3a88"/>
    </o:shapedefaults>
    <o:shapelayout v:ext="edit">
      <o:idmap v:ext="edit" data="1"/>
    </o:shapelayout>
  </w:shapeDefaults>
  <w:decimalSymbol w:val="."/>
  <w:listSeparator w:val=","/>
  <w14:docId w14:val="1067E20F"/>
  <w15:docId w15:val="{AEF5CA0F-C840-44E7-A7DE-7FF4EB97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2"/>
      <w:ind w:left="433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81"/>
      <w:ind w:left="513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1"/>
    <w:qFormat/>
    <w:pPr>
      <w:spacing w:line="183" w:lineRule="exact"/>
      <w:ind w:left="513"/>
      <w:outlineLvl w:val="2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61FE"/>
    <w:rPr>
      <w:rFonts w:ascii="Calibri Light" w:hAnsi="Calibri Light"/>
      <w:color w:val="262626" w:themeColor="text1" w:themeTint="D9"/>
      <w:sz w:val="15"/>
      <w:szCs w:val="15"/>
      <w:lang w:val="en-GB"/>
    </w:rPr>
  </w:style>
  <w:style w:type="paragraph" w:styleId="ListParagraph">
    <w:name w:val="List Paragraph"/>
    <w:basedOn w:val="Normal"/>
    <w:uiPriority w:val="1"/>
    <w:qFormat/>
    <w:pPr>
      <w:ind w:left="813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yInstruction">
    <w:name w:val="MyInstruction"/>
    <w:basedOn w:val="Normal"/>
    <w:uiPriority w:val="1"/>
    <w:qFormat/>
    <w:rsid w:val="001B61FE"/>
    <w:pPr>
      <w:spacing w:line="248" w:lineRule="exact"/>
      <w:ind w:left="480"/>
    </w:pPr>
    <w:rPr>
      <w:rFonts w:ascii="Calibri Light" w:hAnsi="Calibri Light"/>
      <w:color w:val="FFFFFF"/>
      <w:w w:val="95"/>
    </w:rPr>
  </w:style>
  <w:style w:type="paragraph" w:customStyle="1" w:styleId="MyEmp">
    <w:name w:val="MyEmp"/>
    <w:basedOn w:val="BodyText"/>
    <w:uiPriority w:val="1"/>
    <w:qFormat/>
    <w:rsid w:val="003E1025"/>
    <w:rPr>
      <w:rFonts w:ascii="Open Sans" w:hAnsi="Open Sans"/>
      <w:w w:val="110"/>
    </w:rPr>
  </w:style>
  <w:style w:type="paragraph" w:customStyle="1" w:styleId="MySubHeads">
    <w:name w:val="MySubHeads"/>
    <w:basedOn w:val="Normal"/>
    <w:uiPriority w:val="1"/>
    <w:qFormat/>
    <w:rsid w:val="001B61FE"/>
    <w:pPr>
      <w:spacing w:after="100" w:line="276" w:lineRule="auto"/>
      <w:ind w:left="516" w:right="567"/>
    </w:pPr>
    <w:rPr>
      <w:rFonts w:ascii="Calibri Light" w:hAnsi="Calibri Light"/>
      <w:color w:val="262626" w:themeColor="text1" w:themeTint="D9"/>
      <w:sz w:val="20"/>
    </w:rPr>
  </w:style>
  <w:style w:type="table" w:styleId="TableGrid">
    <w:name w:val="Table Grid"/>
    <w:basedOn w:val="TableNormal"/>
    <w:uiPriority w:val="39"/>
    <w:rsid w:val="0043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BodyText">
    <w:name w:val="MyBodyText"/>
    <w:basedOn w:val="BodyText"/>
    <w:uiPriority w:val="1"/>
    <w:qFormat/>
    <w:rsid w:val="003E1025"/>
    <w:rPr>
      <w:color w:val="231F20"/>
      <w:w w:val="95"/>
    </w:rPr>
  </w:style>
  <w:style w:type="character" w:styleId="PlaceholderText">
    <w:name w:val="Placeholder Text"/>
    <w:basedOn w:val="DefaultParagraphFont"/>
    <w:uiPriority w:val="99"/>
    <w:semiHidden/>
    <w:rsid w:val="00500F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7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B7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B2071"/>
    <w:rPr>
      <w:rFonts w:ascii="Calibri Light" w:eastAsia="Arial" w:hAnsi="Calibri Light" w:cs="Arial"/>
      <w:color w:val="262626" w:themeColor="text1" w:themeTint="D9"/>
      <w:sz w:val="15"/>
      <w:szCs w:val="15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2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A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2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A79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204"/>
    <w:rPr>
      <w:color w:val="605E5C"/>
      <w:shd w:val="clear" w:color="auto" w:fill="E1DFDD"/>
    </w:rPr>
  </w:style>
  <w:style w:type="paragraph" w:customStyle="1" w:styleId="Default">
    <w:name w:val="Default"/>
    <w:rsid w:val="00281E3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ducation@onebroker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cation@onebroker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h-claims@ortusunderwriting.co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nopius.com/priv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-elaine.pink\AppData\Local\Microsoft\Windows\Temporary%20Internet%20Files\Content.Outlook\GA5X9X3U\oe_studentguard_claim_form-AmTru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B60913F144258955F8394BC23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68B0-3B69-4542-B644-F46DBCC15438}"/>
      </w:docPartPr>
      <w:docPartBody>
        <w:p w:rsidR="00451C7D" w:rsidRDefault="003C6459">
          <w:pPr>
            <w:pStyle w:val="ED8B60913F144258955F8394BC23C66F"/>
          </w:pPr>
          <w:r>
            <w:rPr>
              <w:rStyle w:val="PlaceholderText"/>
              <w:color w:val="D9D9D9" w:themeColor="background1" w:themeShade="D9"/>
            </w:rPr>
            <w:t>Full Name</w:t>
          </w:r>
        </w:p>
      </w:docPartBody>
    </w:docPart>
    <w:docPart>
      <w:docPartPr>
        <w:name w:val="387B5B56917949CD95339C30DA46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A53E-2014-49D0-A1D0-FEF3A0B86E54}"/>
      </w:docPartPr>
      <w:docPartBody>
        <w:p w:rsidR="00451C7D" w:rsidRDefault="003C6459">
          <w:pPr>
            <w:pStyle w:val="387B5B56917949CD95339C30DA4691E6"/>
          </w:pPr>
          <w:r>
            <w:rPr>
              <w:rStyle w:val="PlaceholderText"/>
              <w:color w:val="D9D9D9" w:themeColor="background1" w:themeShade="D9"/>
            </w:rPr>
            <w:t>DOB</w:t>
          </w:r>
          <w:r w:rsidRPr="000D6FF1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D3CFE1800AC0485D9DC44D1BAB706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151D-897D-4448-9B5B-54567BC0A440}"/>
      </w:docPartPr>
      <w:docPartBody>
        <w:p w:rsidR="00451C7D" w:rsidRDefault="003C6459">
          <w:pPr>
            <w:pStyle w:val="D3CFE1800AC0485D9DC44D1BAB70676E"/>
          </w:pPr>
          <w:r>
            <w:rPr>
              <w:rStyle w:val="PlaceholderText"/>
              <w:color w:val="D9D9D9" w:themeColor="background1" w:themeShade="D9"/>
            </w:rPr>
            <w:t>Full Address</w:t>
          </w:r>
          <w:r w:rsidRPr="000D6FF1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83D93B198C73479D81C0F36961F8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9386-60F3-4365-B39F-A6D7A0823398}"/>
      </w:docPartPr>
      <w:docPartBody>
        <w:p w:rsidR="00451C7D" w:rsidRDefault="003C6459">
          <w:pPr>
            <w:pStyle w:val="83D93B198C73479D81C0F36961F8C382"/>
          </w:pPr>
          <w:r w:rsidRPr="00BC62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4F1FCCF6441A3806A99076D5C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8F16-464D-431E-A0D5-298255D7073D}"/>
      </w:docPartPr>
      <w:docPartBody>
        <w:p w:rsidR="00451C7D" w:rsidRDefault="003C6459">
          <w:pPr>
            <w:pStyle w:val="FFB4F1FCCF6441A3806A99076D5C6513"/>
          </w:pPr>
          <w:r>
            <w:rPr>
              <w:rStyle w:val="PlaceholderText"/>
              <w:color w:val="D9D9D9" w:themeColor="background1" w:themeShade="D9"/>
            </w:rPr>
            <w:t>Post Code</w:t>
          </w:r>
        </w:p>
      </w:docPartBody>
    </w:docPart>
    <w:docPart>
      <w:docPartPr>
        <w:name w:val="A82BBB885ABA4646805931F831C39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E6949-FB88-4936-8AF4-EAC7EE49734C}"/>
      </w:docPartPr>
      <w:docPartBody>
        <w:p w:rsidR="00451C7D" w:rsidRDefault="003C6459">
          <w:pPr>
            <w:pStyle w:val="A82BBB885ABA4646805931F831C393B2"/>
          </w:pPr>
          <w:r>
            <w:rPr>
              <w:rStyle w:val="PlaceholderText"/>
              <w:color w:val="D9D9D9" w:themeColor="background1" w:themeShade="D9"/>
            </w:rPr>
            <w:t>Tel No.</w:t>
          </w:r>
        </w:p>
      </w:docPartBody>
    </w:docPart>
    <w:docPart>
      <w:docPartPr>
        <w:name w:val="76DC5EB18BEA455AB76CEEF25C5F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D8AA-2C2A-4A69-89EC-159722C38A65}"/>
      </w:docPartPr>
      <w:docPartBody>
        <w:p w:rsidR="00451C7D" w:rsidRDefault="003C6459">
          <w:pPr>
            <w:pStyle w:val="76DC5EB18BEA455AB76CEEF25C5FD1F9"/>
          </w:pPr>
          <w:r>
            <w:rPr>
              <w:rStyle w:val="PlaceholderText"/>
              <w:color w:val="D9D9D9" w:themeColor="background1" w:themeShade="D9"/>
            </w:rPr>
            <w:t>Tel No.</w:t>
          </w:r>
        </w:p>
      </w:docPartBody>
    </w:docPart>
    <w:docPart>
      <w:docPartPr>
        <w:name w:val="317579B72F14486FBBDB4FD0DD69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A15B-37D3-4920-8438-80E55AFF4F69}"/>
      </w:docPartPr>
      <w:docPartBody>
        <w:p w:rsidR="00451C7D" w:rsidRDefault="003C6459">
          <w:pPr>
            <w:pStyle w:val="317579B72F14486FBBDB4FD0DD699A7C"/>
          </w:pPr>
          <w:r>
            <w:rPr>
              <w:rStyle w:val="PlaceholderText"/>
              <w:color w:val="D9D9D9" w:themeColor="background1" w:themeShade="D9"/>
            </w:rPr>
            <w:t>Email</w:t>
          </w:r>
        </w:p>
      </w:docPartBody>
    </w:docPart>
    <w:docPart>
      <w:docPartPr>
        <w:name w:val="E77D0C006815477D9D0E2156D7EB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F076-8236-4525-81FD-B853BD65E7B6}"/>
      </w:docPartPr>
      <w:docPartBody>
        <w:p w:rsidR="00451C7D" w:rsidRDefault="003C6459">
          <w:pPr>
            <w:pStyle w:val="E77D0C006815477D9D0E2156D7EB0763"/>
          </w:pPr>
          <w:r w:rsidRPr="000D6FF1"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E0E5D752C87F4DF8941C12911690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792E-0951-4518-8DBD-C6BA1A47B62F}"/>
      </w:docPartPr>
      <w:docPartBody>
        <w:p w:rsidR="00451C7D" w:rsidRDefault="003C6459">
          <w:pPr>
            <w:pStyle w:val="E0E5D752C87F4DF8941C129116900710"/>
          </w:pPr>
          <w:r w:rsidRPr="000D6FF1">
            <w:rPr>
              <w:rFonts w:cs="Calibri Light"/>
              <w:color w:val="D9D9D9" w:themeColor="background1" w:themeShade="D9"/>
            </w:rPr>
            <w:t>Click to add text</w:t>
          </w:r>
        </w:p>
      </w:docPartBody>
    </w:docPart>
    <w:docPart>
      <w:docPartPr>
        <w:name w:val="31D3ACE0CCDE4024B639EC52882B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B728-DBEC-466B-B832-3A819C03681B}"/>
      </w:docPartPr>
      <w:docPartBody>
        <w:p w:rsidR="00451C7D" w:rsidRDefault="003C6459">
          <w:pPr>
            <w:pStyle w:val="31D3ACE0CCDE4024B639EC52882B992D"/>
          </w:pPr>
          <w:r w:rsidRPr="000D6FF1">
            <w:rPr>
              <w:rFonts w:cs="Calibri Light"/>
              <w:color w:val="D9D9D9" w:themeColor="background1" w:themeShade="D9"/>
            </w:rPr>
            <w:t>Hospital</w:t>
          </w:r>
        </w:p>
      </w:docPartBody>
    </w:docPart>
    <w:docPart>
      <w:docPartPr>
        <w:name w:val="F19896C9E58047E9BBC93D778ECA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05DD-E8C7-4C7C-B420-A82B92567684}"/>
      </w:docPartPr>
      <w:docPartBody>
        <w:p w:rsidR="00451C7D" w:rsidRDefault="003C6459">
          <w:pPr>
            <w:pStyle w:val="F19896C9E58047E9BBC93D778ECA9A0F"/>
          </w:pPr>
          <w:r w:rsidRPr="000D6FF1">
            <w:rPr>
              <w:rStyle w:val="PlaceholderText"/>
              <w:color w:val="D9D9D9" w:themeColor="background1" w:themeShade="D9"/>
            </w:rPr>
            <w:t>Currency</w:t>
          </w:r>
        </w:p>
      </w:docPartBody>
    </w:docPart>
    <w:docPart>
      <w:docPartPr>
        <w:name w:val="D12E198C3FF6492FB766AADE32EA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D649-B2E6-45AF-8E13-F6EB41AED123}"/>
      </w:docPartPr>
      <w:docPartBody>
        <w:p w:rsidR="00451C7D" w:rsidRDefault="003C6459">
          <w:pPr>
            <w:pStyle w:val="D12E198C3FF6492FB766AADE32EAEA33"/>
          </w:pPr>
          <w:r w:rsidRPr="000D6FF1">
            <w:rPr>
              <w:rStyle w:val="PlaceholderText"/>
              <w:color w:val="D9D9D9" w:themeColor="background1" w:themeShade="D9"/>
            </w:rPr>
            <w:t>Amount</w:t>
          </w:r>
        </w:p>
      </w:docPartBody>
    </w:docPart>
    <w:docPart>
      <w:docPartPr>
        <w:name w:val="0C1F889E116F4C6F89EC42164E0C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1774-7DEC-4322-BCDC-96A03EC43824}"/>
      </w:docPartPr>
      <w:docPartBody>
        <w:p w:rsidR="00451C7D" w:rsidRDefault="003C6459">
          <w:pPr>
            <w:pStyle w:val="0C1F889E116F4C6F89EC42164E0CC544"/>
          </w:pPr>
          <w:r w:rsidRPr="000D6FF1">
            <w:rPr>
              <w:rStyle w:val="PlaceholderText"/>
              <w:color w:val="D9D9D9" w:themeColor="background1" w:themeShade="D9"/>
            </w:rPr>
            <w:t>Paid</w:t>
          </w:r>
        </w:p>
      </w:docPartBody>
    </w:docPart>
    <w:docPart>
      <w:docPartPr>
        <w:name w:val="72E69D0D65A048EABC4D66EB227C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3079-82A0-451C-BE5E-5F2129BBEB64}"/>
      </w:docPartPr>
      <w:docPartBody>
        <w:p w:rsidR="00451C7D" w:rsidRDefault="003C6459">
          <w:pPr>
            <w:pStyle w:val="72E69D0D65A048EABC4D66EB227C691E"/>
          </w:pPr>
          <w:r w:rsidRPr="000D6FF1"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DD2F3B0133F84920B4FFF02F3A3B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4AC7-D67E-43A1-AD02-24E11FFE4B54}"/>
      </w:docPartPr>
      <w:docPartBody>
        <w:p w:rsidR="00451C7D" w:rsidRDefault="003C6459">
          <w:pPr>
            <w:pStyle w:val="DD2F3B0133F84920B4FFF02F3A3B0C51"/>
          </w:pPr>
          <w:r w:rsidRPr="000D6FF1">
            <w:rPr>
              <w:rFonts w:cs="Calibri Light"/>
              <w:color w:val="D9D9D9" w:themeColor="background1" w:themeShade="D9"/>
            </w:rPr>
            <w:t>Click to add text</w:t>
          </w:r>
        </w:p>
      </w:docPartBody>
    </w:docPart>
    <w:docPart>
      <w:docPartPr>
        <w:name w:val="EE16953942A244FD9247F1B4721B8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737B-37F3-47DA-A885-42B9F325AF17}"/>
      </w:docPartPr>
      <w:docPartBody>
        <w:p w:rsidR="00451C7D" w:rsidRDefault="003C6459">
          <w:pPr>
            <w:pStyle w:val="EE16953942A244FD9247F1B4721B826E"/>
          </w:pPr>
          <w:r w:rsidRPr="000D6FF1">
            <w:rPr>
              <w:rFonts w:cs="Calibri Light"/>
              <w:color w:val="D9D9D9" w:themeColor="background1" w:themeShade="D9"/>
            </w:rPr>
            <w:t>Hospital</w:t>
          </w:r>
        </w:p>
      </w:docPartBody>
    </w:docPart>
    <w:docPart>
      <w:docPartPr>
        <w:name w:val="513A76A5FA4940B1A285F81FD782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8DF8-BB0B-4B48-9866-4DDA60CF5E2A}"/>
      </w:docPartPr>
      <w:docPartBody>
        <w:p w:rsidR="00451C7D" w:rsidRDefault="003C6459">
          <w:pPr>
            <w:pStyle w:val="513A76A5FA4940B1A285F81FD7828F68"/>
          </w:pPr>
          <w:r w:rsidRPr="000D6FF1">
            <w:rPr>
              <w:rStyle w:val="PlaceholderText"/>
              <w:color w:val="D9D9D9" w:themeColor="background1" w:themeShade="D9"/>
            </w:rPr>
            <w:t>Currency</w:t>
          </w:r>
        </w:p>
      </w:docPartBody>
    </w:docPart>
    <w:docPart>
      <w:docPartPr>
        <w:name w:val="3BB29694D71A49ACB8A3E88AD5A7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690F-A3CC-42EE-9B10-0DE08511DFA8}"/>
      </w:docPartPr>
      <w:docPartBody>
        <w:p w:rsidR="00451C7D" w:rsidRDefault="003C6459">
          <w:pPr>
            <w:pStyle w:val="3BB29694D71A49ACB8A3E88AD5A758B3"/>
          </w:pPr>
          <w:r w:rsidRPr="000D6FF1">
            <w:rPr>
              <w:rStyle w:val="PlaceholderText"/>
              <w:color w:val="D9D9D9" w:themeColor="background1" w:themeShade="D9"/>
            </w:rPr>
            <w:t>Amount</w:t>
          </w:r>
        </w:p>
      </w:docPartBody>
    </w:docPart>
    <w:docPart>
      <w:docPartPr>
        <w:name w:val="18BDAF49EECC4C619EF05F2EBD5D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5BA2-3EEF-4967-85BB-3364875D7975}"/>
      </w:docPartPr>
      <w:docPartBody>
        <w:p w:rsidR="00451C7D" w:rsidRDefault="003C6459">
          <w:pPr>
            <w:pStyle w:val="18BDAF49EECC4C619EF05F2EBD5D9CCA"/>
          </w:pPr>
          <w:r w:rsidRPr="000D6FF1">
            <w:rPr>
              <w:rStyle w:val="PlaceholderText"/>
              <w:color w:val="D9D9D9" w:themeColor="background1" w:themeShade="D9"/>
            </w:rPr>
            <w:t>Paid</w:t>
          </w:r>
        </w:p>
      </w:docPartBody>
    </w:docPart>
    <w:docPart>
      <w:docPartPr>
        <w:name w:val="14717574A97C4A4E822D921DDE01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1FAD-F3C3-4E63-8E1E-168ABC4CD03F}"/>
      </w:docPartPr>
      <w:docPartBody>
        <w:p w:rsidR="00451C7D" w:rsidRDefault="003C6459">
          <w:pPr>
            <w:pStyle w:val="14717574A97C4A4E822D921DDE018C40"/>
          </w:pPr>
          <w:r w:rsidRPr="000D6FF1"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FC0484237ACA4EA6B4A6911B146C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5416-3944-42D4-AC67-FE79EC3F6DC0}"/>
      </w:docPartPr>
      <w:docPartBody>
        <w:p w:rsidR="00451C7D" w:rsidRDefault="003C6459">
          <w:pPr>
            <w:pStyle w:val="FC0484237ACA4EA6B4A6911B146CEB94"/>
          </w:pPr>
          <w:r w:rsidRPr="000D6FF1">
            <w:rPr>
              <w:rFonts w:cs="Calibri Light"/>
              <w:color w:val="D9D9D9" w:themeColor="background1" w:themeShade="D9"/>
            </w:rPr>
            <w:t>Click to add text</w:t>
          </w:r>
        </w:p>
      </w:docPartBody>
    </w:docPart>
    <w:docPart>
      <w:docPartPr>
        <w:name w:val="7D5BFAAAFD814D7CA0EC9C1AB552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E125-4986-42B1-B543-76AD4A66DCE7}"/>
      </w:docPartPr>
      <w:docPartBody>
        <w:p w:rsidR="00451C7D" w:rsidRDefault="003C6459">
          <w:pPr>
            <w:pStyle w:val="7D5BFAAAFD814D7CA0EC9C1AB552D064"/>
          </w:pPr>
          <w:r w:rsidRPr="000D6FF1">
            <w:rPr>
              <w:rFonts w:cs="Calibri Light"/>
              <w:color w:val="D9D9D9" w:themeColor="background1" w:themeShade="D9"/>
            </w:rPr>
            <w:t>Hospital</w:t>
          </w:r>
        </w:p>
      </w:docPartBody>
    </w:docPart>
    <w:docPart>
      <w:docPartPr>
        <w:name w:val="0362FD858BC546CDA449EE608D33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EFAA-A9C1-48F3-962E-D46D8BE54836}"/>
      </w:docPartPr>
      <w:docPartBody>
        <w:p w:rsidR="00451C7D" w:rsidRDefault="003C6459">
          <w:pPr>
            <w:pStyle w:val="0362FD858BC546CDA449EE608D333DEB"/>
          </w:pPr>
          <w:r w:rsidRPr="000D6FF1">
            <w:rPr>
              <w:rStyle w:val="PlaceholderText"/>
              <w:color w:val="D9D9D9" w:themeColor="background1" w:themeShade="D9"/>
            </w:rPr>
            <w:t>Currency</w:t>
          </w:r>
        </w:p>
      </w:docPartBody>
    </w:docPart>
    <w:docPart>
      <w:docPartPr>
        <w:name w:val="3CE79B8C48244728B6BACDE74F6F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6978-486A-4221-B699-FEC3D31C48A5}"/>
      </w:docPartPr>
      <w:docPartBody>
        <w:p w:rsidR="00451C7D" w:rsidRDefault="003C6459">
          <w:pPr>
            <w:pStyle w:val="3CE79B8C48244728B6BACDE74F6FCF54"/>
          </w:pPr>
          <w:r w:rsidRPr="000D6FF1">
            <w:rPr>
              <w:rStyle w:val="PlaceholderText"/>
              <w:color w:val="D9D9D9" w:themeColor="background1" w:themeShade="D9"/>
            </w:rPr>
            <w:t>Amount</w:t>
          </w:r>
        </w:p>
      </w:docPartBody>
    </w:docPart>
    <w:docPart>
      <w:docPartPr>
        <w:name w:val="C83F146E123D46ACB842CF4B62061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586C-5232-4A85-B01A-5965191DB387}"/>
      </w:docPartPr>
      <w:docPartBody>
        <w:p w:rsidR="00451C7D" w:rsidRDefault="003C6459">
          <w:pPr>
            <w:pStyle w:val="C83F146E123D46ACB842CF4B620619E5"/>
          </w:pPr>
          <w:r w:rsidRPr="000D6FF1">
            <w:rPr>
              <w:rStyle w:val="PlaceholderText"/>
              <w:color w:val="D9D9D9" w:themeColor="background1" w:themeShade="D9"/>
            </w:rPr>
            <w:t>Paid</w:t>
          </w:r>
        </w:p>
      </w:docPartBody>
    </w:docPart>
    <w:docPart>
      <w:docPartPr>
        <w:name w:val="4A91FB7761094E79B1D0B2B6AF79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70E0-334E-437A-908C-1A2C64045D33}"/>
      </w:docPartPr>
      <w:docPartBody>
        <w:p w:rsidR="00451C7D" w:rsidRDefault="003C6459">
          <w:pPr>
            <w:pStyle w:val="4A91FB7761094E79B1D0B2B6AF79FA95"/>
          </w:pPr>
          <w:r w:rsidRPr="000D6FF1"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9C24CF33011A4D83A7D0065CE69D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D0DF-45DA-40D8-88A4-D56A7CB90EED}"/>
      </w:docPartPr>
      <w:docPartBody>
        <w:p w:rsidR="00451C7D" w:rsidRDefault="003C6459">
          <w:pPr>
            <w:pStyle w:val="9C24CF33011A4D83A7D0065CE69D87B3"/>
          </w:pPr>
          <w:r w:rsidRPr="000D6FF1">
            <w:rPr>
              <w:rFonts w:cs="Calibri Light"/>
              <w:color w:val="D9D9D9" w:themeColor="background1" w:themeShade="D9"/>
            </w:rPr>
            <w:t>Click to add text</w:t>
          </w:r>
        </w:p>
      </w:docPartBody>
    </w:docPart>
    <w:docPart>
      <w:docPartPr>
        <w:name w:val="93088D83CC524A22A1DCC7CC37B5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5728-57DB-4AFA-992D-75818F5CB427}"/>
      </w:docPartPr>
      <w:docPartBody>
        <w:p w:rsidR="00451C7D" w:rsidRDefault="003C6459">
          <w:pPr>
            <w:pStyle w:val="93088D83CC524A22A1DCC7CC37B52B7A"/>
          </w:pPr>
          <w:r w:rsidRPr="000D6FF1">
            <w:rPr>
              <w:rFonts w:cs="Calibri Light"/>
              <w:color w:val="D9D9D9" w:themeColor="background1" w:themeShade="D9"/>
            </w:rPr>
            <w:t>Hospital</w:t>
          </w:r>
        </w:p>
      </w:docPartBody>
    </w:docPart>
    <w:docPart>
      <w:docPartPr>
        <w:name w:val="BB3FE69BB57C41AD9EEF5853B904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C44C-5A6E-46B3-853F-9660F6AE1D50}"/>
      </w:docPartPr>
      <w:docPartBody>
        <w:p w:rsidR="00451C7D" w:rsidRDefault="003C6459">
          <w:pPr>
            <w:pStyle w:val="BB3FE69BB57C41AD9EEF5853B9049B74"/>
          </w:pPr>
          <w:r w:rsidRPr="000D6FF1">
            <w:rPr>
              <w:rStyle w:val="PlaceholderText"/>
              <w:color w:val="D9D9D9" w:themeColor="background1" w:themeShade="D9"/>
            </w:rPr>
            <w:t>Currency</w:t>
          </w:r>
        </w:p>
      </w:docPartBody>
    </w:docPart>
    <w:docPart>
      <w:docPartPr>
        <w:name w:val="2467205347304FC680AB47F90AD0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F25D-458B-4AAD-8B70-24ABA87ECDAD}"/>
      </w:docPartPr>
      <w:docPartBody>
        <w:p w:rsidR="00451C7D" w:rsidRDefault="003C6459">
          <w:pPr>
            <w:pStyle w:val="2467205347304FC680AB47F90AD0C161"/>
          </w:pPr>
          <w:r w:rsidRPr="000D6FF1">
            <w:rPr>
              <w:rStyle w:val="PlaceholderText"/>
              <w:color w:val="D9D9D9" w:themeColor="background1" w:themeShade="D9"/>
            </w:rPr>
            <w:t>Amount</w:t>
          </w:r>
        </w:p>
      </w:docPartBody>
    </w:docPart>
    <w:docPart>
      <w:docPartPr>
        <w:name w:val="C618E69379114C27BA8AC5DC12F4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90A1-9855-4095-A853-F05D1528D0F0}"/>
      </w:docPartPr>
      <w:docPartBody>
        <w:p w:rsidR="00451C7D" w:rsidRDefault="003C6459">
          <w:pPr>
            <w:pStyle w:val="C618E69379114C27BA8AC5DC12F42E67"/>
          </w:pPr>
          <w:r w:rsidRPr="000D6FF1">
            <w:rPr>
              <w:rStyle w:val="PlaceholderText"/>
              <w:color w:val="D9D9D9" w:themeColor="background1" w:themeShade="D9"/>
            </w:rPr>
            <w:t>Paid</w:t>
          </w:r>
        </w:p>
      </w:docPartBody>
    </w:docPart>
    <w:docPart>
      <w:docPartPr>
        <w:name w:val="F71AB3DB8F794843AC585C731F72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9FF3-4607-4D92-A621-0426EE47304A}"/>
      </w:docPartPr>
      <w:docPartBody>
        <w:p w:rsidR="00451C7D" w:rsidRDefault="003C6459">
          <w:pPr>
            <w:pStyle w:val="F71AB3DB8F794843AC585C731F725CF5"/>
          </w:pPr>
          <w:r w:rsidRPr="000D6FF1">
            <w:rPr>
              <w:rFonts w:cs="Calibri Light"/>
              <w:color w:val="D9D9D9" w:themeColor="background1" w:themeShade="D9"/>
            </w:rPr>
            <w:t>N</w:t>
          </w:r>
          <w:r w:rsidRPr="000D6FF1">
            <w:rPr>
              <w:rStyle w:val="PlaceholderText"/>
              <w:color w:val="D9D9D9" w:themeColor="background1" w:themeShade="D9"/>
            </w:rPr>
            <w:t>ame</w:t>
          </w:r>
        </w:p>
      </w:docPartBody>
    </w:docPart>
    <w:docPart>
      <w:docPartPr>
        <w:name w:val="7C386411A810499A8D57F0E3F644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C1FD-D789-46A5-9C32-4BA03EF9D33F}"/>
      </w:docPartPr>
      <w:docPartBody>
        <w:p w:rsidR="00451C7D" w:rsidRDefault="003C6459">
          <w:pPr>
            <w:pStyle w:val="7C386411A810499A8D57F0E3F64468FE"/>
          </w:pPr>
          <w:r w:rsidRPr="000D6FF1">
            <w:rPr>
              <w:rFonts w:cs="Calibri Light"/>
              <w:color w:val="D9D9D9" w:themeColor="background1" w:themeShade="D9"/>
            </w:rPr>
            <w:t>Click to add text</w:t>
          </w:r>
        </w:p>
      </w:docPartBody>
    </w:docPart>
    <w:docPart>
      <w:docPartPr>
        <w:name w:val="E5D4E9ACFD5D4E5E8C4DF775D9CF4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C560-8C0F-4F31-ACB5-A5887EF1A803}"/>
      </w:docPartPr>
      <w:docPartBody>
        <w:p w:rsidR="00451C7D" w:rsidRDefault="003C6459">
          <w:pPr>
            <w:pStyle w:val="E5D4E9ACFD5D4E5E8C4DF775D9CF47C7"/>
          </w:pPr>
          <w:r w:rsidRPr="000D6FF1">
            <w:rPr>
              <w:rFonts w:cs="Calibri Light"/>
              <w:color w:val="D9D9D9" w:themeColor="background1" w:themeShade="D9"/>
            </w:rPr>
            <w:t>Hospital</w:t>
          </w:r>
        </w:p>
      </w:docPartBody>
    </w:docPart>
    <w:docPart>
      <w:docPartPr>
        <w:name w:val="E5F67720D08D439CA382D37F6FA2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6C08-546B-4264-8345-D0ACAF75B266}"/>
      </w:docPartPr>
      <w:docPartBody>
        <w:p w:rsidR="00451C7D" w:rsidRDefault="003C6459">
          <w:pPr>
            <w:pStyle w:val="E5F67720D08D439CA382D37F6FA2EF28"/>
          </w:pPr>
          <w:r w:rsidRPr="000D6FF1">
            <w:rPr>
              <w:rStyle w:val="PlaceholderText"/>
              <w:color w:val="D9D9D9" w:themeColor="background1" w:themeShade="D9"/>
            </w:rPr>
            <w:t>Currency</w:t>
          </w:r>
        </w:p>
      </w:docPartBody>
    </w:docPart>
    <w:docPart>
      <w:docPartPr>
        <w:name w:val="901E624C6BBB46028E3C247AB1EB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C62D-AB29-47A1-8013-1A7E818DED36}"/>
      </w:docPartPr>
      <w:docPartBody>
        <w:p w:rsidR="00451C7D" w:rsidRDefault="003C6459">
          <w:pPr>
            <w:pStyle w:val="901E624C6BBB46028E3C247AB1EBCA82"/>
          </w:pPr>
          <w:r w:rsidRPr="000D6FF1">
            <w:rPr>
              <w:rStyle w:val="PlaceholderText"/>
              <w:color w:val="D9D9D9" w:themeColor="background1" w:themeShade="D9"/>
            </w:rPr>
            <w:t>Amount</w:t>
          </w:r>
        </w:p>
      </w:docPartBody>
    </w:docPart>
    <w:docPart>
      <w:docPartPr>
        <w:name w:val="F928C26ED3FE4B76B11DCAB51B42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0B8B-E04D-407D-92F2-F7E49D35702F}"/>
      </w:docPartPr>
      <w:docPartBody>
        <w:p w:rsidR="00451C7D" w:rsidRDefault="003C6459">
          <w:pPr>
            <w:pStyle w:val="F928C26ED3FE4B76B11DCAB51B42F2C7"/>
          </w:pPr>
          <w:r w:rsidRPr="000D6FF1">
            <w:rPr>
              <w:rStyle w:val="PlaceholderText"/>
              <w:color w:val="D9D9D9" w:themeColor="background1" w:themeShade="D9"/>
            </w:rPr>
            <w:t>Paid</w:t>
          </w:r>
        </w:p>
      </w:docPartBody>
    </w:docPart>
    <w:docPart>
      <w:docPartPr>
        <w:name w:val="18624E6FE7214CA898314571415F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560C-2DCD-49E8-BCC6-70C0EF2999B1}"/>
      </w:docPartPr>
      <w:docPartBody>
        <w:p w:rsidR="00451C7D" w:rsidRDefault="003C6459">
          <w:pPr>
            <w:pStyle w:val="18624E6FE7214CA898314571415F63ED"/>
          </w:pPr>
          <w:r w:rsidRPr="000D6FF1">
            <w:rPr>
              <w:rStyle w:val="PlaceholderText"/>
              <w:color w:val="D9D9D9" w:themeColor="background1" w:themeShade="D9"/>
            </w:rPr>
            <w:t>Total</w:t>
          </w:r>
        </w:p>
      </w:docPartBody>
    </w:docPart>
    <w:docPart>
      <w:docPartPr>
        <w:name w:val="67CEE75183F84F7A9AE1B1721819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F4FF-CECF-40A4-8B57-7B9741B2A33A}"/>
      </w:docPartPr>
      <w:docPartBody>
        <w:p w:rsidR="00451C7D" w:rsidRDefault="003C6459">
          <w:pPr>
            <w:pStyle w:val="67CEE75183F84F7A9AE1B1721819E1F2"/>
          </w:pPr>
          <w:r w:rsidRPr="000D6FF1"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815C5FBA10CC4D1E9C48C770460F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D341-1959-4893-8BF2-BFFC3B7F49A6}"/>
      </w:docPartPr>
      <w:docPartBody>
        <w:p w:rsidR="00451C7D" w:rsidRDefault="003C6459">
          <w:pPr>
            <w:pStyle w:val="815C5FBA10CC4D1E9C48C770460F01C0"/>
          </w:pPr>
          <w:r w:rsidRPr="000D6FF1"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7E55D0F916444A5FA2AE67C1E0D6C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B167-2E18-4068-9F94-702652103A58}"/>
      </w:docPartPr>
      <w:docPartBody>
        <w:p w:rsidR="00451C7D" w:rsidRDefault="003C6459">
          <w:pPr>
            <w:pStyle w:val="7E55D0F916444A5FA2AE67C1E0D6C2A2"/>
          </w:pPr>
          <w:r w:rsidRPr="000D6FF1">
            <w:rPr>
              <w:rFonts w:cs="Calibri Light"/>
              <w:color w:val="D9D9D9" w:themeColor="background1" w:themeShade="D9"/>
            </w:rPr>
            <w:t>Location</w:t>
          </w:r>
        </w:p>
      </w:docPartBody>
    </w:docPart>
    <w:docPart>
      <w:docPartPr>
        <w:name w:val="DB2156A21F4D48C2A1070FAA2C9A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B985-A6A0-43F8-8B14-6F0059709003}"/>
      </w:docPartPr>
      <w:docPartBody>
        <w:p w:rsidR="00451C7D" w:rsidRDefault="003C6459">
          <w:pPr>
            <w:pStyle w:val="DB2156A21F4D48C2A1070FAA2C9AA5DF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C37C93631E6430389DF4CD3A738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38EA-1A10-4CFA-802F-51E576162C6A}"/>
      </w:docPartPr>
      <w:docPartBody>
        <w:p w:rsidR="00451C7D" w:rsidRDefault="003C6459">
          <w:pPr>
            <w:pStyle w:val="4C37C93631E6430389DF4CD3A738BC84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59A1E790CEC4B5692FB246C4BA9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1832-1F74-4D07-BA22-8AA95E1C6364}"/>
      </w:docPartPr>
      <w:docPartBody>
        <w:p w:rsidR="00451C7D" w:rsidRDefault="003C6459">
          <w:pPr>
            <w:pStyle w:val="E59A1E790CEC4B5692FB246C4BA91632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AF4555F10614BC3B5B8E86E90BC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AAB6-F668-4B1C-BC6B-A650C2F8CA6E}"/>
      </w:docPartPr>
      <w:docPartBody>
        <w:p w:rsidR="00451C7D" w:rsidRDefault="003C6459">
          <w:pPr>
            <w:pStyle w:val="8AF4555F10614BC3B5B8E86E90BCE687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AF114B37E9A497D96E490F56AD2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F106-62B6-42D3-B16D-85F74B827E5B}"/>
      </w:docPartPr>
      <w:docPartBody>
        <w:p w:rsidR="00451C7D" w:rsidRDefault="003C6459">
          <w:pPr>
            <w:pStyle w:val="CAF114B37E9A497D96E490F56AD2B981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ABBE04C695343209D90E94791E9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D41E-5D1B-4F19-A960-D02735119EE6}"/>
      </w:docPartPr>
      <w:docPartBody>
        <w:p w:rsidR="00451C7D" w:rsidRDefault="003C6459">
          <w:pPr>
            <w:pStyle w:val="1ABBE04C695343209D90E94791E9098E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9DBCB292413C4B758F46300B3666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409A-A44B-48DA-AAFB-B4097992E5F9}"/>
      </w:docPartPr>
      <w:docPartBody>
        <w:p w:rsidR="00451C7D" w:rsidRDefault="003C6459">
          <w:pPr>
            <w:pStyle w:val="9DBCB292413C4B758F46300B3666FAD1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9FDA268171524D518C601BC9588E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7BDD-2EE6-4D32-9764-D3AE3C352078}"/>
      </w:docPartPr>
      <w:docPartBody>
        <w:p w:rsidR="00451C7D" w:rsidRDefault="003C6459">
          <w:pPr>
            <w:pStyle w:val="9FDA268171524D518C601BC9588EF3E1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19F63B9ACC4842AE82857972658E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C5B2-4FA9-4DB2-9FAF-CE0952E281D7}"/>
      </w:docPartPr>
      <w:docPartBody>
        <w:p w:rsidR="00451C7D" w:rsidRDefault="003C6459">
          <w:pPr>
            <w:pStyle w:val="19F63B9ACC4842AE82857972658EAC40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D0543834DD5495B941126C3FBDA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AB9A-551D-4A75-9341-4FC29596BB56}"/>
      </w:docPartPr>
      <w:docPartBody>
        <w:p w:rsidR="00451C7D" w:rsidRDefault="003C6459">
          <w:pPr>
            <w:pStyle w:val="1D0543834DD5495B941126C3FBDA9001"/>
          </w:pPr>
          <w:r>
            <w:rPr>
              <w:rStyle w:val="PlaceholderText"/>
              <w:color w:val="D9D9D9" w:themeColor="background1" w:themeShade="D9"/>
            </w:rPr>
            <w:t>Name</w:t>
          </w:r>
          <w:r w:rsidRPr="000D6FF1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C474D79BB8DB4070A36A994E944F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B88E-B931-4BE8-BCC8-0BE518CF5A81}"/>
      </w:docPartPr>
      <w:docPartBody>
        <w:p w:rsidR="00451C7D" w:rsidRDefault="003C6459">
          <w:pPr>
            <w:pStyle w:val="C474D79BB8DB4070A36A994E944F1F22"/>
          </w:pPr>
          <w:r w:rsidRPr="001259ED">
            <w:rPr>
              <w:rStyle w:val="PlaceholderText"/>
              <w:color w:val="D9D9D9" w:themeColor="background1" w:themeShade="D9"/>
            </w:rPr>
            <w:t>Address</w:t>
          </w:r>
        </w:p>
      </w:docPartBody>
    </w:docPart>
    <w:docPart>
      <w:docPartPr>
        <w:name w:val="D5E1EB9F6D554BF4A281C86079DF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7127-B834-4511-B9C7-E8861DBF2D93}"/>
      </w:docPartPr>
      <w:docPartBody>
        <w:p w:rsidR="00451C7D" w:rsidRDefault="003C6459">
          <w:pPr>
            <w:pStyle w:val="D5E1EB9F6D554BF4A281C86079DF0479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94FDCD6F98564D2E90CA20AA7F52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CD45-EE35-4264-9C1B-2F9196BC6B08}"/>
      </w:docPartPr>
      <w:docPartBody>
        <w:p w:rsidR="00451C7D" w:rsidRDefault="003C6459">
          <w:pPr>
            <w:pStyle w:val="94FDCD6F98564D2E90CA20AA7F52D2F0"/>
          </w:pPr>
          <w:r w:rsidRPr="001259ED">
            <w:rPr>
              <w:rStyle w:val="PlaceholderText"/>
              <w:color w:val="D9D9D9" w:themeColor="background1" w:themeShade="D9"/>
            </w:rPr>
            <w:t>Address</w:t>
          </w:r>
        </w:p>
      </w:docPartBody>
    </w:docPart>
    <w:docPart>
      <w:docPartPr>
        <w:name w:val="16E931C09C624FA5955AB7E8B638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0F30-C6D2-408B-BEA4-E541A027EE4B}"/>
      </w:docPartPr>
      <w:docPartBody>
        <w:p w:rsidR="00451C7D" w:rsidRDefault="003C6459">
          <w:pPr>
            <w:pStyle w:val="16E931C09C624FA5955AB7E8B6383CA8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C82C4B3E19F4823A7C51BFB9702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5964-E146-4F1B-B70F-D54D05886A54}"/>
      </w:docPartPr>
      <w:docPartBody>
        <w:p w:rsidR="00451C7D" w:rsidRDefault="003C6459">
          <w:pPr>
            <w:pStyle w:val="3C82C4B3E19F4823A7C51BFB97029DF8"/>
          </w:pPr>
          <w:r>
            <w:rPr>
              <w:rStyle w:val="PlaceholderText"/>
              <w:color w:val="D9D9D9" w:themeColor="background1" w:themeShade="D9"/>
            </w:rPr>
            <w:t>Time of Travel</w:t>
          </w:r>
        </w:p>
      </w:docPartBody>
    </w:docPart>
    <w:docPart>
      <w:docPartPr>
        <w:name w:val="334D6C5796E6481492E34B6F0BAED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B97F-9351-4EE0-B7C5-EF669D64A371}"/>
      </w:docPartPr>
      <w:docPartBody>
        <w:p w:rsidR="00451C7D" w:rsidRDefault="003C6459">
          <w:pPr>
            <w:pStyle w:val="334D6C5796E6481492E34B6F0BAED161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B5D106A8D1E1488388E3280D257B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87E9-EF91-4197-85A8-DC00E6E32B1A}"/>
      </w:docPartPr>
      <w:docPartBody>
        <w:p w:rsidR="00451C7D" w:rsidRDefault="003C6459">
          <w:pPr>
            <w:pStyle w:val="B5D106A8D1E1488388E3280D257BE77F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DCFD9298F525427DAF586ED88FEE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4260-E09C-4910-9157-11AFC953670F}"/>
      </w:docPartPr>
      <w:docPartBody>
        <w:p w:rsidR="00451C7D" w:rsidRDefault="003C6459">
          <w:pPr>
            <w:pStyle w:val="DCFD9298F525427DAF586ED88FEE16CE"/>
          </w:pPr>
          <w:r>
            <w:rPr>
              <w:rStyle w:val="PlaceholderText"/>
              <w:color w:val="D9D9D9" w:themeColor="background1" w:themeShade="D9"/>
            </w:rPr>
            <w:t>Date</w:t>
          </w:r>
          <w:r w:rsidRPr="000D6FF1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087599856A3846609C90E5D830E2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8EADF-5745-4770-B09A-EDF913A892A7}"/>
      </w:docPartPr>
      <w:docPartBody>
        <w:p w:rsidR="00451C7D" w:rsidRDefault="003C6459">
          <w:pPr>
            <w:pStyle w:val="087599856A3846609C90E5D830E2746F"/>
          </w:pPr>
          <w:r>
            <w:rPr>
              <w:rStyle w:val="PlaceholderText"/>
              <w:color w:val="D9D9D9" w:themeColor="background1" w:themeShade="D9"/>
            </w:rPr>
            <w:t>Date</w:t>
          </w:r>
          <w:r w:rsidRPr="000D6FF1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36F7EC84462E41FCBDFB312BAEB4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937A-5844-4042-8069-38199E367BD0}"/>
      </w:docPartPr>
      <w:docPartBody>
        <w:p w:rsidR="00451C7D" w:rsidRDefault="003C6459">
          <w:pPr>
            <w:pStyle w:val="36F7EC84462E41FCBDFB312BAEB4FDBE"/>
          </w:pPr>
          <w:r>
            <w:rPr>
              <w:rStyle w:val="PlaceholderText"/>
              <w:color w:val="D9D9D9" w:themeColor="background1" w:themeShade="D9"/>
            </w:rPr>
            <w:t>Name</w:t>
          </w:r>
          <w:r w:rsidRPr="000D6FF1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690E511800814B379A33CCD235C5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040F-3DEF-4D07-BDD8-55517ECF2653}"/>
      </w:docPartPr>
      <w:docPartBody>
        <w:p w:rsidR="00451C7D" w:rsidRDefault="003C6459">
          <w:pPr>
            <w:pStyle w:val="690E511800814B379A33CCD235C5E23F"/>
          </w:pPr>
          <w:r>
            <w:rPr>
              <w:rStyle w:val="PlaceholderText"/>
              <w:color w:val="D9D9D9" w:themeColor="background1" w:themeShade="D9"/>
            </w:rPr>
            <w:t>Age</w:t>
          </w:r>
        </w:p>
      </w:docPartBody>
    </w:docPart>
    <w:docPart>
      <w:docPartPr>
        <w:name w:val="64DDE59B90D245CE8B1FA17A390BE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650D-1B6C-4392-BA19-B4D426020092}"/>
      </w:docPartPr>
      <w:docPartBody>
        <w:p w:rsidR="00451C7D" w:rsidRDefault="003C6459">
          <w:pPr>
            <w:pStyle w:val="64DDE59B90D245CE8B1FA17A390BEB71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7F00E7418B6424C9B6AFCD1716B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C5B5-84E8-4E46-AFA3-7A1067328B83}"/>
      </w:docPartPr>
      <w:docPartBody>
        <w:p w:rsidR="00451C7D" w:rsidRDefault="003C6459">
          <w:pPr>
            <w:pStyle w:val="D7F00E7418B6424C9B6AFCD1716B3955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D381F0B3D094E51B9FF31BB2999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FB7B-CC1F-444F-B819-E7EA3EBE6FBC}"/>
      </w:docPartPr>
      <w:docPartBody>
        <w:p w:rsidR="00451C7D" w:rsidRDefault="003C6459">
          <w:pPr>
            <w:pStyle w:val="5D381F0B3D094E51B9FF31BB2999DC72"/>
          </w:pPr>
          <w:r w:rsidRPr="000D6FF1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5838049F0D448E0BBFE56630FAF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75EF-EDFE-4E31-B186-649C0FA7D2E4}"/>
      </w:docPartPr>
      <w:docPartBody>
        <w:p w:rsidR="00451C7D" w:rsidRDefault="003C6459">
          <w:pPr>
            <w:pStyle w:val="05838049F0D448E0BBFE56630FAF1EE0"/>
          </w:pPr>
          <w:r w:rsidRPr="001259ED"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6A5334F0CADC4137A8D2A84155FA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BD34-CD8F-4392-AF3C-B862220181C3}"/>
      </w:docPartPr>
      <w:docPartBody>
        <w:p w:rsidR="00451C7D" w:rsidRDefault="003C6459">
          <w:pPr>
            <w:pStyle w:val="6A5334F0CADC4137A8D2A84155FA210A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397262B56F4844D18D0767ED6AC4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B9E55-E9CC-4DD8-903E-A3A59C3C74C8}"/>
      </w:docPartPr>
      <w:docPartBody>
        <w:p w:rsidR="00451C7D" w:rsidRDefault="003C6459">
          <w:pPr>
            <w:pStyle w:val="397262B56F4844D18D0767ED6AC4BB79"/>
          </w:pPr>
          <w:r w:rsidRPr="001D4188">
            <w:rPr>
              <w:rStyle w:val="PlaceholderText"/>
              <w:color w:val="D9D9D9" w:themeColor="background1" w:themeShade="D9"/>
            </w:rPr>
            <w:t>Paid</w:t>
          </w:r>
        </w:p>
      </w:docPartBody>
    </w:docPart>
    <w:docPart>
      <w:docPartPr>
        <w:name w:val="6BC8F05ED55245BBA8594F2B28F7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D2B0-6039-4216-A8D3-BFA60CE25A9C}"/>
      </w:docPartPr>
      <w:docPartBody>
        <w:p w:rsidR="00451C7D" w:rsidRDefault="003C6459">
          <w:pPr>
            <w:pStyle w:val="6BC8F05ED55245BBA8594F2B28F7A176"/>
          </w:pPr>
          <w:r w:rsidRPr="001D4188">
            <w:rPr>
              <w:rStyle w:val="PlaceholderText"/>
              <w:color w:val="D9D9D9" w:themeColor="background1" w:themeShade="D9"/>
            </w:rPr>
            <w:t>Refunded</w:t>
          </w:r>
        </w:p>
      </w:docPartBody>
    </w:docPart>
    <w:docPart>
      <w:docPartPr>
        <w:name w:val="90BE65C460E0484083F21FAB192A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E7A3-5ECD-4546-BCD6-4B84A7CFB654}"/>
      </w:docPartPr>
      <w:docPartBody>
        <w:p w:rsidR="00451C7D" w:rsidRDefault="003C6459">
          <w:pPr>
            <w:pStyle w:val="90BE65C460E0484083F21FAB192A780A"/>
          </w:pPr>
          <w:r w:rsidRPr="001D4188">
            <w:rPr>
              <w:rStyle w:val="PlaceholderText"/>
              <w:color w:val="D9D9D9" w:themeColor="background1" w:themeShade="D9"/>
            </w:rPr>
            <w:t>To be Claimed</w:t>
          </w:r>
        </w:p>
      </w:docPartBody>
    </w:docPart>
    <w:docPart>
      <w:docPartPr>
        <w:name w:val="79D4FB8ADDED4771BB4474786C4D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EAD6-E088-4C47-B5BF-C3A68BB47574}"/>
      </w:docPartPr>
      <w:docPartBody>
        <w:p w:rsidR="00451C7D" w:rsidRDefault="003C6459">
          <w:pPr>
            <w:pStyle w:val="79D4FB8ADDED4771BB4474786C4D428F"/>
          </w:pPr>
          <w:r>
            <w:rPr>
              <w:rStyle w:val="PlaceholderText"/>
              <w:color w:val="D9D9D9" w:themeColor="background1" w:themeShade="D9"/>
            </w:rPr>
            <w:t>Date</w:t>
          </w:r>
          <w:r w:rsidRPr="00E40255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314E045B6FE744C69E82167E2A3A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38F9-F894-4FAB-AAC3-1BD01522C0DE}"/>
      </w:docPartPr>
      <w:docPartBody>
        <w:p w:rsidR="00451C7D" w:rsidRDefault="003C6459">
          <w:pPr>
            <w:pStyle w:val="314E045B6FE744C69E82167E2A3A1462"/>
          </w:pPr>
          <w:r>
            <w:rPr>
              <w:rStyle w:val="PlaceholderText"/>
              <w:color w:val="D9D9D9" w:themeColor="background1" w:themeShade="D9"/>
            </w:rPr>
            <w:t>Time</w:t>
          </w:r>
        </w:p>
      </w:docPartBody>
    </w:docPart>
    <w:docPart>
      <w:docPartPr>
        <w:name w:val="FD3577B1642A4FCC8E763C1408BF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EF0B-E9B6-4EFB-9A5A-242E34535657}"/>
      </w:docPartPr>
      <w:docPartBody>
        <w:p w:rsidR="00451C7D" w:rsidRDefault="003C6459">
          <w:pPr>
            <w:pStyle w:val="FD3577B1642A4FCC8E763C1408BF1488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E18084B9C274179BB4AA2AE344F4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8138-6389-47D4-958F-25758A869B5A}"/>
      </w:docPartPr>
      <w:docPartBody>
        <w:p w:rsidR="00451C7D" w:rsidRDefault="003C6459">
          <w:pPr>
            <w:pStyle w:val="FE18084B9C274179BB4AA2AE344F4C11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F4144BDAC4C42568C13FA4D6A69F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F125-CCE1-4B80-B2D3-B51439C93D31}"/>
      </w:docPartPr>
      <w:docPartBody>
        <w:p w:rsidR="00451C7D" w:rsidRDefault="003C6459">
          <w:pPr>
            <w:pStyle w:val="FF4144BDAC4C42568C13FA4D6A69F3BA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AFC13DAD2BD4710BB36757CE612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94C6-D8FA-444C-A148-A7178CABE567}"/>
      </w:docPartPr>
      <w:docPartBody>
        <w:p w:rsidR="00451C7D" w:rsidRDefault="003C6459">
          <w:pPr>
            <w:pStyle w:val="4AFC13DAD2BD4710BB36757CE612BDC0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87C24DCBE2A4AB9A28183839EFB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1D35-D21E-4FF2-AAC3-A144A028C042}"/>
      </w:docPartPr>
      <w:docPartBody>
        <w:p w:rsidR="00451C7D" w:rsidRDefault="003C6459">
          <w:pPr>
            <w:pStyle w:val="F87C24DCBE2A4AB9A28183839EFB3728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29F9966B967D41C4A40F7C37A3B5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B024-C280-4756-A574-07045C4557E8}"/>
      </w:docPartPr>
      <w:docPartBody>
        <w:p w:rsidR="00451C7D" w:rsidRDefault="003C6459">
          <w:pPr>
            <w:pStyle w:val="29F9966B967D41C4A40F7C37A3B5145B"/>
          </w:pPr>
          <w:r w:rsidRPr="00427648">
            <w:rPr>
              <w:rStyle w:val="PlaceholderText"/>
              <w:color w:val="D9D9D9" w:themeColor="background1" w:themeShade="D9"/>
            </w:rPr>
            <w:t>Tel No.</w:t>
          </w:r>
        </w:p>
      </w:docPartBody>
    </w:docPart>
    <w:docPart>
      <w:docPartPr>
        <w:name w:val="E1F85E47C3D04DFE82878CFB81F8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ABFBD-624E-49BB-BFD5-6ECC5AB55279}"/>
      </w:docPartPr>
      <w:docPartBody>
        <w:p w:rsidR="00451C7D" w:rsidRDefault="003C6459">
          <w:pPr>
            <w:pStyle w:val="E1F85E47C3D04DFE82878CFB81F8D0E0"/>
          </w:pPr>
          <w:r>
            <w:rPr>
              <w:rStyle w:val="PlaceholderText"/>
              <w:color w:val="BFBFBF" w:themeColor="background1" w:themeShade="BF"/>
            </w:rPr>
            <w:t>Date</w:t>
          </w:r>
        </w:p>
      </w:docPartBody>
    </w:docPart>
    <w:docPart>
      <w:docPartPr>
        <w:name w:val="B4B70E6FB70C448A88E9F1822AC0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B0DB-AEA2-4C49-8F65-F9E6D921389D}"/>
      </w:docPartPr>
      <w:docPartBody>
        <w:p w:rsidR="00451C7D" w:rsidRDefault="003C6459">
          <w:pPr>
            <w:pStyle w:val="B4B70E6FB70C448A88E9F1822AC0B2F3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5D09CDCA8F26430CB78CAB16941A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7079-68CF-4ADB-9734-F0B1A9200DA1}"/>
      </w:docPartPr>
      <w:docPartBody>
        <w:p w:rsidR="00451C7D" w:rsidRDefault="003C6459">
          <w:pPr>
            <w:pStyle w:val="5D09CDCA8F26430CB78CAB16941A0722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6C90640FF1E4D2585CBE0094C7D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078B-B4F0-44B0-8924-7DAF6C9A22FA}"/>
      </w:docPartPr>
      <w:docPartBody>
        <w:p w:rsidR="00451C7D" w:rsidRDefault="003C6459">
          <w:pPr>
            <w:pStyle w:val="96C90640FF1E4D2585CBE0094C7D7F4F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E53520DECF3456E9B2558E6DC3A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9610-5487-4B77-A0F4-9DC8FDF4AD0B}"/>
      </w:docPartPr>
      <w:docPartBody>
        <w:p w:rsidR="00451C7D" w:rsidRDefault="003C6459">
          <w:pPr>
            <w:pStyle w:val="CE53520DECF3456E9B2558E6DC3AFB99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1D099CC4C3940C2A7B85AAC1675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C8EF-4AE1-4CA9-8EEF-51C3E9686937}"/>
      </w:docPartPr>
      <w:docPartBody>
        <w:p w:rsidR="00451C7D" w:rsidRDefault="003C6459">
          <w:pPr>
            <w:pStyle w:val="21D099CC4C3940C2A7B85AAC1675FA30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8DBC193A13B4323A09DAC56126F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3BB7-C214-43DC-92BD-A57DC773D144}"/>
      </w:docPartPr>
      <w:docPartBody>
        <w:p w:rsidR="00451C7D" w:rsidRDefault="003C6459">
          <w:pPr>
            <w:pStyle w:val="68DBC193A13B4323A09DAC56126FABB9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CBB3ECF26DC472F9ED8A1BFA3CFE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C230-34A3-4013-8FD9-AACC8E3BE99F}"/>
      </w:docPartPr>
      <w:docPartBody>
        <w:p w:rsidR="00451C7D" w:rsidRDefault="003C6459">
          <w:pPr>
            <w:pStyle w:val="3CBB3ECF26DC472F9ED8A1BFA3CFE5CC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467B52CD4BC40E6B3BF3E3209DB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C879-726B-403D-82E5-22AFB74338E7}"/>
      </w:docPartPr>
      <w:docPartBody>
        <w:p w:rsidR="00451C7D" w:rsidRDefault="003C6459">
          <w:pPr>
            <w:pStyle w:val="C467B52CD4BC40E6B3BF3E3209DB495A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0D32E688D28486AA221370877C2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98E68-42DF-4D9D-B450-3A4EC642C50D}"/>
      </w:docPartPr>
      <w:docPartBody>
        <w:p w:rsidR="00451C7D" w:rsidRDefault="003C6459">
          <w:pPr>
            <w:pStyle w:val="70D32E688D28486AA221370877C23A9D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726E5EEE59346B3ABDB298DA595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2D2E-77E4-472C-A5C4-D248FF6A9BD3}"/>
      </w:docPartPr>
      <w:docPartBody>
        <w:p w:rsidR="00451C7D" w:rsidRDefault="003C6459">
          <w:pPr>
            <w:pStyle w:val="7726E5EEE59346B3ABDB298DA595BE1D"/>
          </w:pPr>
          <w:r>
            <w:rPr>
              <w:rStyle w:val="PlaceholderText"/>
              <w:color w:val="D9D9D9" w:themeColor="background1" w:themeShade="D9"/>
            </w:rPr>
            <w:t>Date</w:t>
          </w:r>
          <w:r w:rsidRPr="00E40255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D866A72760A249618068D91EE258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609F-CF62-403E-81CF-5322F0B20A25}"/>
      </w:docPartPr>
      <w:docPartBody>
        <w:p w:rsidR="00451C7D" w:rsidRDefault="003C6459">
          <w:pPr>
            <w:pStyle w:val="D866A72760A249618068D91EE258E174"/>
          </w:pPr>
          <w:r>
            <w:rPr>
              <w:rStyle w:val="PlaceholderText"/>
              <w:color w:val="D9D9D9" w:themeColor="background1" w:themeShade="D9"/>
            </w:rPr>
            <w:t>Country</w:t>
          </w:r>
        </w:p>
      </w:docPartBody>
    </w:docPart>
    <w:docPart>
      <w:docPartPr>
        <w:name w:val="E94A7BB122564364A7DAFA59E8A2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E12A-CA08-4292-93FB-DFD157934695}"/>
      </w:docPartPr>
      <w:docPartBody>
        <w:p w:rsidR="00451C7D" w:rsidRDefault="003C6459">
          <w:pPr>
            <w:pStyle w:val="E94A7BB122564364A7DAFA59E8A2355C"/>
          </w:pPr>
          <w:r w:rsidRPr="00D71AD7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819D6265F654D7E862C851A3BFF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83B5-D23B-4A19-8FCD-A18BA230574F}"/>
      </w:docPartPr>
      <w:docPartBody>
        <w:p w:rsidR="00451C7D" w:rsidRDefault="003C6459">
          <w:pPr>
            <w:pStyle w:val="B819D6265F654D7E862C851A3BFF8D25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932516413324CE095A1D03B31C1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4419-ECD5-4C27-9008-D380BD23C537}"/>
      </w:docPartPr>
      <w:docPartBody>
        <w:p w:rsidR="00451C7D" w:rsidRDefault="003C6459">
          <w:pPr>
            <w:pStyle w:val="2932516413324CE095A1D03B31C1E5F4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46D2CDCB09A145DEB0D4E5517CE9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8616-77DB-4E05-9DEB-2A1131024A29}"/>
      </w:docPartPr>
      <w:docPartBody>
        <w:p w:rsidR="00451C7D" w:rsidRDefault="003C6459">
          <w:pPr>
            <w:pStyle w:val="46D2CDCB09A145DEB0D4E5517CE93D8B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A00BCB8EFAB425C9F5FF8BF68EF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68CE-7C54-4C8C-AD33-7C9170EED3B6}"/>
      </w:docPartPr>
      <w:docPartBody>
        <w:p w:rsidR="00451C7D" w:rsidRDefault="003C6459">
          <w:pPr>
            <w:pStyle w:val="5A00BCB8EFAB425C9F5FF8BF68EFD0EE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89C537AB02444A0FA0A346D1082F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9B60-4395-4926-BEF3-7F6DEF5B62C1}"/>
      </w:docPartPr>
      <w:docPartBody>
        <w:p w:rsidR="00451C7D" w:rsidRDefault="003C6459">
          <w:pPr>
            <w:pStyle w:val="89C537AB02444A0FA0A346D1082FBC41"/>
          </w:pPr>
          <w:r w:rsidRPr="00427648">
            <w:rPr>
              <w:rStyle w:val="PlaceholderText"/>
              <w:color w:val="D9D9D9" w:themeColor="background1" w:themeShade="D9"/>
            </w:rPr>
            <w:t>Tel No.</w:t>
          </w:r>
        </w:p>
      </w:docPartBody>
    </w:docPart>
    <w:docPart>
      <w:docPartPr>
        <w:name w:val="C923A2E66F154E22A0BBC2EC47C6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2843B-A3FE-4F1C-9BF4-8869563858AD}"/>
      </w:docPartPr>
      <w:docPartBody>
        <w:p w:rsidR="00451C7D" w:rsidRDefault="003C6459">
          <w:pPr>
            <w:pStyle w:val="C923A2E66F154E22A0BBC2EC47C6C33F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494903187EA849429CDA6E226BF7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E221-013E-412F-BA28-DB6401015602}"/>
      </w:docPartPr>
      <w:docPartBody>
        <w:p w:rsidR="00451C7D" w:rsidRDefault="003C6459">
          <w:pPr>
            <w:pStyle w:val="494903187EA849429CDA6E226BF7F4A4"/>
          </w:pPr>
          <w:r w:rsidRPr="00427648">
            <w:rPr>
              <w:rStyle w:val="PlaceholderText"/>
              <w:color w:val="D9D9D9" w:themeColor="background1" w:themeShade="D9"/>
            </w:rPr>
            <w:t>Tel No.</w:t>
          </w:r>
        </w:p>
      </w:docPartBody>
    </w:docPart>
    <w:docPart>
      <w:docPartPr>
        <w:name w:val="5BC8F2BD2CDD456FA9AB5A24C499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FA34-56C5-4C19-87D8-7EAF376C58A0}"/>
      </w:docPartPr>
      <w:docPartBody>
        <w:p w:rsidR="00451C7D" w:rsidRDefault="003C6459">
          <w:pPr>
            <w:pStyle w:val="5BC8F2BD2CDD456FA9AB5A24C49943B2"/>
          </w:pPr>
          <w:r w:rsidRPr="00AD262E">
            <w:rPr>
              <w:rStyle w:val="PlaceholderText"/>
              <w:color w:val="D9D9D9" w:themeColor="background1" w:themeShade="D9"/>
            </w:rPr>
            <w:t>Address</w:t>
          </w:r>
        </w:p>
      </w:docPartBody>
    </w:docPart>
    <w:docPart>
      <w:docPartPr>
        <w:name w:val="7EA209FC00AF42838429EE86A0A2A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1D5C-A037-4A37-BCEB-81C5067B213D}"/>
      </w:docPartPr>
      <w:docPartBody>
        <w:p w:rsidR="00451C7D" w:rsidRDefault="003C6459">
          <w:pPr>
            <w:pStyle w:val="7EA209FC00AF42838429EE86A0A2A25A"/>
          </w:pPr>
          <w:r w:rsidRPr="00AD262E">
            <w:rPr>
              <w:rStyle w:val="PlaceholderText"/>
              <w:color w:val="D9D9D9" w:themeColor="background1" w:themeShade="D9"/>
            </w:rPr>
            <w:t>Policy No.</w:t>
          </w:r>
        </w:p>
      </w:docPartBody>
    </w:docPart>
    <w:docPart>
      <w:docPartPr>
        <w:name w:val="2114A692EAD8486EA945F083C949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A820-E8C5-441D-BB6B-0A803E1E391E}"/>
      </w:docPartPr>
      <w:docPartBody>
        <w:p w:rsidR="00451C7D" w:rsidRDefault="003C6459">
          <w:pPr>
            <w:pStyle w:val="2114A692EAD8486EA945F083C9496240"/>
          </w:pPr>
          <w:r w:rsidRPr="00ED010D"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207A8A1CDC6A436FBC9070190784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53AA-2FB1-4F08-9467-EADAF7FC14B4}"/>
      </w:docPartPr>
      <w:docPartBody>
        <w:p w:rsidR="00451C7D" w:rsidRDefault="003C6459">
          <w:pPr>
            <w:pStyle w:val="207A8A1CDC6A436FBC90701907848E7D"/>
          </w:pPr>
          <w:r w:rsidRPr="00A12332">
            <w:rPr>
              <w:rStyle w:val="PlaceholderText"/>
              <w:color w:val="D9D9D9" w:themeColor="background1" w:themeShade="D9"/>
            </w:rPr>
            <w:t>Details</w:t>
          </w:r>
        </w:p>
      </w:docPartBody>
    </w:docPart>
    <w:docPart>
      <w:docPartPr>
        <w:name w:val="95CEF3B284F74839B6D86615E34AC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A7A8-FC95-453A-BBC3-BBD7AED59B61}"/>
      </w:docPartPr>
      <w:docPartBody>
        <w:p w:rsidR="00451C7D" w:rsidRDefault="003C6459">
          <w:pPr>
            <w:pStyle w:val="95CEF3B284F74839B6D86615E34AC5D6"/>
          </w:pPr>
          <w:r w:rsidRPr="00ED010D"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822B570B1C804D2C94297700D12A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1B10-AE59-4747-906F-50C7328E3B78}"/>
      </w:docPartPr>
      <w:docPartBody>
        <w:p w:rsidR="00451C7D" w:rsidRDefault="003C6459">
          <w:pPr>
            <w:pStyle w:val="822B570B1C804D2C94297700D12AC687"/>
          </w:pPr>
          <w:r>
            <w:rPr>
              <w:rFonts w:cs="Calibri Light"/>
              <w:color w:val="D9D9D9" w:themeColor="background1" w:themeShade="D9"/>
            </w:rPr>
            <w:t>Details</w:t>
          </w:r>
        </w:p>
      </w:docPartBody>
    </w:docPart>
    <w:docPart>
      <w:docPartPr>
        <w:name w:val="ED1E572FB1E341EFB6A1E6825BB3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56A8-6E1C-40DF-987A-58A979EBF4BF}"/>
      </w:docPartPr>
      <w:docPartBody>
        <w:p w:rsidR="00451C7D" w:rsidRDefault="003C6459">
          <w:pPr>
            <w:pStyle w:val="ED1E572FB1E341EFB6A1E6825BB3F334"/>
          </w:pPr>
          <w:r>
            <w:rPr>
              <w:rStyle w:val="PlaceholderText"/>
              <w:color w:val="D9D9D9" w:themeColor="background1" w:themeShade="D9"/>
            </w:rPr>
            <w:t>Date</w:t>
          </w:r>
          <w:r w:rsidRPr="003B229A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B0FCCF93E9C248E5968A6B45090A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85BBD-E7FE-4DA8-8892-B468E80E7BBD}"/>
      </w:docPartPr>
      <w:docPartBody>
        <w:p w:rsidR="00451C7D" w:rsidRDefault="003C6459">
          <w:pPr>
            <w:pStyle w:val="B0FCCF93E9C248E5968A6B45090AF4EA"/>
          </w:pPr>
          <w:r>
            <w:rPr>
              <w:rStyle w:val="PlaceholderText"/>
              <w:color w:val="D9D9D9" w:themeColor="background1" w:themeShade="D9"/>
            </w:rPr>
            <w:t>Details</w:t>
          </w:r>
        </w:p>
      </w:docPartBody>
    </w:docPart>
    <w:docPart>
      <w:docPartPr>
        <w:name w:val="960C24E520764C47AA4D4DC57404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1917-CD15-4ABF-B658-696907C15775}"/>
      </w:docPartPr>
      <w:docPartBody>
        <w:p w:rsidR="00451C7D" w:rsidRDefault="003C6459">
          <w:pPr>
            <w:pStyle w:val="960C24E520764C47AA4D4DC57404F24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C16236DA5A664DDEA37FB6705D61F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C542-A991-4459-8544-D002DF800AE8}"/>
      </w:docPartPr>
      <w:docPartBody>
        <w:p w:rsidR="00451C7D" w:rsidRDefault="003C6459">
          <w:pPr>
            <w:pStyle w:val="C16236DA5A664DDEA37FB6705D61F739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06C89B4522614D7C91AD1597C6C2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76D6-0252-4491-8814-9219D739CDCE}"/>
      </w:docPartPr>
      <w:docPartBody>
        <w:p w:rsidR="00451C7D" w:rsidRDefault="003C6459">
          <w:pPr>
            <w:pStyle w:val="06C89B4522614D7C91AD1597C6C2769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DFE5CD8F55FA4C2BA7FF28AC2F65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904A-D8F0-4AF7-A3A1-2B48B38265AD}"/>
      </w:docPartPr>
      <w:docPartBody>
        <w:p w:rsidR="00451C7D" w:rsidRDefault="003C6459">
          <w:pPr>
            <w:pStyle w:val="DFE5CD8F55FA4C2BA7FF28AC2F6576CF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C0E490789E3D49B3A8634EE34FD6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8709-2948-4A48-9717-81955A61DBE6}"/>
      </w:docPartPr>
      <w:docPartBody>
        <w:p w:rsidR="00451C7D" w:rsidRDefault="003C6459">
          <w:pPr>
            <w:pStyle w:val="C0E490789E3D49B3A8634EE34FD6C531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C0265963B7854FDC97CCC1D38C3D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ECE1-D9A4-430F-966E-4EAFA6D9558B}"/>
      </w:docPartPr>
      <w:docPartBody>
        <w:p w:rsidR="00451C7D" w:rsidRDefault="003C6459">
          <w:pPr>
            <w:pStyle w:val="C0265963B7854FDC97CCC1D38C3D02F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4069F0EFF9C34264A291204613AB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9E35-E35A-4090-888A-23B60A5A33B3}"/>
      </w:docPartPr>
      <w:docPartBody>
        <w:p w:rsidR="00451C7D" w:rsidRDefault="003C6459">
          <w:pPr>
            <w:pStyle w:val="4069F0EFF9C34264A291204613AB699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6DA24127B22C409792E4E72294C2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5C69-D03F-4ECA-8C95-8CDDC968F282}"/>
      </w:docPartPr>
      <w:docPartBody>
        <w:p w:rsidR="00451C7D" w:rsidRDefault="003C6459">
          <w:pPr>
            <w:pStyle w:val="6DA24127B22C409792E4E72294C28D0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B28D8AEEC2AC4AA3A6F9694359D9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B94D-129B-46CF-A8C9-9F0F825F71A5}"/>
      </w:docPartPr>
      <w:docPartBody>
        <w:p w:rsidR="00451C7D" w:rsidRDefault="003C6459">
          <w:pPr>
            <w:pStyle w:val="B28D8AEEC2AC4AA3A6F9694359D94BF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11242B516CA7415E84D82C466734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E780-B7D0-43D5-84BC-06A8B79E3374}"/>
      </w:docPartPr>
      <w:docPartBody>
        <w:p w:rsidR="00451C7D" w:rsidRDefault="003C6459">
          <w:pPr>
            <w:pStyle w:val="11242B516CA7415E84D82C466734234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28842DC30A2B403581BE8EC886F3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A794-87C9-4FD5-879D-81CBEBBAD1DE}"/>
      </w:docPartPr>
      <w:docPartBody>
        <w:p w:rsidR="00451C7D" w:rsidRDefault="003C6459">
          <w:pPr>
            <w:pStyle w:val="28842DC30A2B403581BE8EC886F3956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8530EACC0A564BF09A220C867E0B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508B-1CFC-4C13-ADDA-DC284280EEDA}"/>
      </w:docPartPr>
      <w:docPartBody>
        <w:p w:rsidR="00451C7D" w:rsidRDefault="003C6459">
          <w:pPr>
            <w:pStyle w:val="8530EACC0A564BF09A220C867E0B016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8CE898FD7CA2432C9C915E0B385D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13D7-5389-4045-B3C0-16E1BD844E52}"/>
      </w:docPartPr>
      <w:docPartBody>
        <w:p w:rsidR="00451C7D" w:rsidRDefault="003C6459">
          <w:pPr>
            <w:pStyle w:val="8CE898FD7CA2432C9C915E0B385DA48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969E390F1B7F400887F17DAA27FB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03D7-AF34-4014-A043-316587525DA9}"/>
      </w:docPartPr>
      <w:docPartBody>
        <w:p w:rsidR="00451C7D" w:rsidRDefault="003C6459">
          <w:pPr>
            <w:pStyle w:val="969E390F1B7F400887F17DAA27FB6E3E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CE20651B9DD44AD485611B851C5C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E84E-C36F-421E-AEBE-0A3D54243432}"/>
      </w:docPartPr>
      <w:docPartBody>
        <w:p w:rsidR="00451C7D" w:rsidRDefault="003C6459">
          <w:pPr>
            <w:pStyle w:val="CE20651B9DD44AD485611B851C5C7D88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4A0A39F6935A490B8159778664B7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E588-65F7-4E34-935E-BD42E2809941}"/>
      </w:docPartPr>
      <w:docPartBody>
        <w:p w:rsidR="00451C7D" w:rsidRDefault="003C6459">
          <w:pPr>
            <w:pStyle w:val="4A0A39F6935A490B8159778664B70837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F3EF19680D7C4D37B852B27CE016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FE3A0-1D15-4B7E-9400-1FE371390A34}"/>
      </w:docPartPr>
      <w:docPartBody>
        <w:p w:rsidR="00451C7D" w:rsidRDefault="003C6459">
          <w:pPr>
            <w:pStyle w:val="F3EF19680D7C4D37B852B27CE016D3B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56157832D20D4E4CAB87218B691F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EE7F-6313-495F-8052-02F3D47372F2}"/>
      </w:docPartPr>
      <w:docPartBody>
        <w:p w:rsidR="00451C7D" w:rsidRDefault="003C6459">
          <w:pPr>
            <w:pStyle w:val="56157832D20D4E4CAB87218B691F5161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F2B8BFCF4F8749D8984F396FFBE3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2DC9-1DEC-44CE-9FB5-6A5EBC9FCA1F}"/>
      </w:docPartPr>
      <w:docPartBody>
        <w:p w:rsidR="00451C7D" w:rsidRDefault="003C6459">
          <w:pPr>
            <w:pStyle w:val="F2B8BFCF4F8749D8984F396FFBE39DE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147DF77DD4614EA1BF6A5BCFE6D5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0400-58DB-4D43-91C7-81313674911D}"/>
      </w:docPartPr>
      <w:docPartBody>
        <w:p w:rsidR="00451C7D" w:rsidRDefault="003C6459">
          <w:pPr>
            <w:pStyle w:val="147DF77DD4614EA1BF6A5BCFE6D51E2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8E788C44A95548798C100C71E5EB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4EC7-9E13-48D0-BB8F-FD0CA535BEF6}"/>
      </w:docPartPr>
      <w:docPartBody>
        <w:p w:rsidR="00451C7D" w:rsidRDefault="003C6459">
          <w:pPr>
            <w:pStyle w:val="8E788C44A95548798C100C71E5EB62C4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F6BF8890E96948A1BC01A734226A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8D6D-7F7F-4E31-88E1-63FE79C76703}"/>
      </w:docPartPr>
      <w:docPartBody>
        <w:p w:rsidR="00451C7D" w:rsidRDefault="003C6459">
          <w:pPr>
            <w:pStyle w:val="F6BF8890E96948A1BC01A734226A456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A80668E3467B4A34BEE5606BCDC8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70DF-2379-4FBC-A941-E9787B6A1BA6}"/>
      </w:docPartPr>
      <w:docPartBody>
        <w:p w:rsidR="00451C7D" w:rsidRDefault="003C6459">
          <w:pPr>
            <w:pStyle w:val="A80668E3467B4A34BEE5606BCDC8EE08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186FB5F875BC4D95A1994C6A5644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8375-271D-43A4-9F12-EDAFE16D790A}"/>
      </w:docPartPr>
      <w:docPartBody>
        <w:p w:rsidR="00451C7D" w:rsidRDefault="003C6459">
          <w:pPr>
            <w:pStyle w:val="186FB5F875BC4D95A1994C6A5644CF5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0447B03CB66E40E5816FC66CE863B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457A-33CF-4D66-A5E2-89C4395A1D92}"/>
      </w:docPartPr>
      <w:docPartBody>
        <w:p w:rsidR="00451C7D" w:rsidRDefault="003C6459">
          <w:pPr>
            <w:pStyle w:val="0447B03CB66E40E5816FC66CE863BFE7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3422288349924E70B14138BC5EF1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7749-1E78-4719-8CEB-63C59A21FD96}"/>
      </w:docPartPr>
      <w:docPartBody>
        <w:p w:rsidR="00451C7D" w:rsidRDefault="003C6459">
          <w:pPr>
            <w:pStyle w:val="3422288349924E70B14138BC5EF1DCD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097C59A81B49440D933D963E5D90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1799-4CFA-4027-873D-7DA36C864347}"/>
      </w:docPartPr>
      <w:docPartBody>
        <w:p w:rsidR="00451C7D" w:rsidRDefault="003C6459">
          <w:pPr>
            <w:pStyle w:val="097C59A81B49440D933D963E5D90CE2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10BBFA89F6504DE3AE86886C8DFE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D267-D48B-41EB-B32F-9C82F25ED7C7}"/>
      </w:docPartPr>
      <w:docPartBody>
        <w:p w:rsidR="00451C7D" w:rsidRDefault="003C6459">
          <w:pPr>
            <w:pStyle w:val="10BBFA89F6504DE3AE86886C8DFEE26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6E3847702F324CB6A74678F5BA02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6334-5EF8-40AA-8B45-99D6FB2B99E1}"/>
      </w:docPartPr>
      <w:docPartBody>
        <w:p w:rsidR="00451C7D" w:rsidRDefault="003C6459">
          <w:pPr>
            <w:pStyle w:val="6E3847702F324CB6A74678F5BA025A76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AD26887FC2A84DC99D3F4D9121F6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F28A-04F3-4762-9A50-339D77A10D27}"/>
      </w:docPartPr>
      <w:docPartBody>
        <w:p w:rsidR="00451C7D" w:rsidRDefault="003C6459">
          <w:pPr>
            <w:pStyle w:val="AD26887FC2A84DC99D3F4D9121F6B33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440CEB387830477FB401C964B2A2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ADDC-4D4F-4A7B-8C44-5E54478ECAFE}"/>
      </w:docPartPr>
      <w:docPartBody>
        <w:p w:rsidR="00451C7D" w:rsidRDefault="003C6459">
          <w:pPr>
            <w:pStyle w:val="440CEB387830477FB401C964B2A2C82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449A273D2E734A4ABB17138052CE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0855-E89D-40F6-8359-F565B09ABA1D}"/>
      </w:docPartPr>
      <w:docPartBody>
        <w:p w:rsidR="00451C7D" w:rsidRDefault="003C6459">
          <w:pPr>
            <w:pStyle w:val="449A273D2E734A4ABB17138052CE237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87AC605B72CB4BB4B82619D7BE1B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C711-AF1A-49FA-8472-42D087C08AD2}"/>
      </w:docPartPr>
      <w:docPartBody>
        <w:p w:rsidR="00451C7D" w:rsidRDefault="003C6459">
          <w:pPr>
            <w:pStyle w:val="87AC605B72CB4BB4B82619D7BE1B3774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B014E68A47F247BDBCD6D8B52A3F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0EB4-F2E9-4BE9-8B1A-EECF8536F970}"/>
      </w:docPartPr>
      <w:docPartBody>
        <w:p w:rsidR="00451C7D" w:rsidRDefault="003C6459">
          <w:pPr>
            <w:pStyle w:val="B014E68A47F247BDBCD6D8B52A3FB1AE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7889A248AEA846BA971670EC1B72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3020-83D5-4C6C-8F6F-1B1CF0DE59AE}"/>
      </w:docPartPr>
      <w:docPartBody>
        <w:p w:rsidR="00451C7D" w:rsidRDefault="003C6459">
          <w:pPr>
            <w:pStyle w:val="7889A248AEA846BA971670EC1B72779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6D0BBF2CD3C6469AA04279FC3C3B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02E2-014B-4D24-877C-4F6D268657E0}"/>
      </w:docPartPr>
      <w:docPartBody>
        <w:p w:rsidR="00451C7D" w:rsidRDefault="003C6459">
          <w:pPr>
            <w:pStyle w:val="6D0BBF2CD3C6469AA04279FC3C3B0517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C3507FF3101840398E6228033306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7341-2629-4A76-B335-3E7A59FAC01C}"/>
      </w:docPartPr>
      <w:docPartBody>
        <w:p w:rsidR="00451C7D" w:rsidRDefault="003C6459">
          <w:pPr>
            <w:pStyle w:val="C3507FF3101840398E62280333069DA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4847E92AFC1C41A49A86DC5A5991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31A7-3127-4615-9E49-9B4C56C47382}"/>
      </w:docPartPr>
      <w:docPartBody>
        <w:p w:rsidR="00451C7D" w:rsidRDefault="003C6459">
          <w:pPr>
            <w:pStyle w:val="4847E92AFC1C41A49A86DC5A59915016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2E1A6F5BDEA341C7A92060098723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7519-DE17-4492-A60B-3360931E8DB3}"/>
      </w:docPartPr>
      <w:docPartBody>
        <w:p w:rsidR="00451C7D" w:rsidRDefault="003C6459">
          <w:pPr>
            <w:pStyle w:val="2E1A6F5BDEA341C7A92060098723B20F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9B2CCB8D5F0F4AC1AB4F0701F46F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8A0D-AA43-4E3F-B869-032F612AE315}"/>
      </w:docPartPr>
      <w:docPartBody>
        <w:p w:rsidR="00451C7D" w:rsidRDefault="003C6459">
          <w:pPr>
            <w:pStyle w:val="9B2CCB8D5F0F4AC1AB4F0701F46FC5F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68AC94F6DA6349CB9289850FBA7B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890BE-7AF4-42F8-B77E-4C8F8111860A}"/>
      </w:docPartPr>
      <w:docPartBody>
        <w:p w:rsidR="00451C7D" w:rsidRDefault="003C6459">
          <w:pPr>
            <w:pStyle w:val="68AC94F6DA6349CB9289850FBA7BD12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25D307B38A574A0E85B8BED2C202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E508-63CF-4774-8ABB-6A1D289F9701}"/>
      </w:docPartPr>
      <w:docPartBody>
        <w:p w:rsidR="00451C7D" w:rsidRDefault="003C6459">
          <w:pPr>
            <w:pStyle w:val="25D307B38A574A0E85B8BED2C20240B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9A899075180048F8B58CCDF598343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0852-56B5-45AA-8771-9EDBB8275348}"/>
      </w:docPartPr>
      <w:docPartBody>
        <w:p w:rsidR="00451C7D" w:rsidRDefault="003C6459">
          <w:pPr>
            <w:pStyle w:val="9A899075180048F8B58CCDF5983430B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683D1E451235442DAE8A7A9769A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63A9-7243-41C8-A1A3-EDF6A155E705}"/>
      </w:docPartPr>
      <w:docPartBody>
        <w:p w:rsidR="00451C7D" w:rsidRDefault="003C6459">
          <w:pPr>
            <w:pStyle w:val="683D1E451235442DAE8A7A9769A243B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EA36E94A7EB5479FA7F6DBF8AB4C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0FA1-3118-469A-B63E-F4A430392B0A}"/>
      </w:docPartPr>
      <w:docPartBody>
        <w:p w:rsidR="00451C7D" w:rsidRDefault="003C6459">
          <w:pPr>
            <w:pStyle w:val="EA36E94A7EB5479FA7F6DBF8AB4C54F9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816E15C6CAEE455E98CA0AB20D54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34AC-0B23-47F8-98EC-C4C1144A5790}"/>
      </w:docPartPr>
      <w:docPartBody>
        <w:p w:rsidR="00451C7D" w:rsidRDefault="003C6459">
          <w:pPr>
            <w:pStyle w:val="816E15C6CAEE455E98CA0AB20D540B81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96815400403B4011B96B514427AD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C277-04A6-4D73-8AB4-5A0BCF4A6A15}"/>
      </w:docPartPr>
      <w:docPartBody>
        <w:p w:rsidR="00451C7D" w:rsidRDefault="003C6459">
          <w:pPr>
            <w:pStyle w:val="96815400403B4011B96B514427ADB8C6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32FD7A3573254FCF954C59BE95EE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EEC2-6835-4EE3-AD60-CB69825FA702}"/>
      </w:docPartPr>
      <w:docPartBody>
        <w:p w:rsidR="00451C7D" w:rsidRDefault="003C6459">
          <w:pPr>
            <w:pStyle w:val="32FD7A3573254FCF954C59BE95EE2AC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A4E0516467984B2E90B10491C997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217D-2484-45EE-AB40-CBCE0386D9A1}"/>
      </w:docPartPr>
      <w:docPartBody>
        <w:p w:rsidR="00451C7D" w:rsidRDefault="003C6459">
          <w:pPr>
            <w:pStyle w:val="A4E0516467984B2E90B10491C9971979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EA4330FC66F64AE3B5E182EB10AA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CE44-2E91-434D-A75E-C2D3DF06424F}"/>
      </w:docPartPr>
      <w:docPartBody>
        <w:p w:rsidR="00451C7D" w:rsidRDefault="003C6459">
          <w:pPr>
            <w:pStyle w:val="EA4330FC66F64AE3B5E182EB10AA063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771A75CCEA8C436A82FC847BD2C5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B1F3-92D1-4747-A024-C91221079D0A}"/>
      </w:docPartPr>
      <w:docPartBody>
        <w:p w:rsidR="00451C7D" w:rsidRDefault="003C6459">
          <w:pPr>
            <w:pStyle w:val="771A75CCEA8C436A82FC847BD2C59DA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3B54942B89E34901862A231074EC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37FC-A34C-427B-AF47-85FE52D59103}"/>
      </w:docPartPr>
      <w:docPartBody>
        <w:p w:rsidR="00451C7D" w:rsidRDefault="003C6459">
          <w:pPr>
            <w:pStyle w:val="3B54942B89E34901862A231074EC18E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900C224C19E24EF39E6069EF9BED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ABED-1526-4AEE-ABDB-F3E744007208}"/>
      </w:docPartPr>
      <w:docPartBody>
        <w:p w:rsidR="00451C7D" w:rsidRDefault="003C6459">
          <w:pPr>
            <w:pStyle w:val="900C224C19E24EF39E6069EF9BEDA6A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64257A2E50CB49CBB0630F1FFC21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ED13-A18D-430F-94C6-990711C8D5A6}"/>
      </w:docPartPr>
      <w:docPartBody>
        <w:p w:rsidR="00451C7D" w:rsidRDefault="003C6459">
          <w:pPr>
            <w:pStyle w:val="64257A2E50CB49CBB0630F1FFC21A2C8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7D876DDBF1AD4731A330B9B29282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FEBD-B934-420B-A387-56C6D8A42E2A}"/>
      </w:docPartPr>
      <w:docPartBody>
        <w:p w:rsidR="00451C7D" w:rsidRDefault="003C6459">
          <w:pPr>
            <w:pStyle w:val="7D876DDBF1AD4731A330B9B29282B7D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5091B46F60054FFDB5ED8C9CE50F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2509-C29C-419A-916C-0AAFC0DA2CB1}"/>
      </w:docPartPr>
      <w:docPartBody>
        <w:p w:rsidR="00451C7D" w:rsidRDefault="003C6459">
          <w:pPr>
            <w:pStyle w:val="5091B46F60054FFDB5ED8C9CE50F168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D355CD53CF044C62836987E26794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F56C-397C-461D-9165-0C7498C5E912}"/>
      </w:docPartPr>
      <w:docPartBody>
        <w:p w:rsidR="00451C7D" w:rsidRDefault="003C6459">
          <w:pPr>
            <w:pStyle w:val="D355CD53CF044C62836987E26794952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1360AC687B3B4BA9B506CB4DFAAF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1C0E-4E3C-43FE-873E-7604831661EB}"/>
      </w:docPartPr>
      <w:docPartBody>
        <w:p w:rsidR="00451C7D" w:rsidRDefault="003C6459">
          <w:pPr>
            <w:pStyle w:val="1360AC687B3B4BA9B506CB4DFAAF09D7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B0BACE9DBCE44CDB87BC63F54D98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D13B-A266-453B-9ED9-970F9E537F06}"/>
      </w:docPartPr>
      <w:docPartBody>
        <w:p w:rsidR="00451C7D" w:rsidRDefault="003C6459">
          <w:pPr>
            <w:pStyle w:val="B0BACE9DBCE44CDB87BC63F54D983DF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BCFB3F7978984E9BBD9E84B54A8F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160E-3719-434A-881D-285E9D300248}"/>
      </w:docPartPr>
      <w:docPartBody>
        <w:p w:rsidR="00451C7D" w:rsidRDefault="003C6459">
          <w:pPr>
            <w:pStyle w:val="BCFB3F7978984E9BBD9E84B54A8F39C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D7EE514DC7C1468192F6B95CFE5B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C904-91B9-47C2-9915-B5E9FB55FC0F}"/>
      </w:docPartPr>
      <w:docPartBody>
        <w:p w:rsidR="00451C7D" w:rsidRDefault="003C6459">
          <w:pPr>
            <w:pStyle w:val="D7EE514DC7C1468192F6B95CFE5B02C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9DC41B69EA47442E959B6B51375E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0760-0C82-47F0-A635-63EA9C45499E}"/>
      </w:docPartPr>
      <w:docPartBody>
        <w:p w:rsidR="00451C7D" w:rsidRDefault="003C6459">
          <w:pPr>
            <w:pStyle w:val="9DC41B69EA47442E959B6B51375E1FF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E9123E34BB464823A032EDD08CED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A9E7-9603-4AB2-9F0D-3FF8D89AE1E5}"/>
      </w:docPartPr>
      <w:docPartBody>
        <w:p w:rsidR="00451C7D" w:rsidRDefault="003C6459">
          <w:pPr>
            <w:pStyle w:val="E9123E34BB464823A032EDD08CED363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DDD7840281EC4663829825B2723E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E022-1B41-4548-A03C-4C5530E9B806}"/>
      </w:docPartPr>
      <w:docPartBody>
        <w:p w:rsidR="00451C7D" w:rsidRDefault="003C6459">
          <w:pPr>
            <w:pStyle w:val="DDD7840281EC4663829825B2723E5E3E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08883D4D005A4F538B94255F68DC6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287B-BBE5-4651-A9D0-4200DB228447}"/>
      </w:docPartPr>
      <w:docPartBody>
        <w:p w:rsidR="00451C7D" w:rsidRDefault="003C6459">
          <w:pPr>
            <w:pStyle w:val="08883D4D005A4F538B94255F68DC67B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2B9B2FFF8DE24985931F018BACC3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A32E-2EA4-4A43-8214-E27DEA6CC2C4}"/>
      </w:docPartPr>
      <w:docPartBody>
        <w:p w:rsidR="00451C7D" w:rsidRDefault="003C6459">
          <w:pPr>
            <w:pStyle w:val="2B9B2FFF8DE24985931F018BACC31CF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C3AFF9E1B3DB4F2FBB79B840F1BC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77F6-281D-4145-AE5D-17FEBC781894}"/>
      </w:docPartPr>
      <w:docPartBody>
        <w:p w:rsidR="00451C7D" w:rsidRDefault="003C6459">
          <w:pPr>
            <w:pStyle w:val="C3AFF9E1B3DB4F2FBB79B840F1BC627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380A974F81B24506B9C7EFC7A8E3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05C6-E5DD-4694-B7BA-0DF63482F21C}"/>
      </w:docPartPr>
      <w:docPartBody>
        <w:p w:rsidR="00451C7D" w:rsidRDefault="003C6459">
          <w:pPr>
            <w:pStyle w:val="380A974F81B24506B9C7EFC7A8E3694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717167BA42B1422D8DB2711D83A8A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AD44-BFA8-4B96-9BCD-D45ACF1F7975}"/>
      </w:docPartPr>
      <w:docPartBody>
        <w:p w:rsidR="00451C7D" w:rsidRDefault="003C6459">
          <w:pPr>
            <w:pStyle w:val="717167BA42B1422D8DB2711D83A8A78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D53282B37E474C41926CFB7DD39E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D28E-F89E-4FC4-976D-DDD6B20DA55D}"/>
      </w:docPartPr>
      <w:docPartBody>
        <w:p w:rsidR="00451C7D" w:rsidRDefault="003C6459">
          <w:pPr>
            <w:pStyle w:val="D53282B37E474C41926CFB7DD39EEB3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5CFAE4CCB15D47D9A83A88D76FB0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C74F-12C3-4B0B-B5E3-F90EB18172A8}"/>
      </w:docPartPr>
      <w:docPartBody>
        <w:p w:rsidR="00451C7D" w:rsidRDefault="003C6459">
          <w:pPr>
            <w:pStyle w:val="5CFAE4CCB15D47D9A83A88D76FB087E9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F4A73B7311FA4130BED75AC4B051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2A1E-A24D-48E0-B423-E4786485FC44}"/>
      </w:docPartPr>
      <w:docPartBody>
        <w:p w:rsidR="00451C7D" w:rsidRDefault="003C6459">
          <w:pPr>
            <w:pStyle w:val="F4A73B7311FA4130BED75AC4B0511B1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A8A7EE26035B450BAAC53CBECC49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6200-556D-4EE0-9AD6-38091FC8A6EE}"/>
      </w:docPartPr>
      <w:docPartBody>
        <w:p w:rsidR="00451C7D" w:rsidRDefault="003C6459">
          <w:pPr>
            <w:pStyle w:val="A8A7EE26035B450BAAC53CBECC49D57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D1DE3308DBC34C028D3D546F9B85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9DB1-79A5-483D-A8FE-C25D2C00D833}"/>
      </w:docPartPr>
      <w:docPartBody>
        <w:p w:rsidR="00451C7D" w:rsidRDefault="003C6459">
          <w:pPr>
            <w:pStyle w:val="D1DE3308DBC34C028D3D546F9B8572F6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13F82CFF6C7C4A18BF2B5BC317FC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42F9-05C1-4C9B-9A9F-31FC4CA44DAA}"/>
      </w:docPartPr>
      <w:docPartBody>
        <w:p w:rsidR="00451C7D" w:rsidRDefault="003C6459">
          <w:pPr>
            <w:pStyle w:val="13F82CFF6C7C4A18BF2B5BC317FC510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797FED59EE034E29B5F6F473515D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6E29F-54BA-46B6-9E27-73844EF6905F}"/>
      </w:docPartPr>
      <w:docPartBody>
        <w:p w:rsidR="00451C7D" w:rsidRDefault="003C6459">
          <w:pPr>
            <w:pStyle w:val="797FED59EE034E29B5F6F473515D4AC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186B887493A14CB686D6C1EE9CBE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C584-B352-4970-86E1-0E5BF9E9C3A7}"/>
      </w:docPartPr>
      <w:docPartBody>
        <w:p w:rsidR="00451C7D" w:rsidRDefault="003C6459">
          <w:pPr>
            <w:pStyle w:val="186B887493A14CB686D6C1EE9CBE928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79D58BA768AC4A04ADB0F2C3134E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0382-DDE2-4089-B28E-142F51572E8F}"/>
      </w:docPartPr>
      <w:docPartBody>
        <w:p w:rsidR="00451C7D" w:rsidRDefault="003C6459">
          <w:pPr>
            <w:pStyle w:val="79D58BA768AC4A04ADB0F2C3134E11E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5E4542625A4A47C28553913D975C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EBFC-DD3D-466A-BDF7-64F84CE51632}"/>
      </w:docPartPr>
      <w:docPartBody>
        <w:p w:rsidR="00451C7D" w:rsidRDefault="003C6459">
          <w:pPr>
            <w:pStyle w:val="5E4542625A4A47C28553913D975C191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5AF271510FA544AD9D278A491E56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37FC-AFA7-4DDC-87B6-B569DED28484}"/>
      </w:docPartPr>
      <w:docPartBody>
        <w:p w:rsidR="00451C7D" w:rsidRDefault="003C6459">
          <w:pPr>
            <w:pStyle w:val="5AF271510FA544AD9D278A491E56ED34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D7B7464090F34D309B5921B5F2AB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FD0D-7569-439B-8E75-1E9A15BF2514}"/>
      </w:docPartPr>
      <w:docPartBody>
        <w:p w:rsidR="00451C7D" w:rsidRDefault="003C6459">
          <w:pPr>
            <w:pStyle w:val="D7B7464090F34D309B5921B5F2ABB4B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DAD48007D9D8421F846CFFC6954A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FE60-EE87-4EA7-A9F9-473A33B830BD}"/>
      </w:docPartPr>
      <w:docPartBody>
        <w:p w:rsidR="00451C7D" w:rsidRDefault="003C6459">
          <w:pPr>
            <w:pStyle w:val="DAD48007D9D8421F846CFFC6954ADFC5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50EF6BBDB14B4FF5B2FF5EDAE2E0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2002-0C58-466E-82AD-8E9E9962798E}"/>
      </w:docPartPr>
      <w:docPartBody>
        <w:p w:rsidR="00451C7D" w:rsidRDefault="003C6459">
          <w:pPr>
            <w:pStyle w:val="50EF6BBDB14B4FF5B2FF5EDAE2E0ACAF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1F30566AB73A4A64A39E6E574BD7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5131-2B2E-4451-A8C2-BA93C78BC663}"/>
      </w:docPartPr>
      <w:docPartBody>
        <w:p w:rsidR="00451C7D" w:rsidRDefault="003C6459">
          <w:pPr>
            <w:pStyle w:val="1F30566AB73A4A64A39E6E574BD711C8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7F1FCD1828714A5CB105AAE15116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8AD7-C046-41B2-97BF-46B917070A86}"/>
      </w:docPartPr>
      <w:docPartBody>
        <w:p w:rsidR="00451C7D" w:rsidRDefault="003C6459">
          <w:pPr>
            <w:pStyle w:val="7F1FCD1828714A5CB105AAE15116ED7E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1127816D97924AB8A0F233DA0473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61A1-D09C-4F1A-A551-C515D21CF458}"/>
      </w:docPartPr>
      <w:docPartBody>
        <w:p w:rsidR="00451C7D" w:rsidRDefault="003C6459">
          <w:pPr>
            <w:pStyle w:val="1127816D97924AB8A0F233DA0473D36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96381BD1B94347B09BB4D9D9B55D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EDA6-FC0D-412E-BDD4-CF7BD8BA5C2E}"/>
      </w:docPartPr>
      <w:docPartBody>
        <w:p w:rsidR="00451C7D" w:rsidRDefault="003C6459">
          <w:pPr>
            <w:pStyle w:val="96381BD1B94347B09BB4D9D9B55DFC8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654A99C12E7347C7BE0F16A6867B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9DD6-AAA2-4D84-94D5-D86E6C2EA974}"/>
      </w:docPartPr>
      <w:docPartBody>
        <w:p w:rsidR="00451C7D" w:rsidRDefault="003C6459">
          <w:pPr>
            <w:pStyle w:val="654A99C12E7347C7BE0F16A6867B2B3F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259AEE10F4D44E1FBA8610ED6C56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23F5-CD37-4CAC-B6D7-708641586AC1}"/>
      </w:docPartPr>
      <w:docPartBody>
        <w:p w:rsidR="00451C7D" w:rsidRDefault="003C6459">
          <w:pPr>
            <w:pStyle w:val="259AEE10F4D44E1FBA8610ED6C56AC78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35B044B47688423FAE019ED59D2F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6B31-7E03-40A4-8CDC-76206EC57B20}"/>
      </w:docPartPr>
      <w:docPartBody>
        <w:p w:rsidR="00451C7D" w:rsidRDefault="003C6459">
          <w:pPr>
            <w:pStyle w:val="35B044B47688423FAE019ED59D2F05C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3936AF0EE3E645F4AD566B761333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AAFE-FD21-4C30-A145-A56C0CAF6BB2}"/>
      </w:docPartPr>
      <w:docPartBody>
        <w:p w:rsidR="00451C7D" w:rsidRDefault="003C6459">
          <w:pPr>
            <w:pStyle w:val="3936AF0EE3E645F4AD566B7613336ED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9BA9208599C54A04B4912F2BEE45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DFDD-7622-477E-9DA0-42A504170299}"/>
      </w:docPartPr>
      <w:docPartBody>
        <w:p w:rsidR="00451C7D" w:rsidRDefault="003C6459">
          <w:pPr>
            <w:pStyle w:val="9BA9208599C54A04B4912F2BEE451B6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51B7C2A0770041F1BA7544D05A6D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9E2E-6618-4D72-AFB8-881EEEFF9BFD}"/>
      </w:docPartPr>
      <w:docPartBody>
        <w:p w:rsidR="00451C7D" w:rsidRDefault="003C6459">
          <w:pPr>
            <w:pStyle w:val="51B7C2A0770041F1BA7544D05A6D561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037BA8A9AAE14943BC3D2E125672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295C-E5BE-4A64-9822-25064DEAE0E3}"/>
      </w:docPartPr>
      <w:docPartBody>
        <w:p w:rsidR="00451C7D" w:rsidRDefault="003C6459">
          <w:pPr>
            <w:pStyle w:val="037BA8A9AAE14943BC3D2E125672E87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A338CEEC72A34DA2A2A98A6044DD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DE8E-5DF5-4B64-8387-E18822AA93D2}"/>
      </w:docPartPr>
      <w:docPartBody>
        <w:p w:rsidR="00451C7D" w:rsidRDefault="003C6459">
          <w:pPr>
            <w:pStyle w:val="A338CEEC72A34DA2A2A98A6044DD202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86B15A421469411482D996284D0A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654B-B277-4601-B692-178E226830E2}"/>
      </w:docPartPr>
      <w:docPartBody>
        <w:p w:rsidR="00451C7D" w:rsidRDefault="003C6459">
          <w:pPr>
            <w:pStyle w:val="86B15A421469411482D996284D0AFC84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D493DDCDEA4F4AA8A75CA6142F6F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4945-7F62-4138-8856-C6E98CD81447}"/>
      </w:docPartPr>
      <w:docPartBody>
        <w:p w:rsidR="00451C7D" w:rsidRDefault="003C6459">
          <w:pPr>
            <w:pStyle w:val="D493DDCDEA4F4AA8A75CA6142F6F946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47ECE7C6D08C433EB6FB731C3E6E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C7D3-1427-4790-B980-1C26A238FE6A}"/>
      </w:docPartPr>
      <w:docPartBody>
        <w:p w:rsidR="00451C7D" w:rsidRDefault="003C6459">
          <w:pPr>
            <w:pStyle w:val="47ECE7C6D08C433EB6FB731C3E6ECA3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F5A43AA5A56E4E37A10A381B88EF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E52E-014C-4D5D-BE27-214F8FEACBB0}"/>
      </w:docPartPr>
      <w:docPartBody>
        <w:p w:rsidR="00451C7D" w:rsidRDefault="003C6459">
          <w:pPr>
            <w:pStyle w:val="F5A43AA5A56E4E37A10A381B88EFF6F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9FCACA098506429EBE677C607D38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38024-AD0D-4343-A662-FF5E8F4E212D}"/>
      </w:docPartPr>
      <w:docPartBody>
        <w:p w:rsidR="00451C7D" w:rsidRDefault="003C6459">
          <w:pPr>
            <w:pStyle w:val="9FCACA098506429EBE677C607D382EB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4330855448404A3082A09FC09267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0D1DF-4834-4FDA-9BA6-35BB0788D1F9}"/>
      </w:docPartPr>
      <w:docPartBody>
        <w:p w:rsidR="00451C7D" w:rsidRDefault="003C6459">
          <w:pPr>
            <w:pStyle w:val="4330855448404A3082A09FC09267BF7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BD4AE76EDDE8469E81E44724D3E9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CA4D-C7F1-4440-B8C8-5ADEA1C2B10E}"/>
      </w:docPartPr>
      <w:docPartBody>
        <w:p w:rsidR="00451C7D" w:rsidRDefault="003C6459">
          <w:pPr>
            <w:pStyle w:val="BD4AE76EDDE8469E81E44724D3E9D3B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C66D5D1DEFB94D0CA6704D8ADF57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6C28-F11B-4429-B307-E3DCD9072EFB}"/>
      </w:docPartPr>
      <w:docPartBody>
        <w:p w:rsidR="00451C7D" w:rsidRDefault="003C6459">
          <w:pPr>
            <w:pStyle w:val="C66D5D1DEFB94D0CA6704D8ADF57478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9B7BF99B9B4049AAB696B66D47D6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CC88-BDC9-497D-B23B-96B9B797D68C}"/>
      </w:docPartPr>
      <w:docPartBody>
        <w:p w:rsidR="00451C7D" w:rsidRDefault="003C6459">
          <w:pPr>
            <w:pStyle w:val="9B7BF99B9B4049AAB696B66D47D6BE4B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8D2CE2C3A8D443D5B3DEF53B3C27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583A-CF85-45B1-B86C-194C163A1110}"/>
      </w:docPartPr>
      <w:docPartBody>
        <w:p w:rsidR="00451C7D" w:rsidRDefault="003C6459">
          <w:pPr>
            <w:pStyle w:val="8D2CE2C3A8D443D5B3DEF53B3C27D242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6F4DCF7A97734690B4D5E40C7BF3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3039-0491-46E1-9E77-CFBC42A4AA70}"/>
      </w:docPartPr>
      <w:docPartBody>
        <w:p w:rsidR="00451C7D" w:rsidRDefault="003C6459">
          <w:pPr>
            <w:pStyle w:val="6F4DCF7A97734690B4D5E40C7BF325B8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19652DC8FFDD4139A2D7854327264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FAA3-5096-4540-A9A3-A238FE967373}"/>
      </w:docPartPr>
      <w:docPartBody>
        <w:p w:rsidR="00451C7D" w:rsidRDefault="003C6459">
          <w:pPr>
            <w:pStyle w:val="19652DC8FFDD4139A2D7854327264FD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3BBCC97547A14471826DF3638D49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03F6-B456-40DC-A680-7C13023B30C1}"/>
      </w:docPartPr>
      <w:docPartBody>
        <w:p w:rsidR="00451C7D" w:rsidRDefault="003C6459">
          <w:pPr>
            <w:pStyle w:val="3BBCC97547A14471826DF3638D493BD7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317298B280684C2F8C0D54BEA4C0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104F-0234-4311-ABC2-35AE805740E9}"/>
      </w:docPartPr>
      <w:docPartBody>
        <w:p w:rsidR="00451C7D" w:rsidRDefault="003C6459">
          <w:pPr>
            <w:pStyle w:val="317298B280684C2F8C0D54BEA4C0858D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BB3210F1C3434324A0A9A451F06D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F6EC-2A01-4F16-A254-54F7B1B181E4}"/>
      </w:docPartPr>
      <w:docPartBody>
        <w:p w:rsidR="00451C7D" w:rsidRDefault="003C6459">
          <w:pPr>
            <w:pStyle w:val="BB3210F1C3434324A0A9A451F06DD5C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D11F4CEB93E047709CB96C4B8A1A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08FE-E634-47EE-8A8E-3183964E2D61}"/>
      </w:docPartPr>
      <w:docPartBody>
        <w:p w:rsidR="00451C7D" w:rsidRDefault="003C6459">
          <w:pPr>
            <w:pStyle w:val="D11F4CEB93E047709CB96C4B8A1A95A4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E4CC671651DC4EDFB588D56DEB3ED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763D-0684-4C9E-B7D2-17D3DC29CA00}"/>
      </w:docPartPr>
      <w:docPartBody>
        <w:p w:rsidR="00451C7D" w:rsidRDefault="003C6459">
          <w:pPr>
            <w:pStyle w:val="E4CC671651DC4EDFB588D56DEB3EDB7A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45E53EE2A6BD41ECAB674A53D91C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FE5-F280-4824-A01D-A4ED4B304ECB}"/>
      </w:docPartPr>
      <w:docPartBody>
        <w:p w:rsidR="00451C7D" w:rsidRDefault="003C6459">
          <w:pPr>
            <w:pStyle w:val="45E53EE2A6BD41ECAB674A53D91CC9EC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30518160437D4BDEAEEAD8DCD4980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7222-C631-4FF5-96C2-EF7F58B0C2AF}"/>
      </w:docPartPr>
      <w:docPartBody>
        <w:p w:rsidR="00451C7D" w:rsidRDefault="003C6459">
          <w:pPr>
            <w:pStyle w:val="30518160437D4BDEAEEAD8DCD4980FB1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D05E8528BF5A48888E0D5F26F637C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C38B-7196-4B67-83DC-C8D1B6636F33}"/>
      </w:docPartPr>
      <w:docPartBody>
        <w:p w:rsidR="00451C7D" w:rsidRDefault="003C6459">
          <w:pPr>
            <w:pStyle w:val="D05E8528BF5A48888E0D5F26F637C7E9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Description of items</w:t>
          </w:r>
        </w:p>
      </w:docPartBody>
    </w:docPart>
    <w:docPart>
      <w:docPartPr>
        <w:name w:val="D12F3F3CAAF746E6A001AB5AC595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57A9-29E7-4D13-96D1-6843C718371F}"/>
      </w:docPartPr>
      <w:docPartBody>
        <w:p w:rsidR="00451C7D" w:rsidRDefault="003C6459">
          <w:pPr>
            <w:pStyle w:val="D12F3F3CAAF746E6A001AB5AC595EA53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Owner of property.</w:t>
          </w:r>
        </w:p>
      </w:docPartBody>
    </w:docPart>
    <w:docPart>
      <w:docPartPr>
        <w:name w:val="3C1810F13275458EA4B9B55370B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AAFE3-5BCC-483A-9996-53772F83F2A2}"/>
      </w:docPartPr>
      <w:docPartBody>
        <w:p w:rsidR="00451C7D" w:rsidRDefault="003C6459">
          <w:pPr>
            <w:pStyle w:val="3C1810F13275458EA4B9B55370B7E761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Date Purchased.</w:t>
          </w:r>
        </w:p>
      </w:docPartBody>
    </w:docPart>
    <w:docPart>
      <w:docPartPr>
        <w:name w:val="40A9CA9C63A744CD822AC5ACA576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44DC-18DD-45C8-B524-DABC164B4D5C}"/>
      </w:docPartPr>
      <w:docPartBody>
        <w:p w:rsidR="00451C7D" w:rsidRDefault="003C6459">
          <w:pPr>
            <w:pStyle w:val="40A9CA9C63A744CD822AC5ACA5760659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Original Cost</w:t>
          </w:r>
        </w:p>
      </w:docPartBody>
    </w:docPart>
    <w:docPart>
      <w:docPartPr>
        <w:name w:val="9C9807ED9553434E94A7C4632E99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9BF9-EED1-4BC8-8288-56BC1CD32281}"/>
      </w:docPartPr>
      <w:docPartBody>
        <w:p w:rsidR="00451C7D" w:rsidRDefault="003C6459">
          <w:pPr>
            <w:pStyle w:val="9C9807ED9553434E94A7C4632E99E6DE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deducted</w:t>
          </w:r>
        </w:p>
      </w:docPartBody>
    </w:docPart>
    <w:docPart>
      <w:docPartPr>
        <w:name w:val="A209092ED5C14FF49BE23B9BCA2B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7F0A-8A75-4483-AD2C-3027F5C44813}"/>
      </w:docPartPr>
      <w:docPartBody>
        <w:p w:rsidR="00451C7D" w:rsidRDefault="003C6459">
          <w:pPr>
            <w:pStyle w:val="A209092ED5C14FF49BE23B9BCA2BDFC7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Amount Claimed</w:t>
          </w:r>
        </w:p>
      </w:docPartBody>
    </w:docPart>
    <w:docPart>
      <w:docPartPr>
        <w:name w:val="AE3C58BC2C3D4CBCB5CDD7FE4FC75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CAAF-1303-4E0D-BFD0-8C319644BB30}"/>
      </w:docPartPr>
      <w:docPartBody>
        <w:p w:rsidR="00451C7D" w:rsidRDefault="003C6459">
          <w:pPr>
            <w:pStyle w:val="AE3C58BC2C3D4CBCB5CDD7FE4FC756D0"/>
          </w:pPr>
          <w:r w:rsidRPr="003B229A">
            <w:rPr>
              <w:rStyle w:val="PlaceholderText"/>
              <w:color w:val="D9D9D9" w:themeColor="background1" w:themeShade="D9"/>
              <w:sz w:val="14"/>
              <w:szCs w:val="14"/>
            </w:rPr>
            <w:t>Total Claimed</w:t>
          </w:r>
        </w:p>
      </w:docPartBody>
    </w:docPart>
    <w:docPart>
      <w:docPartPr>
        <w:name w:val="CB6F58AACB074263BFAECBCFB3AD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C6F3-6633-48DD-BD4D-17BA3D8E1DBB}"/>
      </w:docPartPr>
      <w:docPartBody>
        <w:p w:rsidR="00451C7D" w:rsidRDefault="003C6459">
          <w:pPr>
            <w:pStyle w:val="CB6F58AACB074263BFAECBCFB3AD03E9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B569554A812A4FB2B6B362E32F93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3951-E4F7-4A81-A7DF-3C471CAE4655}"/>
      </w:docPartPr>
      <w:docPartBody>
        <w:p w:rsidR="00451C7D" w:rsidRDefault="003C6459">
          <w:pPr>
            <w:pStyle w:val="B569554A812A4FB2B6B362E32F938AD2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37196BD0FFAF4FBCB57D8D161F66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2F02-275D-4C97-B674-DDEDE770FDAE}"/>
      </w:docPartPr>
      <w:docPartBody>
        <w:p w:rsidR="00451C7D" w:rsidRDefault="003C6459">
          <w:pPr>
            <w:pStyle w:val="37196BD0FFAF4FBCB57D8D161F669D98"/>
          </w:pPr>
          <w:r>
            <w:rPr>
              <w:rStyle w:val="PlaceholderText"/>
              <w:color w:val="D9D9D9" w:themeColor="background1" w:themeShade="D9"/>
            </w:rPr>
            <w:t>Height</w:t>
          </w:r>
          <w:r w:rsidRPr="00F24294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EAC073F19CC34CE192ADCFB8A91B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38C8-9607-4734-9B9B-352A712431F7}"/>
      </w:docPartPr>
      <w:docPartBody>
        <w:p w:rsidR="00451C7D" w:rsidRDefault="003C6459">
          <w:pPr>
            <w:pStyle w:val="EAC073F19CC34CE192ADCFB8A91B39BF"/>
          </w:pPr>
          <w:r>
            <w:rPr>
              <w:rStyle w:val="PlaceholderText"/>
              <w:color w:val="D9D9D9" w:themeColor="background1" w:themeShade="D9"/>
            </w:rPr>
            <w:t>Weight</w:t>
          </w:r>
        </w:p>
      </w:docPartBody>
    </w:docPart>
    <w:docPart>
      <w:docPartPr>
        <w:name w:val="620191BDF6A446FA8ED9AE0FF62B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79BD-C5CF-4EE1-BA4F-9EA56467890F}"/>
      </w:docPartPr>
      <w:docPartBody>
        <w:p w:rsidR="00451C7D" w:rsidRDefault="003C6459">
          <w:pPr>
            <w:pStyle w:val="620191BDF6A446FA8ED9AE0FF62BB1FF"/>
          </w:pPr>
          <w:r w:rsidRPr="00F2429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0323565E03B413CA586BC40CE2E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06F4-AFCD-4800-9BB6-0C11D746EC3C}"/>
      </w:docPartPr>
      <w:docPartBody>
        <w:p w:rsidR="00451C7D" w:rsidRDefault="003C6459">
          <w:pPr>
            <w:pStyle w:val="00323565E03B413CA586BC40CE2EC96F"/>
          </w:pPr>
          <w:r w:rsidRPr="00F2429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C84CE600E634CC29CA2738BC90C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5EE0-5D8A-4149-8987-263A5672DF0F}"/>
      </w:docPartPr>
      <w:docPartBody>
        <w:p w:rsidR="00451C7D" w:rsidRDefault="003C6459">
          <w:pPr>
            <w:pStyle w:val="3C84CE600E634CC29CA2738BC90C070E"/>
          </w:pPr>
          <w:r w:rsidRPr="00F24294">
            <w:rPr>
              <w:rStyle w:val="PlaceholderText"/>
              <w:color w:val="D9D9D9" w:themeColor="background1" w:themeShade="D9"/>
            </w:rPr>
            <w:t>Click or tap to enter a date.</w:t>
          </w:r>
        </w:p>
      </w:docPartBody>
    </w:docPart>
    <w:docPart>
      <w:docPartPr>
        <w:name w:val="F7417EBEBF86442DBFC8E792C354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E4CD-C76E-48DC-A703-1366D5FAEFAA}"/>
      </w:docPartPr>
      <w:docPartBody>
        <w:p w:rsidR="00451C7D" w:rsidRDefault="003C6459">
          <w:pPr>
            <w:pStyle w:val="F7417EBEBF86442DBFC8E792C35498D7"/>
          </w:pPr>
          <w:r w:rsidRPr="00F2429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C197F6CCD4A4D16A586A48740C5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D4C3-3A33-4776-82E0-A52F1C3DD2B9}"/>
      </w:docPartPr>
      <w:docPartBody>
        <w:p w:rsidR="00451C7D" w:rsidRDefault="003C6459">
          <w:pPr>
            <w:pStyle w:val="BC197F6CCD4A4D16A586A48740C50542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DE5641B5C19A4A06BC25CCE374576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6EB2-5F06-4E45-B36E-701386EA5541}"/>
      </w:docPartPr>
      <w:docPartBody>
        <w:p w:rsidR="00451C7D" w:rsidRDefault="003C6459">
          <w:pPr>
            <w:pStyle w:val="DE5641B5C19A4A06BC25CCE3745761F7"/>
          </w:pPr>
          <w:r>
            <w:rPr>
              <w:rStyle w:val="PlaceholderText"/>
              <w:color w:val="D9D9D9" w:themeColor="background1" w:themeShade="D9"/>
            </w:rPr>
            <w:t>Address</w:t>
          </w:r>
        </w:p>
      </w:docPartBody>
    </w:docPart>
    <w:docPart>
      <w:docPartPr>
        <w:name w:val="4162089DDF624E9F8EE4EBC9C7F82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C32A-1CF8-434C-9DC8-4A94012855B7}"/>
      </w:docPartPr>
      <w:docPartBody>
        <w:p w:rsidR="00451C7D" w:rsidRDefault="003C6459">
          <w:pPr>
            <w:pStyle w:val="4162089DDF624E9F8EE4EBC9C7F8269E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E4342C3DB37B40F297DFE8CC57AE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F9FD-9BF2-4675-99C2-56B1A199BC24}"/>
      </w:docPartPr>
      <w:docPartBody>
        <w:p w:rsidR="00451C7D" w:rsidRDefault="003C6459">
          <w:pPr>
            <w:pStyle w:val="E4342C3DB37B40F297DFE8CC57AE8966"/>
          </w:pPr>
          <w:r w:rsidRPr="00F2429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A3AC8328A08A4ED9A1CA8253CB57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518D-4C23-4CED-A3F6-E44C608057F8}"/>
      </w:docPartPr>
      <w:docPartBody>
        <w:p w:rsidR="00451C7D" w:rsidRDefault="003C6459">
          <w:pPr>
            <w:pStyle w:val="A3AC8328A08A4ED9A1CA8253CB57CD9D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B23A6820AA84452F99F70353097F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BA2B-B855-407F-9BBB-849FBDE6D633}"/>
      </w:docPartPr>
      <w:docPartBody>
        <w:p w:rsidR="00451C7D" w:rsidRDefault="003C6459">
          <w:pPr>
            <w:pStyle w:val="B23A6820AA84452F99F70353097F155A"/>
          </w:pPr>
          <w:r w:rsidRPr="00E40255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B7DB27DD7834404A0CAD5AA8FCC3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7A09-F44A-4CD9-8660-6D4075E3AF2E}"/>
      </w:docPartPr>
      <w:docPartBody>
        <w:p w:rsidR="00451C7D" w:rsidRDefault="003C6459">
          <w:pPr>
            <w:pStyle w:val="EB7DB27DD7834404A0CAD5AA8FCC399F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82E8F47EAEB345E0A91C43DD2BC3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641D-5814-4353-8012-CD0C25776AE1}"/>
      </w:docPartPr>
      <w:docPartBody>
        <w:p w:rsidR="00451C7D" w:rsidRDefault="003C6459">
          <w:pPr>
            <w:pStyle w:val="82E8F47EAEB345E0A91C43DD2BC3D0BC"/>
          </w:pPr>
          <w:r>
            <w:rPr>
              <w:rStyle w:val="PlaceholderText"/>
              <w:color w:val="D9D9D9" w:themeColor="background1" w:themeShade="D9"/>
            </w:rPr>
            <w:t>Qualifications</w:t>
          </w:r>
        </w:p>
      </w:docPartBody>
    </w:docPart>
    <w:docPart>
      <w:docPartPr>
        <w:name w:val="8E29293526E947D89EE655D6FC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B9CC-70F6-4E08-82B7-77ADB771F5B8}"/>
      </w:docPartPr>
      <w:docPartBody>
        <w:p w:rsidR="00451C7D" w:rsidRDefault="003C6459">
          <w:pPr>
            <w:pStyle w:val="8E29293526E947D89EE655D6FCAD09C6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804BD71DBD6748D1ABF58E92C3F8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12D2-78D9-4230-B446-190FBEBFD31F}"/>
      </w:docPartPr>
      <w:docPartBody>
        <w:p w:rsidR="00451C7D" w:rsidRDefault="003C6459">
          <w:pPr>
            <w:pStyle w:val="804BD71DBD6748D1ABF58E92C3F8194C"/>
          </w:pPr>
          <w:r>
            <w:rPr>
              <w:rStyle w:val="PlaceholderText"/>
              <w:color w:val="D9D9D9" w:themeColor="background1" w:themeShade="D9"/>
            </w:rPr>
            <w:t>Address Line 1</w:t>
          </w:r>
        </w:p>
      </w:docPartBody>
    </w:docPart>
    <w:docPart>
      <w:docPartPr>
        <w:name w:val="5E5175AB6C25431890DB4F35F1DF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46174-723E-4CC9-BDAC-E9CB8E945F96}"/>
      </w:docPartPr>
      <w:docPartBody>
        <w:p w:rsidR="00451C7D" w:rsidRDefault="003C6459">
          <w:pPr>
            <w:pStyle w:val="5E5175AB6C25431890DB4F35F1DF7388"/>
          </w:pPr>
          <w:r>
            <w:rPr>
              <w:rStyle w:val="PlaceholderText"/>
              <w:color w:val="D9D9D9" w:themeColor="background1" w:themeShade="D9"/>
            </w:rPr>
            <w:t>Address Line 2</w:t>
          </w:r>
        </w:p>
      </w:docPartBody>
    </w:docPart>
    <w:docPart>
      <w:docPartPr>
        <w:name w:val="8E30A2B8E2D449098DBAEE6FD08E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306C-7CFD-4BCD-A9A7-31C4558D02C5}"/>
      </w:docPartPr>
      <w:docPartBody>
        <w:p w:rsidR="00451C7D" w:rsidRDefault="003C6459">
          <w:pPr>
            <w:pStyle w:val="8E30A2B8E2D449098DBAEE6FD08E8B47"/>
          </w:pPr>
          <w:r>
            <w:rPr>
              <w:rStyle w:val="PlaceholderText"/>
              <w:color w:val="D9D9D9" w:themeColor="background1" w:themeShade="D9"/>
            </w:rPr>
            <w:t>Address Line 3</w:t>
          </w:r>
        </w:p>
      </w:docPartBody>
    </w:docPart>
    <w:docPart>
      <w:docPartPr>
        <w:name w:val="D1AE6623A8824B5CBD1836468A44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D48A-C6E7-494C-9086-6277DD6DD59F}"/>
      </w:docPartPr>
      <w:docPartBody>
        <w:p w:rsidR="00451C7D" w:rsidRDefault="003C6459">
          <w:pPr>
            <w:pStyle w:val="D1AE6623A8824B5CBD1836468A44446E"/>
          </w:pPr>
          <w:r>
            <w:rPr>
              <w:rStyle w:val="PlaceholderText"/>
              <w:color w:val="D9D9D9" w:themeColor="background1" w:themeShade="D9"/>
            </w:rPr>
            <w:t>Address Line 4</w:t>
          </w:r>
        </w:p>
      </w:docPartBody>
    </w:docPart>
    <w:docPart>
      <w:docPartPr>
        <w:name w:val="6E0AD9F8C44147CCBA84A5EB34BB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3984-AB19-429E-93AA-353009162D71}"/>
      </w:docPartPr>
      <w:docPartBody>
        <w:p w:rsidR="00451C7D" w:rsidRDefault="003C6459">
          <w:pPr>
            <w:pStyle w:val="6E0AD9F8C44147CCBA84A5EB34BB0451"/>
          </w:pPr>
          <w:r>
            <w:rPr>
              <w:rStyle w:val="PlaceholderText"/>
              <w:color w:val="D9D9D9" w:themeColor="background1" w:themeShade="D9"/>
            </w:rPr>
            <w:t>Post Code</w:t>
          </w:r>
        </w:p>
      </w:docPartBody>
    </w:docPart>
    <w:docPart>
      <w:docPartPr>
        <w:name w:val="02909E5437474B6B972F3878FED1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083E-65CA-4707-B690-6C3BAB9F28C8}"/>
      </w:docPartPr>
      <w:docPartBody>
        <w:p w:rsidR="00451C7D" w:rsidRDefault="003C6459">
          <w:pPr>
            <w:pStyle w:val="02909E5437474B6B972F3878FED1FB73"/>
          </w:pPr>
          <w:r>
            <w:rPr>
              <w:rStyle w:val="PlaceholderText"/>
              <w:color w:val="D9D9D9" w:themeColor="background1" w:themeShade="D9"/>
            </w:rPr>
            <w:t>Tel No.</w:t>
          </w:r>
        </w:p>
      </w:docPartBody>
    </w:docPart>
    <w:docPart>
      <w:docPartPr>
        <w:name w:val="12C83A66171645A58BC3E37CB68D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9D1EB-671D-4538-80D8-08AC61F9A14E}"/>
      </w:docPartPr>
      <w:docPartBody>
        <w:p w:rsidR="00451C7D" w:rsidRDefault="003C6459">
          <w:pPr>
            <w:pStyle w:val="12C83A66171645A58BC3E37CB68D3746"/>
          </w:pPr>
          <w:r>
            <w:rPr>
              <w:rStyle w:val="PlaceholderText"/>
              <w:color w:val="D9D9D9" w:themeColor="background1" w:themeShade="D9"/>
            </w:rPr>
            <w:t>Date</w:t>
          </w:r>
        </w:p>
      </w:docPartBody>
    </w:docPart>
    <w:docPart>
      <w:docPartPr>
        <w:name w:val="568899657D0644F0A43C6F382684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8E97E-EF87-44E9-AD15-754E853AB50C}"/>
      </w:docPartPr>
      <w:docPartBody>
        <w:p w:rsidR="00451C7D" w:rsidRDefault="003C6459">
          <w:pPr>
            <w:pStyle w:val="568899657D0644F0A43C6F3826849AD5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33E2175A952B4703943F65B14922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2A7D-8240-454C-8489-943D6A432556}"/>
      </w:docPartPr>
      <w:docPartBody>
        <w:p w:rsidR="00451C7D" w:rsidRDefault="003C6459">
          <w:pPr>
            <w:pStyle w:val="33E2175A952B4703943F65B149228B03"/>
          </w:pPr>
          <w:r>
            <w:rPr>
              <w:rStyle w:val="PlaceholderText"/>
              <w:color w:val="D9D9D9" w:themeColor="background1" w:themeShade="D9"/>
            </w:rPr>
            <w:t>Currency</w:t>
          </w:r>
        </w:p>
      </w:docPartBody>
    </w:docPart>
    <w:docPart>
      <w:docPartPr>
        <w:name w:val="1627A1F6FDA34F5288C451233B266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BC5D-1561-48AF-8567-3AA801A2BE5D}"/>
      </w:docPartPr>
      <w:docPartBody>
        <w:p w:rsidR="00451C7D" w:rsidRDefault="003C6459">
          <w:pPr>
            <w:pStyle w:val="1627A1F6FDA34F5288C451233B266F03"/>
          </w:pPr>
          <w:r>
            <w:rPr>
              <w:rStyle w:val="PlaceholderText"/>
              <w:color w:val="D9D9D9" w:themeColor="background1" w:themeShade="D9"/>
            </w:rPr>
            <w:t>Address Line 1</w:t>
          </w:r>
        </w:p>
      </w:docPartBody>
    </w:docPart>
    <w:docPart>
      <w:docPartPr>
        <w:name w:val="88CD0D7C5ACC48E589878CF8CC2C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ABB7-634E-4B48-B806-60A0558F2102}"/>
      </w:docPartPr>
      <w:docPartBody>
        <w:p w:rsidR="00451C7D" w:rsidRDefault="003C6459">
          <w:pPr>
            <w:pStyle w:val="88CD0D7C5ACC48E589878CF8CC2CCD37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29F08FD4393245F38CA4DE36D8F0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CF3A-AFB7-4A2A-9B2A-EEA9C45A011B}"/>
      </w:docPartPr>
      <w:docPartBody>
        <w:p w:rsidR="00451C7D" w:rsidRDefault="003C6459">
          <w:pPr>
            <w:pStyle w:val="29F08FD4393245F38CA4DE36D8F09EA8"/>
          </w:pPr>
          <w:r>
            <w:rPr>
              <w:rStyle w:val="PlaceholderText"/>
              <w:color w:val="D9D9D9" w:themeColor="background1" w:themeShade="D9"/>
            </w:rPr>
            <w:t>Address Line 2</w:t>
          </w:r>
        </w:p>
      </w:docPartBody>
    </w:docPart>
    <w:docPart>
      <w:docPartPr>
        <w:name w:val="2F2B5C40662546138A91E4156E7B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CCF5-8F6C-4CE6-8A7E-0DE6FF7D6D34}"/>
      </w:docPartPr>
      <w:docPartBody>
        <w:p w:rsidR="00451C7D" w:rsidRDefault="003C6459">
          <w:pPr>
            <w:pStyle w:val="2F2B5C40662546138A91E4156E7B4C6D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087C24A69591453DB022235E6737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11FC8-69AE-48A5-AFAB-0E3782E94D85}"/>
      </w:docPartPr>
      <w:docPartBody>
        <w:p w:rsidR="00451C7D" w:rsidRDefault="003C6459">
          <w:pPr>
            <w:pStyle w:val="087C24A69591453DB022235E6737BBD4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AF9B1C01E65145C2B01187599E39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F654-7110-43BF-A8D4-5B85520D6649}"/>
      </w:docPartPr>
      <w:docPartBody>
        <w:p w:rsidR="00451C7D" w:rsidRDefault="003C6459">
          <w:pPr>
            <w:pStyle w:val="AF9B1C01E65145C2B01187599E391178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91D013C7A6F3411F85B901691664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4415-A9EC-49E1-A520-A0090C66D5C8}"/>
      </w:docPartPr>
      <w:docPartBody>
        <w:p w:rsidR="00451C7D" w:rsidRDefault="003C6459">
          <w:pPr>
            <w:pStyle w:val="91D013C7A6F3411F85B9016916643DE5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0E552F8F51DA44B6A5D6A9B4D8ED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FE20-D829-4BC1-876C-B9FA84947E42}"/>
      </w:docPartPr>
      <w:docPartBody>
        <w:p w:rsidR="00451C7D" w:rsidRDefault="003C6459">
          <w:pPr>
            <w:pStyle w:val="0E552F8F51DA44B6A5D6A9B4D8ED7363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457961796A80482FA037648E040F4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8AFE-F557-49B7-AF24-017A96D13E0C}"/>
      </w:docPartPr>
      <w:docPartBody>
        <w:p w:rsidR="00451C7D" w:rsidRDefault="003C6459">
          <w:pPr>
            <w:pStyle w:val="457961796A80482FA037648E040F4882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F93244BF41E9424DB9B5B70F92A4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85BF8-8636-48BE-AEF5-8C390EA02209}"/>
      </w:docPartPr>
      <w:docPartBody>
        <w:p w:rsidR="00451C7D" w:rsidRDefault="003C6459">
          <w:pPr>
            <w:pStyle w:val="F93244BF41E9424DB9B5B70F92A40762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57F5974B50564C4B8C94BCDE6988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700D-B463-4302-A55D-F0ABF6E8804F}"/>
      </w:docPartPr>
      <w:docPartBody>
        <w:p w:rsidR="00451C7D" w:rsidRDefault="003C6459">
          <w:pPr>
            <w:pStyle w:val="57F5974B50564C4B8C94BCDE69885BAB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3FB7125E1B5B4443A2810AC457E7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77A3-05D1-4024-9998-945735DEF817}"/>
      </w:docPartPr>
      <w:docPartBody>
        <w:p w:rsidR="00451C7D" w:rsidRDefault="003C6459">
          <w:pPr>
            <w:pStyle w:val="3FB7125E1B5B4443A2810AC457E784F1"/>
          </w:pPr>
          <w:r>
            <w:rPr>
              <w:rStyle w:val="PlaceholderText"/>
              <w:color w:val="D9D9D9" w:themeColor="background1" w:themeShade="D9"/>
            </w:rPr>
            <w:t>Address Line 3</w:t>
          </w:r>
        </w:p>
      </w:docPartBody>
    </w:docPart>
    <w:docPart>
      <w:docPartPr>
        <w:name w:val="94831A5A02DD4D5CB196C0EF831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714D-7C8C-4229-9312-866C352DF28E}"/>
      </w:docPartPr>
      <w:docPartBody>
        <w:p w:rsidR="00451C7D" w:rsidRDefault="003C6459">
          <w:pPr>
            <w:pStyle w:val="94831A5A02DD4D5CB196C0EF83132456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462DC0CCB23145C9AD8598F32A38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54615-851F-413A-904C-1C1C91C55358}"/>
      </w:docPartPr>
      <w:docPartBody>
        <w:p w:rsidR="00451C7D" w:rsidRDefault="003C6459">
          <w:pPr>
            <w:pStyle w:val="462DC0CCB23145C9AD8598F32A384EC1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356F164CF10A497B858B39A66208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D77E-32C4-4A96-9755-7B0BD1DE3999}"/>
      </w:docPartPr>
      <w:docPartBody>
        <w:p w:rsidR="00451C7D" w:rsidRDefault="003C6459">
          <w:pPr>
            <w:pStyle w:val="356F164CF10A497B858B39A6620821C7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611C588955634EC8BD7A82299595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4894-F5AD-4E60-98B4-A1E1D119A5DC}"/>
      </w:docPartPr>
      <w:docPartBody>
        <w:p w:rsidR="00451C7D" w:rsidRDefault="003C6459">
          <w:pPr>
            <w:pStyle w:val="611C588955634EC8BD7A822995959710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B3BDF18575754030BABF6E09A896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B6AC-CD60-4568-80E0-95DC625245DF}"/>
      </w:docPartPr>
      <w:docPartBody>
        <w:p w:rsidR="00451C7D" w:rsidRDefault="003C6459">
          <w:pPr>
            <w:pStyle w:val="B3BDF18575754030BABF6E09A8965D5D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392B5B2D816D43EBB49281FE9AC46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5CBD-32CB-4D83-BEB3-63869B16915D}"/>
      </w:docPartPr>
      <w:docPartBody>
        <w:p w:rsidR="00451C7D" w:rsidRDefault="003C6459">
          <w:pPr>
            <w:pStyle w:val="392B5B2D816D43EBB49281FE9AC46BD7"/>
          </w:pPr>
          <w:r w:rsidRPr="00044ED9">
            <w:rPr>
              <w:rFonts w:cs="Calibri Light"/>
              <w:color w:val="BFBFBF" w:themeColor="background1" w:themeShade="BF"/>
            </w:rPr>
            <w:t>*</w:t>
          </w:r>
        </w:p>
      </w:docPartBody>
    </w:docPart>
    <w:docPart>
      <w:docPartPr>
        <w:name w:val="674BBE458B4149F6A2FEE6713913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4883-49C0-4706-8CB5-9248F2B6B26A}"/>
      </w:docPartPr>
      <w:docPartBody>
        <w:p w:rsidR="00451C7D" w:rsidRDefault="003C6459">
          <w:pPr>
            <w:pStyle w:val="674BBE458B4149F6A2FEE6713913CB0C"/>
          </w:pPr>
          <w:r>
            <w:rPr>
              <w:rStyle w:val="PlaceholderText"/>
              <w:color w:val="D9D9D9" w:themeColor="background1" w:themeShade="D9"/>
            </w:rPr>
            <w:t>Post Code</w:t>
          </w:r>
        </w:p>
      </w:docPartBody>
    </w:docPart>
    <w:docPart>
      <w:docPartPr>
        <w:name w:val="91841CDF651E4F9DB2A6DD45ED1C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4FF0-65AF-4E38-9F1B-D50D613C3A34}"/>
      </w:docPartPr>
      <w:docPartBody>
        <w:p w:rsidR="00451C7D" w:rsidRDefault="003C6459">
          <w:pPr>
            <w:pStyle w:val="91841CDF651E4F9DB2A6DD45ED1C9520"/>
          </w:pPr>
          <w:r>
            <w:rPr>
              <w:rStyle w:val="PlaceholderText"/>
              <w:color w:val="D9D9D9" w:themeColor="background1" w:themeShade="D9"/>
            </w:rPr>
            <w:t>IBAN Number</w:t>
          </w:r>
        </w:p>
      </w:docPartBody>
    </w:docPart>
    <w:docPart>
      <w:docPartPr>
        <w:name w:val="479A5F3EF2ED47E9B031C39CE762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FC973-995C-47DD-ADF1-BCE6D0AAE7FD}"/>
      </w:docPartPr>
      <w:docPartBody>
        <w:p w:rsidR="00451C7D" w:rsidRDefault="003C6459">
          <w:pPr>
            <w:pStyle w:val="479A5F3EF2ED47E9B031C39CE762C1B9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BFA9DAF45F944BCC82ED44675D47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9315-403E-4A99-B775-EF63EA774E8F}"/>
      </w:docPartPr>
      <w:docPartBody>
        <w:p w:rsidR="00451C7D" w:rsidRDefault="003C6459">
          <w:pPr>
            <w:pStyle w:val="BFA9DAF45F944BCC82ED44675D47F507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B8206CEC8A1E4D5C8A5C1FC1BEB4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1128-10E2-468F-8C45-4E9D255020E4}"/>
      </w:docPartPr>
      <w:docPartBody>
        <w:p w:rsidR="00451C7D" w:rsidRDefault="003C6459">
          <w:pPr>
            <w:pStyle w:val="B8206CEC8A1E4D5C8A5C1FC1BEB4F109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F0067FF98100499D988A3DF7E6AA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DBCB-1EA9-4A56-9E59-90AFB4E9521F}"/>
      </w:docPartPr>
      <w:docPartBody>
        <w:p w:rsidR="00451C7D" w:rsidRDefault="003C6459">
          <w:pPr>
            <w:pStyle w:val="F0067FF98100499D988A3DF7E6AA2B68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798F1CF4970145E4A5E952A82D57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A6E7-44B0-477F-B104-160018A4F314}"/>
      </w:docPartPr>
      <w:docPartBody>
        <w:p w:rsidR="00451C7D" w:rsidRDefault="003C6459">
          <w:pPr>
            <w:pStyle w:val="798F1CF4970145E4A5E952A82D579537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60694F0051EF420EB9DC06D7CE354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B565-9089-4DB2-8576-8D080F0ECC6A}"/>
      </w:docPartPr>
      <w:docPartBody>
        <w:p w:rsidR="00451C7D" w:rsidRDefault="003C6459">
          <w:pPr>
            <w:pStyle w:val="60694F0051EF420EB9DC06D7CE3544F8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66F3BE393BA94885B83CBDC52E57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DF16B-BDA6-4EB0-A8D4-5488E80B534D}"/>
      </w:docPartPr>
      <w:docPartBody>
        <w:p w:rsidR="00451C7D" w:rsidRDefault="003C6459">
          <w:pPr>
            <w:pStyle w:val="66F3BE393BA94885B83CBDC52E577892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1475213DBAD04E0E91BD69A10502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07A0-C1A7-4C93-AF5F-73D41440CB82}"/>
      </w:docPartPr>
      <w:docPartBody>
        <w:p w:rsidR="00451C7D" w:rsidRDefault="003C6459">
          <w:pPr>
            <w:pStyle w:val="1475213DBAD04E0E91BD69A105022D97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2FC39350FBE643A3B4F93DE26BE2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98FD-F79B-409E-819A-19D0C36C596F}"/>
      </w:docPartPr>
      <w:docPartBody>
        <w:p w:rsidR="00451C7D" w:rsidRDefault="003C6459">
          <w:pPr>
            <w:pStyle w:val="2FC39350FBE643A3B4F93DE26BE228C7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EE3603F957974008B1AC1E56D8B9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949A-5413-4861-B6C1-F00A308B8DF8}"/>
      </w:docPartPr>
      <w:docPartBody>
        <w:p w:rsidR="00451C7D" w:rsidRDefault="003C6459">
          <w:pPr>
            <w:pStyle w:val="EE3603F957974008B1AC1E56D8B990F4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7174D1EB496E44B6B67A264B1A6B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1C90-BFE6-4265-8F77-E574A75F5024}"/>
      </w:docPartPr>
      <w:docPartBody>
        <w:p w:rsidR="00451C7D" w:rsidRDefault="003C6459">
          <w:pPr>
            <w:pStyle w:val="7174D1EB496E44B6B67A264B1A6B97B7"/>
          </w:pPr>
          <w:r w:rsidRPr="00F24294">
            <w:rPr>
              <w:rStyle w:val="PlaceholderText"/>
              <w:color w:val="D9D9D9" w:themeColor="background1" w:themeShade="D9"/>
            </w:rPr>
            <w:t>*</w:t>
          </w:r>
        </w:p>
      </w:docPartBody>
    </w:docPart>
    <w:docPart>
      <w:docPartPr>
        <w:name w:val="B0348C49B64B4284B57F4A3E9FB5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C671-BA25-41DA-905E-0088D1537824}"/>
      </w:docPartPr>
      <w:docPartBody>
        <w:p w:rsidR="00451C7D" w:rsidRDefault="003C6459">
          <w:pPr>
            <w:pStyle w:val="B0348C49B64B4284B57F4A3E9FB5BBE9"/>
          </w:pPr>
          <w:r>
            <w:rPr>
              <w:rStyle w:val="PlaceholderText"/>
              <w:color w:val="D9D9D9" w:themeColor="background1" w:themeShade="D9"/>
            </w:rPr>
            <w:t>Name</w:t>
          </w:r>
        </w:p>
      </w:docPartBody>
    </w:docPart>
    <w:docPart>
      <w:docPartPr>
        <w:name w:val="06D6D4047B81415DAB47FAFD8FF7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31A3-C728-4B15-8F12-CDE44FB2E9A7}"/>
      </w:docPartPr>
      <w:docPartBody>
        <w:p w:rsidR="00451C7D" w:rsidRDefault="003C6459">
          <w:pPr>
            <w:pStyle w:val="06D6D4047B81415DAB47FAFD8FF72B7D"/>
          </w:pPr>
          <w:r>
            <w:rPr>
              <w:rStyle w:val="PlaceholderText"/>
              <w:color w:val="BFBFBF" w:themeColor="background1" w:themeShade="BF"/>
            </w:rPr>
            <w:t>Address</w:t>
          </w:r>
        </w:p>
      </w:docPartBody>
    </w:docPart>
    <w:docPart>
      <w:docPartPr>
        <w:name w:val="A624EA1E9B29476B88CB4C5C1963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78CE-CBA3-4490-A29A-7BDE3BA51730}"/>
      </w:docPartPr>
      <w:docPartBody>
        <w:p w:rsidR="00451C7D" w:rsidRDefault="003C6459">
          <w:pPr>
            <w:pStyle w:val="A624EA1E9B29476B88CB4C5C196372AF"/>
          </w:pPr>
          <w:r>
            <w:rPr>
              <w:rStyle w:val="PlaceholderText"/>
              <w:color w:val="D9D9D9" w:themeColor="background1" w:themeShade="D9"/>
            </w:rPr>
            <w:t>Post Code</w:t>
          </w:r>
          <w:r w:rsidRPr="00F24294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600E97505FBF4719AD80F3047A82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6DD06-AB34-4032-AEFD-0222833FDBFA}"/>
      </w:docPartPr>
      <w:docPartBody>
        <w:p w:rsidR="00451C7D" w:rsidRDefault="003C6459">
          <w:pPr>
            <w:pStyle w:val="600E97505FBF4719AD80F3047A82520D"/>
          </w:pPr>
          <w:r>
            <w:rPr>
              <w:rStyle w:val="PlaceholderText"/>
              <w:color w:val="D9D9D9" w:themeColor="background1" w:themeShade="D9"/>
            </w:rPr>
            <w:t>Date</w:t>
          </w:r>
          <w:r w:rsidRPr="00E40255">
            <w:rPr>
              <w:rStyle w:val="PlaceholderText"/>
              <w:color w:val="D9D9D9" w:themeColor="background1" w:theme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59"/>
    <w:rsid w:val="003C6459"/>
    <w:rsid w:val="00451C7D"/>
    <w:rsid w:val="006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8B60913F144258955F8394BC23C66F">
    <w:name w:val="ED8B60913F144258955F8394BC23C66F"/>
  </w:style>
  <w:style w:type="paragraph" w:customStyle="1" w:styleId="387B5B56917949CD95339C30DA4691E6">
    <w:name w:val="387B5B56917949CD95339C30DA4691E6"/>
  </w:style>
  <w:style w:type="paragraph" w:customStyle="1" w:styleId="D3CFE1800AC0485D9DC44D1BAB70676E">
    <w:name w:val="D3CFE1800AC0485D9DC44D1BAB70676E"/>
  </w:style>
  <w:style w:type="paragraph" w:customStyle="1" w:styleId="83D93B198C73479D81C0F36961F8C382">
    <w:name w:val="83D93B198C73479D81C0F36961F8C382"/>
  </w:style>
  <w:style w:type="paragraph" w:customStyle="1" w:styleId="FFB4F1FCCF6441A3806A99076D5C6513">
    <w:name w:val="FFB4F1FCCF6441A3806A99076D5C6513"/>
  </w:style>
  <w:style w:type="paragraph" w:customStyle="1" w:styleId="A82BBB885ABA4646805931F831C393B2">
    <w:name w:val="A82BBB885ABA4646805931F831C393B2"/>
  </w:style>
  <w:style w:type="paragraph" w:customStyle="1" w:styleId="76DC5EB18BEA455AB76CEEF25C5FD1F9">
    <w:name w:val="76DC5EB18BEA455AB76CEEF25C5FD1F9"/>
  </w:style>
  <w:style w:type="paragraph" w:customStyle="1" w:styleId="317579B72F14486FBBDB4FD0DD699A7C">
    <w:name w:val="317579B72F14486FBBDB4FD0DD699A7C"/>
  </w:style>
  <w:style w:type="paragraph" w:customStyle="1" w:styleId="E77D0C006815477D9D0E2156D7EB0763">
    <w:name w:val="E77D0C006815477D9D0E2156D7EB0763"/>
  </w:style>
  <w:style w:type="paragraph" w:customStyle="1" w:styleId="E0E5D752C87F4DF8941C129116900710">
    <w:name w:val="E0E5D752C87F4DF8941C129116900710"/>
  </w:style>
  <w:style w:type="paragraph" w:customStyle="1" w:styleId="31D3ACE0CCDE4024B639EC52882B992D">
    <w:name w:val="31D3ACE0CCDE4024B639EC52882B992D"/>
  </w:style>
  <w:style w:type="paragraph" w:customStyle="1" w:styleId="F19896C9E58047E9BBC93D778ECA9A0F">
    <w:name w:val="F19896C9E58047E9BBC93D778ECA9A0F"/>
  </w:style>
  <w:style w:type="paragraph" w:customStyle="1" w:styleId="D12E198C3FF6492FB766AADE32EAEA33">
    <w:name w:val="D12E198C3FF6492FB766AADE32EAEA33"/>
  </w:style>
  <w:style w:type="paragraph" w:customStyle="1" w:styleId="0C1F889E116F4C6F89EC42164E0CC544">
    <w:name w:val="0C1F889E116F4C6F89EC42164E0CC544"/>
  </w:style>
  <w:style w:type="paragraph" w:customStyle="1" w:styleId="72E69D0D65A048EABC4D66EB227C691E">
    <w:name w:val="72E69D0D65A048EABC4D66EB227C691E"/>
  </w:style>
  <w:style w:type="paragraph" w:customStyle="1" w:styleId="DD2F3B0133F84920B4FFF02F3A3B0C51">
    <w:name w:val="DD2F3B0133F84920B4FFF02F3A3B0C51"/>
  </w:style>
  <w:style w:type="paragraph" w:customStyle="1" w:styleId="EE16953942A244FD9247F1B4721B826E">
    <w:name w:val="EE16953942A244FD9247F1B4721B826E"/>
  </w:style>
  <w:style w:type="paragraph" w:customStyle="1" w:styleId="513A76A5FA4940B1A285F81FD7828F68">
    <w:name w:val="513A76A5FA4940B1A285F81FD7828F68"/>
  </w:style>
  <w:style w:type="paragraph" w:customStyle="1" w:styleId="3BB29694D71A49ACB8A3E88AD5A758B3">
    <w:name w:val="3BB29694D71A49ACB8A3E88AD5A758B3"/>
  </w:style>
  <w:style w:type="paragraph" w:customStyle="1" w:styleId="18BDAF49EECC4C619EF05F2EBD5D9CCA">
    <w:name w:val="18BDAF49EECC4C619EF05F2EBD5D9CCA"/>
  </w:style>
  <w:style w:type="paragraph" w:customStyle="1" w:styleId="14717574A97C4A4E822D921DDE018C40">
    <w:name w:val="14717574A97C4A4E822D921DDE018C40"/>
  </w:style>
  <w:style w:type="paragraph" w:customStyle="1" w:styleId="FC0484237ACA4EA6B4A6911B146CEB94">
    <w:name w:val="FC0484237ACA4EA6B4A6911B146CEB94"/>
  </w:style>
  <w:style w:type="paragraph" w:customStyle="1" w:styleId="7D5BFAAAFD814D7CA0EC9C1AB552D064">
    <w:name w:val="7D5BFAAAFD814D7CA0EC9C1AB552D064"/>
  </w:style>
  <w:style w:type="paragraph" w:customStyle="1" w:styleId="0362FD858BC546CDA449EE608D333DEB">
    <w:name w:val="0362FD858BC546CDA449EE608D333DEB"/>
  </w:style>
  <w:style w:type="paragraph" w:customStyle="1" w:styleId="3CE79B8C48244728B6BACDE74F6FCF54">
    <w:name w:val="3CE79B8C48244728B6BACDE74F6FCF54"/>
  </w:style>
  <w:style w:type="paragraph" w:customStyle="1" w:styleId="C83F146E123D46ACB842CF4B620619E5">
    <w:name w:val="C83F146E123D46ACB842CF4B620619E5"/>
  </w:style>
  <w:style w:type="paragraph" w:customStyle="1" w:styleId="4A91FB7761094E79B1D0B2B6AF79FA95">
    <w:name w:val="4A91FB7761094E79B1D0B2B6AF79FA95"/>
  </w:style>
  <w:style w:type="paragraph" w:customStyle="1" w:styleId="9C24CF33011A4D83A7D0065CE69D87B3">
    <w:name w:val="9C24CF33011A4D83A7D0065CE69D87B3"/>
  </w:style>
  <w:style w:type="paragraph" w:customStyle="1" w:styleId="93088D83CC524A22A1DCC7CC37B52B7A">
    <w:name w:val="93088D83CC524A22A1DCC7CC37B52B7A"/>
  </w:style>
  <w:style w:type="paragraph" w:customStyle="1" w:styleId="BB3FE69BB57C41AD9EEF5853B9049B74">
    <w:name w:val="BB3FE69BB57C41AD9EEF5853B9049B74"/>
  </w:style>
  <w:style w:type="paragraph" w:customStyle="1" w:styleId="2467205347304FC680AB47F90AD0C161">
    <w:name w:val="2467205347304FC680AB47F90AD0C161"/>
  </w:style>
  <w:style w:type="paragraph" w:customStyle="1" w:styleId="C618E69379114C27BA8AC5DC12F42E67">
    <w:name w:val="C618E69379114C27BA8AC5DC12F42E67"/>
  </w:style>
  <w:style w:type="paragraph" w:customStyle="1" w:styleId="F71AB3DB8F794843AC585C731F725CF5">
    <w:name w:val="F71AB3DB8F794843AC585C731F725CF5"/>
  </w:style>
  <w:style w:type="paragraph" w:customStyle="1" w:styleId="7C386411A810499A8D57F0E3F64468FE">
    <w:name w:val="7C386411A810499A8D57F0E3F64468FE"/>
  </w:style>
  <w:style w:type="paragraph" w:customStyle="1" w:styleId="E5D4E9ACFD5D4E5E8C4DF775D9CF47C7">
    <w:name w:val="E5D4E9ACFD5D4E5E8C4DF775D9CF47C7"/>
  </w:style>
  <w:style w:type="paragraph" w:customStyle="1" w:styleId="E5F67720D08D439CA382D37F6FA2EF28">
    <w:name w:val="E5F67720D08D439CA382D37F6FA2EF28"/>
  </w:style>
  <w:style w:type="paragraph" w:customStyle="1" w:styleId="901E624C6BBB46028E3C247AB1EBCA82">
    <w:name w:val="901E624C6BBB46028E3C247AB1EBCA82"/>
  </w:style>
  <w:style w:type="paragraph" w:customStyle="1" w:styleId="F928C26ED3FE4B76B11DCAB51B42F2C7">
    <w:name w:val="F928C26ED3FE4B76B11DCAB51B42F2C7"/>
  </w:style>
  <w:style w:type="paragraph" w:customStyle="1" w:styleId="18624E6FE7214CA898314571415F63ED">
    <w:name w:val="18624E6FE7214CA898314571415F63ED"/>
  </w:style>
  <w:style w:type="paragraph" w:customStyle="1" w:styleId="67CEE75183F84F7A9AE1B1721819E1F2">
    <w:name w:val="67CEE75183F84F7A9AE1B1721819E1F2"/>
  </w:style>
  <w:style w:type="paragraph" w:customStyle="1" w:styleId="815C5FBA10CC4D1E9C48C770460F01C0">
    <w:name w:val="815C5FBA10CC4D1E9C48C770460F01C0"/>
  </w:style>
  <w:style w:type="paragraph" w:customStyle="1" w:styleId="7E55D0F916444A5FA2AE67C1E0D6C2A2">
    <w:name w:val="7E55D0F916444A5FA2AE67C1E0D6C2A2"/>
  </w:style>
  <w:style w:type="paragraph" w:customStyle="1" w:styleId="DB2156A21F4D48C2A1070FAA2C9AA5DF">
    <w:name w:val="DB2156A21F4D48C2A1070FAA2C9AA5DF"/>
  </w:style>
  <w:style w:type="paragraph" w:customStyle="1" w:styleId="4C37C93631E6430389DF4CD3A738BC84">
    <w:name w:val="4C37C93631E6430389DF4CD3A738BC84"/>
  </w:style>
  <w:style w:type="paragraph" w:customStyle="1" w:styleId="E59A1E790CEC4B5692FB246C4BA91632">
    <w:name w:val="E59A1E790CEC4B5692FB246C4BA91632"/>
  </w:style>
  <w:style w:type="paragraph" w:customStyle="1" w:styleId="8AF4555F10614BC3B5B8E86E90BCE687">
    <w:name w:val="8AF4555F10614BC3B5B8E86E90BCE687"/>
  </w:style>
  <w:style w:type="paragraph" w:customStyle="1" w:styleId="CAF114B37E9A497D96E490F56AD2B981">
    <w:name w:val="CAF114B37E9A497D96E490F56AD2B981"/>
  </w:style>
  <w:style w:type="paragraph" w:customStyle="1" w:styleId="1ABBE04C695343209D90E94791E9098E">
    <w:name w:val="1ABBE04C695343209D90E94791E9098E"/>
  </w:style>
  <w:style w:type="paragraph" w:customStyle="1" w:styleId="9DBCB292413C4B758F46300B3666FAD1">
    <w:name w:val="9DBCB292413C4B758F46300B3666FAD1"/>
  </w:style>
  <w:style w:type="paragraph" w:customStyle="1" w:styleId="9FDA268171524D518C601BC9588EF3E1">
    <w:name w:val="9FDA268171524D518C601BC9588EF3E1"/>
  </w:style>
  <w:style w:type="paragraph" w:customStyle="1" w:styleId="19F63B9ACC4842AE82857972658EAC40">
    <w:name w:val="19F63B9ACC4842AE82857972658EAC40"/>
  </w:style>
  <w:style w:type="paragraph" w:customStyle="1" w:styleId="1D0543834DD5495B941126C3FBDA9001">
    <w:name w:val="1D0543834DD5495B941126C3FBDA9001"/>
  </w:style>
  <w:style w:type="paragraph" w:customStyle="1" w:styleId="C474D79BB8DB4070A36A994E944F1F22">
    <w:name w:val="C474D79BB8DB4070A36A994E944F1F22"/>
  </w:style>
  <w:style w:type="paragraph" w:customStyle="1" w:styleId="D5E1EB9F6D554BF4A281C86079DF0479">
    <w:name w:val="D5E1EB9F6D554BF4A281C86079DF0479"/>
  </w:style>
  <w:style w:type="paragraph" w:customStyle="1" w:styleId="94FDCD6F98564D2E90CA20AA7F52D2F0">
    <w:name w:val="94FDCD6F98564D2E90CA20AA7F52D2F0"/>
  </w:style>
  <w:style w:type="paragraph" w:customStyle="1" w:styleId="16E931C09C624FA5955AB7E8B6383CA8">
    <w:name w:val="16E931C09C624FA5955AB7E8B6383CA8"/>
  </w:style>
  <w:style w:type="paragraph" w:customStyle="1" w:styleId="3C82C4B3E19F4823A7C51BFB97029DF8">
    <w:name w:val="3C82C4B3E19F4823A7C51BFB97029DF8"/>
  </w:style>
  <w:style w:type="paragraph" w:customStyle="1" w:styleId="334D6C5796E6481492E34B6F0BAED161">
    <w:name w:val="334D6C5796E6481492E34B6F0BAED161"/>
  </w:style>
  <w:style w:type="paragraph" w:customStyle="1" w:styleId="B5D106A8D1E1488388E3280D257BE77F">
    <w:name w:val="B5D106A8D1E1488388E3280D257BE77F"/>
  </w:style>
  <w:style w:type="paragraph" w:customStyle="1" w:styleId="DCFD9298F525427DAF586ED88FEE16CE">
    <w:name w:val="DCFD9298F525427DAF586ED88FEE16CE"/>
  </w:style>
  <w:style w:type="paragraph" w:customStyle="1" w:styleId="087599856A3846609C90E5D830E2746F">
    <w:name w:val="087599856A3846609C90E5D830E2746F"/>
  </w:style>
  <w:style w:type="paragraph" w:customStyle="1" w:styleId="36F7EC84462E41FCBDFB312BAEB4FDBE">
    <w:name w:val="36F7EC84462E41FCBDFB312BAEB4FDBE"/>
  </w:style>
  <w:style w:type="paragraph" w:customStyle="1" w:styleId="690E511800814B379A33CCD235C5E23F">
    <w:name w:val="690E511800814B379A33CCD235C5E23F"/>
  </w:style>
  <w:style w:type="paragraph" w:customStyle="1" w:styleId="64DDE59B90D245CE8B1FA17A390BEB71">
    <w:name w:val="64DDE59B90D245CE8B1FA17A390BEB71"/>
  </w:style>
  <w:style w:type="paragraph" w:customStyle="1" w:styleId="D7F00E7418B6424C9B6AFCD1716B3955">
    <w:name w:val="D7F00E7418B6424C9B6AFCD1716B3955"/>
  </w:style>
  <w:style w:type="paragraph" w:customStyle="1" w:styleId="5D381F0B3D094E51B9FF31BB2999DC72">
    <w:name w:val="5D381F0B3D094E51B9FF31BB2999DC72"/>
  </w:style>
  <w:style w:type="paragraph" w:customStyle="1" w:styleId="05838049F0D448E0BBFE56630FAF1EE0">
    <w:name w:val="05838049F0D448E0BBFE56630FAF1EE0"/>
  </w:style>
  <w:style w:type="paragraph" w:customStyle="1" w:styleId="6A5334F0CADC4137A8D2A84155FA210A">
    <w:name w:val="6A5334F0CADC4137A8D2A84155FA210A"/>
  </w:style>
  <w:style w:type="paragraph" w:customStyle="1" w:styleId="397262B56F4844D18D0767ED6AC4BB79">
    <w:name w:val="397262B56F4844D18D0767ED6AC4BB79"/>
  </w:style>
  <w:style w:type="paragraph" w:customStyle="1" w:styleId="6BC8F05ED55245BBA8594F2B28F7A176">
    <w:name w:val="6BC8F05ED55245BBA8594F2B28F7A176"/>
  </w:style>
  <w:style w:type="paragraph" w:customStyle="1" w:styleId="90BE65C460E0484083F21FAB192A780A">
    <w:name w:val="90BE65C460E0484083F21FAB192A780A"/>
  </w:style>
  <w:style w:type="paragraph" w:customStyle="1" w:styleId="79D4FB8ADDED4771BB4474786C4D428F">
    <w:name w:val="79D4FB8ADDED4771BB4474786C4D428F"/>
  </w:style>
  <w:style w:type="paragraph" w:customStyle="1" w:styleId="314E045B6FE744C69E82167E2A3A1462">
    <w:name w:val="314E045B6FE744C69E82167E2A3A1462"/>
  </w:style>
  <w:style w:type="paragraph" w:customStyle="1" w:styleId="FD3577B1642A4FCC8E763C1408BF1488">
    <w:name w:val="FD3577B1642A4FCC8E763C1408BF1488"/>
  </w:style>
  <w:style w:type="paragraph" w:customStyle="1" w:styleId="FE18084B9C274179BB4AA2AE344F4C11">
    <w:name w:val="FE18084B9C274179BB4AA2AE344F4C11"/>
  </w:style>
  <w:style w:type="paragraph" w:customStyle="1" w:styleId="FF4144BDAC4C42568C13FA4D6A69F3BA">
    <w:name w:val="FF4144BDAC4C42568C13FA4D6A69F3BA"/>
  </w:style>
  <w:style w:type="paragraph" w:customStyle="1" w:styleId="4AFC13DAD2BD4710BB36757CE612BDC0">
    <w:name w:val="4AFC13DAD2BD4710BB36757CE612BDC0"/>
  </w:style>
  <w:style w:type="paragraph" w:customStyle="1" w:styleId="F87C24DCBE2A4AB9A28183839EFB3728">
    <w:name w:val="F87C24DCBE2A4AB9A28183839EFB3728"/>
  </w:style>
  <w:style w:type="paragraph" w:customStyle="1" w:styleId="29F9966B967D41C4A40F7C37A3B5145B">
    <w:name w:val="29F9966B967D41C4A40F7C37A3B5145B"/>
  </w:style>
  <w:style w:type="paragraph" w:customStyle="1" w:styleId="E1F85E47C3D04DFE82878CFB81F8D0E0">
    <w:name w:val="E1F85E47C3D04DFE82878CFB81F8D0E0"/>
  </w:style>
  <w:style w:type="paragraph" w:customStyle="1" w:styleId="B4B70E6FB70C448A88E9F1822AC0B2F3">
    <w:name w:val="B4B70E6FB70C448A88E9F1822AC0B2F3"/>
  </w:style>
  <w:style w:type="paragraph" w:customStyle="1" w:styleId="5D09CDCA8F26430CB78CAB16941A0722">
    <w:name w:val="5D09CDCA8F26430CB78CAB16941A0722"/>
  </w:style>
  <w:style w:type="paragraph" w:customStyle="1" w:styleId="96C90640FF1E4D2585CBE0094C7D7F4F">
    <w:name w:val="96C90640FF1E4D2585CBE0094C7D7F4F"/>
  </w:style>
  <w:style w:type="paragraph" w:customStyle="1" w:styleId="CE53520DECF3456E9B2558E6DC3AFB99">
    <w:name w:val="CE53520DECF3456E9B2558E6DC3AFB99"/>
  </w:style>
  <w:style w:type="paragraph" w:customStyle="1" w:styleId="21D099CC4C3940C2A7B85AAC1675FA30">
    <w:name w:val="21D099CC4C3940C2A7B85AAC1675FA30"/>
  </w:style>
  <w:style w:type="paragraph" w:customStyle="1" w:styleId="68DBC193A13B4323A09DAC56126FABB9">
    <w:name w:val="68DBC193A13B4323A09DAC56126FABB9"/>
  </w:style>
  <w:style w:type="paragraph" w:customStyle="1" w:styleId="3CBB3ECF26DC472F9ED8A1BFA3CFE5CC">
    <w:name w:val="3CBB3ECF26DC472F9ED8A1BFA3CFE5CC"/>
  </w:style>
  <w:style w:type="paragraph" w:customStyle="1" w:styleId="C467B52CD4BC40E6B3BF3E3209DB495A">
    <w:name w:val="C467B52CD4BC40E6B3BF3E3209DB495A"/>
  </w:style>
  <w:style w:type="paragraph" w:customStyle="1" w:styleId="70D32E688D28486AA221370877C23A9D">
    <w:name w:val="70D32E688D28486AA221370877C23A9D"/>
  </w:style>
  <w:style w:type="paragraph" w:customStyle="1" w:styleId="7726E5EEE59346B3ABDB298DA595BE1D">
    <w:name w:val="7726E5EEE59346B3ABDB298DA595BE1D"/>
  </w:style>
  <w:style w:type="paragraph" w:customStyle="1" w:styleId="D866A72760A249618068D91EE258E174">
    <w:name w:val="D866A72760A249618068D91EE258E174"/>
  </w:style>
  <w:style w:type="paragraph" w:customStyle="1" w:styleId="E94A7BB122564364A7DAFA59E8A2355C">
    <w:name w:val="E94A7BB122564364A7DAFA59E8A2355C"/>
  </w:style>
  <w:style w:type="paragraph" w:customStyle="1" w:styleId="B819D6265F654D7E862C851A3BFF8D25">
    <w:name w:val="B819D6265F654D7E862C851A3BFF8D25"/>
  </w:style>
  <w:style w:type="paragraph" w:customStyle="1" w:styleId="2932516413324CE095A1D03B31C1E5F4">
    <w:name w:val="2932516413324CE095A1D03B31C1E5F4"/>
  </w:style>
  <w:style w:type="paragraph" w:customStyle="1" w:styleId="46D2CDCB09A145DEB0D4E5517CE93D8B">
    <w:name w:val="46D2CDCB09A145DEB0D4E5517CE93D8B"/>
  </w:style>
  <w:style w:type="paragraph" w:customStyle="1" w:styleId="5A00BCB8EFAB425C9F5FF8BF68EFD0EE">
    <w:name w:val="5A00BCB8EFAB425C9F5FF8BF68EFD0EE"/>
  </w:style>
  <w:style w:type="paragraph" w:customStyle="1" w:styleId="89C537AB02444A0FA0A346D1082FBC41">
    <w:name w:val="89C537AB02444A0FA0A346D1082FBC41"/>
  </w:style>
  <w:style w:type="paragraph" w:customStyle="1" w:styleId="C923A2E66F154E22A0BBC2EC47C6C33F">
    <w:name w:val="C923A2E66F154E22A0BBC2EC47C6C33F"/>
  </w:style>
  <w:style w:type="paragraph" w:customStyle="1" w:styleId="494903187EA849429CDA6E226BF7F4A4">
    <w:name w:val="494903187EA849429CDA6E226BF7F4A4"/>
  </w:style>
  <w:style w:type="paragraph" w:customStyle="1" w:styleId="5BC8F2BD2CDD456FA9AB5A24C49943B2">
    <w:name w:val="5BC8F2BD2CDD456FA9AB5A24C49943B2"/>
  </w:style>
  <w:style w:type="paragraph" w:customStyle="1" w:styleId="7EA209FC00AF42838429EE86A0A2A25A">
    <w:name w:val="7EA209FC00AF42838429EE86A0A2A25A"/>
  </w:style>
  <w:style w:type="paragraph" w:customStyle="1" w:styleId="2114A692EAD8486EA945F083C9496240">
    <w:name w:val="2114A692EAD8486EA945F083C9496240"/>
  </w:style>
  <w:style w:type="paragraph" w:customStyle="1" w:styleId="207A8A1CDC6A436FBC90701907848E7D">
    <w:name w:val="207A8A1CDC6A436FBC90701907848E7D"/>
  </w:style>
  <w:style w:type="paragraph" w:customStyle="1" w:styleId="95CEF3B284F74839B6D86615E34AC5D6">
    <w:name w:val="95CEF3B284F74839B6D86615E34AC5D6"/>
  </w:style>
  <w:style w:type="paragraph" w:customStyle="1" w:styleId="822B570B1C804D2C94297700D12AC687">
    <w:name w:val="822B570B1C804D2C94297700D12AC687"/>
  </w:style>
  <w:style w:type="paragraph" w:customStyle="1" w:styleId="ED1E572FB1E341EFB6A1E6825BB3F334">
    <w:name w:val="ED1E572FB1E341EFB6A1E6825BB3F334"/>
  </w:style>
  <w:style w:type="paragraph" w:customStyle="1" w:styleId="B0FCCF93E9C248E5968A6B45090AF4EA">
    <w:name w:val="B0FCCF93E9C248E5968A6B45090AF4EA"/>
  </w:style>
  <w:style w:type="paragraph" w:customStyle="1" w:styleId="960C24E520764C47AA4D4DC57404F243">
    <w:name w:val="960C24E520764C47AA4D4DC57404F243"/>
  </w:style>
  <w:style w:type="paragraph" w:customStyle="1" w:styleId="C16236DA5A664DDEA37FB6705D61F739">
    <w:name w:val="C16236DA5A664DDEA37FB6705D61F739"/>
  </w:style>
  <w:style w:type="paragraph" w:customStyle="1" w:styleId="06C89B4522614D7C91AD1597C6C27693">
    <w:name w:val="06C89B4522614D7C91AD1597C6C27693"/>
  </w:style>
  <w:style w:type="paragraph" w:customStyle="1" w:styleId="DFE5CD8F55FA4C2BA7FF28AC2F6576CF">
    <w:name w:val="DFE5CD8F55FA4C2BA7FF28AC2F6576CF"/>
  </w:style>
  <w:style w:type="paragraph" w:customStyle="1" w:styleId="C0E490789E3D49B3A8634EE34FD6C531">
    <w:name w:val="C0E490789E3D49B3A8634EE34FD6C531"/>
  </w:style>
  <w:style w:type="paragraph" w:customStyle="1" w:styleId="C0265963B7854FDC97CCC1D38C3D02F3">
    <w:name w:val="C0265963B7854FDC97CCC1D38C3D02F3"/>
  </w:style>
  <w:style w:type="paragraph" w:customStyle="1" w:styleId="4069F0EFF9C34264A291204613AB699B">
    <w:name w:val="4069F0EFF9C34264A291204613AB699B"/>
  </w:style>
  <w:style w:type="paragraph" w:customStyle="1" w:styleId="6DA24127B22C409792E4E72294C28D02">
    <w:name w:val="6DA24127B22C409792E4E72294C28D02"/>
  </w:style>
  <w:style w:type="paragraph" w:customStyle="1" w:styleId="B28D8AEEC2AC4AA3A6F9694359D94BF3">
    <w:name w:val="B28D8AEEC2AC4AA3A6F9694359D94BF3"/>
  </w:style>
  <w:style w:type="paragraph" w:customStyle="1" w:styleId="11242B516CA7415E84D82C466734234C">
    <w:name w:val="11242B516CA7415E84D82C466734234C"/>
  </w:style>
  <w:style w:type="paragraph" w:customStyle="1" w:styleId="28842DC30A2B403581BE8EC886F39562">
    <w:name w:val="28842DC30A2B403581BE8EC886F39562"/>
  </w:style>
  <w:style w:type="paragraph" w:customStyle="1" w:styleId="8530EACC0A564BF09A220C867E0B016C">
    <w:name w:val="8530EACC0A564BF09A220C867E0B016C"/>
  </w:style>
  <w:style w:type="paragraph" w:customStyle="1" w:styleId="8CE898FD7CA2432C9C915E0B385DA483">
    <w:name w:val="8CE898FD7CA2432C9C915E0B385DA483"/>
  </w:style>
  <w:style w:type="paragraph" w:customStyle="1" w:styleId="969E390F1B7F400887F17DAA27FB6E3E">
    <w:name w:val="969E390F1B7F400887F17DAA27FB6E3E"/>
  </w:style>
  <w:style w:type="paragraph" w:customStyle="1" w:styleId="CE20651B9DD44AD485611B851C5C7D88">
    <w:name w:val="CE20651B9DD44AD485611B851C5C7D88"/>
  </w:style>
  <w:style w:type="paragraph" w:customStyle="1" w:styleId="4A0A39F6935A490B8159778664B70837">
    <w:name w:val="4A0A39F6935A490B8159778664B70837"/>
  </w:style>
  <w:style w:type="paragraph" w:customStyle="1" w:styleId="F3EF19680D7C4D37B852B27CE016D3B2">
    <w:name w:val="F3EF19680D7C4D37B852B27CE016D3B2"/>
  </w:style>
  <w:style w:type="paragraph" w:customStyle="1" w:styleId="56157832D20D4E4CAB87218B691F5161">
    <w:name w:val="56157832D20D4E4CAB87218B691F5161"/>
  </w:style>
  <w:style w:type="paragraph" w:customStyle="1" w:styleId="F2B8BFCF4F8749D8984F396FFBE39DE2">
    <w:name w:val="F2B8BFCF4F8749D8984F396FFBE39DE2"/>
  </w:style>
  <w:style w:type="paragraph" w:customStyle="1" w:styleId="147DF77DD4614EA1BF6A5BCFE6D51E2A">
    <w:name w:val="147DF77DD4614EA1BF6A5BCFE6D51E2A"/>
  </w:style>
  <w:style w:type="paragraph" w:customStyle="1" w:styleId="8E788C44A95548798C100C71E5EB62C4">
    <w:name w:val="8E788C44A95548798C100C71E5EB62C4"/>
  </w:style>
  <w:style w:type="paragraph" w:customStyle="1" w:styleId="F6BF8890E96948A1BC01A734226A456A">
    <w:name w:val="F6BF8890E96948A1BC01A734226A456A"/>
  </w:style>
  <w:style w:type="paragraph" w:customStyle="1" w:styleId="A80668E3467B4A34BEE5606BCDC8EE08">
    <w:name w:val="A80668E3467B4A34BEE5606BCDC8EE08"/>
  </w:style>
  <w:style w:type="paragraph" w:customStyle="1" w:styleId="186FB5F875BC4D95A1994C6A5644CF5B">
    <w:name w:val="186FB5F875BC4D95A1994C6A5644CF5B"/>
  </w:style>
  <w:style w:type="paragraph" w:customStyle="1" w:styleId="0447B03CB66E40E5816FC66CE863BFE7">
    <w:name w:val="0447B03CB66E40E5816FC66CE863BFE7"/>
  </w:style>
  <w:style w:type="paragraph" w:customStyle="1" w:styleId="3422288349924E70B14138BC5EF1DCDB">
    <w:name w:val="3422288349924E70B14138BC5EF1DCDB"/>
  </w:style>
  <w:style w:type="paragraph" w:customStyle="1" w:styleId="097C59A81B49440D933D963E5D90CE2D">
    <w:name w:val="097C59A81B49440D933D963E5D90CE2D"/>
  </w:style>
  <w:style w:type="paragraph" w:customStyle="1" w:styleId="10BBFA89F6504DE3AE86886C8DFEE26A">
    <w:name w:val="10BBFA89F6504DE3AE86886C8DFEE26A"/>
  </w:style>
  <w:style w:type="paragraph" w:customStyle="1" w:styleId="6E3847702F324CB6A74678F5BA025A76">
    <w:name w:val="6E3847702F324CB6A74678F5BA025A76"/>
  </w:style>
  <w:style w:type="paragraph" w:customStyle="1" w:styleId="AD26887FC2A84DC99D3F4D9121F6B33D">
    <w:name w:val="AD26887FC2A84DC99D3F4D9121F6B33D"/>
  </w:style>
  <w:style w:type="paragraph" w:customStyle="1" w:styleId="440CEB387830477FB401C964B2A2C82D">
    <w:name w:val="440CEB387830477FB401C964B2A2C82D"/>
  </w:style>
  <w:style w:type="paragraph" w:customStyle="1" w:styleId="449A273D2E734A4ABB17138052CE237C">
    <w:name w:val="449A273D2E734A4ABB17138052CE237C"/>
  </w:style>
  <w:style w:type="paragraph" w:customStyle="1" w:styleId="87AC605B72CB4BB4B82619D7BE1B3774">
    <w:name w:val="87AC605B72CB4BB4B82619D7BE1B3774"/>
  </w:style>
  <w:style w:type="paragraph" w:customStyle="1" w:styleId="B014E68A47F247BDBCD6D8B52A3FB1AE">
    <w:name w:val="B014E68A47F247BDBCD6D8B52A3FB1AE"/>
  </w:style>
  <w:style w:type="paragraph" w:customStyle="1" w:styleId="7889A248AEA846BA971670EC1B72779A">
    <w:name w:val="7889A248AEA846BA971670EC1B72779A"/>
  </w:style>
  <w:style w:type="paragraph" w:customStyle="1" w:styleId="6D0BBF2CD3C6469AA04279FC3C3B0517">
    <w:name w:val="6D0BBF2CD3C6469AA04279FC3C3B0517"/>
  </w:style>
  <w:style w:type="paragraph" w:customStyle="1" w:styleId="C3507FF3101840398E62280333069DAB">
    <w:name w:val="C3507FF3101840398E62280333069DAB"/>
  </w:style>
  <w:style w:type="paragraph" w:customStyle="1" w:styleId="4847E92AFC1C41A49A86DC5A59915016">
    <w:name w:val="4847E92AFC1C41A49A86DC5A59915016"/>
  </w:style>
  <w:style w:type="paragraph" w:customStyle="1" w:styleId="2E1A6F5BDEA341C7A92060098723B20F">
    <w:name w:val="2E1A6F5BDEA341C7A92060098723B20F"/>
  </w:style>
  <w:style w:type="paragraph" w:customStyle="1" w:styleId="9B2CCB8D5F0F4AC1AB4F0701F46FC5F3">
    <w:name w:val="9B2CCB8D5F0F4AC1AB4F0701F46FC5F3"/>
  </w:style>
  <w:style w:type="paragraph" w:customStyle="1" w:styleId="68AC94F6DA6349CB9289850FBA7BD12A">
    <w:name w:val="68AC94F6DA6349CB9289850FBA7BD12A"/>
  </w:style>
  <w:style w:type="paragraph" w:customStyle="1" w:styleId="25D307B38A574A0E85B8BED2C20240B5">
    <w:name w:val="25D307B38A574A0E85B8BED2C20240B5"/>
  </w:style>
  <w:style w:type="paragraph" w:customStyle="1" w:styleId="9A899075180048F8B58CCDF5983430B5">
    <w:name w:val="9A899075180048F8B58CCDF5983430B5"/>
  </w:style>
  <w:style w:type="paragraph" w:customStyle="1" w:styleId="683D1E451235442DAE8A7A9769A243BA">
    <w:name w:val="683D1E451235442DAE8A7A9769A243BA"/>
  </w:style>
  <w:style w:type="paragraph" w:customStyle="1" w:styleId="EA36E94A7EB5479FA7F6DBF8AB4C54F9">
    <w:name w:val="EA36E94A7EB5479FA7F6DBF8AB4C54F9"/>
  </w:style>
  <w:style w:type="paragraph" w:customStyle="1" w:styleId="816E15C6CAEE455E98CA0AB20D540B81">
    <w:name w:val="816E15C6CAEE455E98CA0AB20D540B81"/>
  </w:style>
  <w:style w:type="paragraph" w:customStyle="1" w:styleId="96815400403B4011B96B514427ADB8C6">
    <w:name w:val="96815400403B4011B96B514427ADB8C6"/>
  </w:style>
  <w:style w:type="paragraph" w:customStyle="1" w:styleId="32FD7A3573254FCF954C59BE95EE2AC0">
    <w:name w:val="32FD7A3573254FCF954C59BE95EE2AC0"/>
  </w:style>
  <w:style w:type="paragraph" w:customStyle="1" w:styleId="A4E0516467984B2E90B10491C9971979">
    <w:name w:val="A4E0516467984B2E90B10491C9971979"/>
  </w:style>
  <w:style w:type="paragraph" w:customStyle="1" w:styleId="EA4330FC66F64AE3B5E182EB10AA063B">
    <w:name w:val="EA4330FC66F64AE3B5E182EB10AA063B"/>
  </w:style>
  <w:style w:type="paragraph" w:customStyle="1" w:styleId="771A75CCEA8C436A82FC847BD2C59DAD">
    <w:name w:val="771A75CCEA8C436A82FC847BD2C59DAD"/>
  </w:style>
  <w:style w:type="paragraph" w:customStyle="1" w:styleId="3B54942B89E34901862A231074EC18E0">
    <w:name w:val="3B54942B89E34901862A231074EC18E0"/>
  </w:style>
  <w:style w:type="paragraph" w:customStyle="1" w:styleId="900C224C19E24EF39E6069EF9BEDA6AC">
    <w:name w:val="900C224C19E24EF39E6069EF9BEDA6AC"/>
  </w:style>
  <w:style w:type="paragraph" w:customStyle="1" w:styleId="64257A2E50CB49CBB0630F1FFC21A2C8">
    <w:name w:val="64257A2E50CB49CBB0630F1FFC21A2C8"/>
  </w:style>
  <w:style w:type="paragraph" w:customStyle="1" w:styleId="7D876DDBF1AD4731A330B9B29282B7DC">
    <w:name w:val="7D876DDBF1AD4731A330B9B29282B7DC"/>
  </w:style>
  <w:style w:type="paragraph" w:customStyle="1" w:styleId="5091B46F60054FFDB5ED8C9CE50F168B">
    <w:name w:val="5091B46F60054FFDB5ED8C9CE50F168B"/>
  </w:style>
  <w:style w:type="paragraph" w:customStyle="1" w:styleId="D355CD53CF044C62836987E26794952C">
    <w:name w:val="D355CD53CF044C62836987E26794952C"/>
  </w:style>
  <w:style w:type="paragraph" w:customStyle="1" w:styleId="1360AC687B3B4BA9B506CB4DFAAF09D7">
    <w:name w:val="1360AC687B3B4BA9B506CB4DFAAF09D7"/>
  </w:style>
  <w:style w:type="paragraph" w:customStyle="1" w:styleId="B0BACE9DBCE44CDB87BC63F54D983DFD">
    <w:name w:val="B0BACE9DBCE44CDB87BC63F54D983DFD"/>
  </w:style>
  <w:style w:type="paragraph" w:customStyle="1" w:styleId="BCFB3F7978984E9BBD9E84B54A8F39CD">
    <w:name w:val="BCFB3F7978984E9BBD9E84B54A8F39CD"/>
  </w:style>
  <w:style w:type="paragraph" w:customStyle="1" w:styleId="D7EE514DC7C1468192F6B95CFE5B02CD">
    <w:name w:val="D7EE514DC7C1468192F6B95CFE5B02CD"/>
  </w:style>
  <w:style w:type="paragraph" w:customStyle="1" w:styleId="9DC41B69EA47442E959B6B51375E1FF0">
    <w:name w:val="9DC41B69EA47442E959B6B51375E1FF0"/>
  </w:style>
  <w:style w:type="paragraph" w:customStyle="1" w:styleId="E9123E34BB464823A032EDD08CED363C">
    <w:name w:val="E9123E34BB464823A032EDD08CED363C"/>
  </w:style>
  <w:style w:type="paragraph" w:customStyle="1" w:styleId="DDD7840281EC4663829825B2723E5E3E">
    <w:name w:val="DDD7840281EC4663829825B2723E5E3E"/>
  </w:style>
  <w:style w:type="paragraph" w:customStyle="1" w:styleId="08883D4D005A4F538B94255F68DC67B0">
    <w:name w:val="08883D4D005A4F538B94255F68DC67B0"/>
  </w:style>
  <w:style w:type="paragraph" w:customStyle="1" w:styleId="2B9B2FFF8DE24985931F018BACC31CF5">
    <w:name w:val="2B9B2FFF8DE24985931F018BACC31CF5"/>
  </w:style>
  <w:style w:type="paragraph" w:customStyle="1" w:styleId="C3AFF9E1B3DB4F2FBB79B840F1BC6270">
    <w:name w:val="C3AFF9E1B3DB4F2FBB79B840F1BC6270"/>
  </w:style>
  <w:style w:type="paragraph" w:customStyle="1" w:styleId="380A974F81B24506B9C7EFC7A8E3694A">
    <w:name w:val="380A974F81B24506B9C7EFC7A8E3694A"/>
  </w:style>
  <w:style w:type="paragraph" w:customStyle="1" w:styleId="717167BA42B1422D8DB2711D83A8A78A">
    <w:name w:val="717167BA42B1422D8DB2711D83A8A78A"/>
  </w:style>
  <w:style w:type="paragraph" w:customStyle="1" w:styleId="D53282B37E474C41926CFB7DD39EEB35">
    <w:name w:val="D53282B37E474C41926CFB7DD39EEB35"/>
  </w:style>
  <w:style w:type="paragraph" w:customStyle="1" w:styleId="5CFAE4CCB15D47D9A83A88D76FB087E9">
    <w:name w:val="5CFAE4CCB15D47D9A83A88D76FB087E9"/>
  </w:style>
  <w:style w:type="paragraph" w:customStyle="1" w:styleId="F4A73B7311FA4130BED75AC4B0511B10">
    <w:name w:val="F4A73B7311FA4130BED75AC4B0511B10"/>
  </w:style>
  <w:style w:type="paragraph" w:customStyle="1" w:styleId="A8A7EE26035B450BAAC53CBECC49D575">
    <w:name w:val="A8A7EE26035B450BAAC53CBECC49D575"/>
  </w:style>
  <w:style w:type="paragraph" w:customStyle="1" w:styleId="D1DE3308DBC34C028D3D546F9B8572F6">
    <w:name w:val="D1DE3308DBC34C028D3D546F9B8572F6"/>
  </w:style>
  <w:style w:type="paragraph" w:customStyle="1" w:styleId="13F82CFF6C7C4A18BF2B5BC317FC510B">
    <w:name w:val="13F82CFF6C7C4A18BF2B5BC317FC510B"/>
  </w:style>
  <w:style w:type="paragraph" w:customStyle="1" w:styleId="797FED59EE034E29B5F6F473515D4AC2">
    <w:name w:val="797FED59EE034E29B5F6F473515D4AC2"/>
  </w:style>
  <w:style w:type="paragraph" w:customStyle="1" w:styleId="186B887493A14CB686D6C1EE9CBE928A">
    <w:name w:val="186B887493A14CB686D6C1EE9CBE928A"/>
  </w:style>
  <w:style w:type="paragraph" w:customStyle="1" w:styleId="79D58BA768AC4A04ADB0F2C3134E11EA">
    <w:name w:val="79D58BA768AC4A04ADB0F2C3134E11EA"/>
  </w:style>
  <w:style w:type="paragraph" w:customStyle="1" w:styleId="5E4542625A4A47C28553913D975C1915">
    <w:name w:val="5E4542625A4A47C28553913D975C1915"/>
  </w:style>
  <w:style w:type="paragraph" w:customStyle="1" w:styleId="5AF271510FA544AD9D278A491E56ED34">
    <w:name w:val="5AF271510FA544AD9D278A491E56ED34"/>
  </w:style>
  <w:style w:type="paragraph" w:customStyle="1" w:styleId="D7B7464090F34D309B5921B5F2ABB4BC">
    <w:name w:val="D7B7464090F34D309B5921B5F2ABB4BC"/>
  </w:style>
  <w:style w:type="paragraph" w:customStyle="1" w:styleId="DAD48007D9D8421F846CFFC6954ADFC5">
    <w:name w:val="DAD48007D9D8421F846CFFC6954ADFC5"/>
  </w:style>
  <w:style w:type="paragraph" w:customStyle="1" w:styleId="50EF6BBDB14B4FF5B2FF5EDAE2E0ACAF">
    <w:name w:val="50EF6BBDB14B4FF5B2FF5EDAE2E0ACAF"/>
  </w:style>
  <w:style w:type="paragraph" w:customStyle="1" w:styleId="1F30566AB73A4A64A39E6E574BD711C8">
    <w:name w:val="1F30566AB73A4A64A39E6E574BD711C8"/>
  </w:style>
  <w:style w:type="paragraph" w:customStyle="1" w:styleId="7F1FCD1828714A5CB105AAE15116ED7E">
    <w:name w:val="7F1FCD1828714A5CB105AAE15116ED7E"/>
  </w:style>
  <w:style w:type="paragraph" w:customStyle="1" w:styleId="1127816D97924AB8A0F233DA0473D36C">
    <w:name w:val="1127816D97924AB8A0F233DA0473D36C"/>
  </w:style>
  <w:style w:type="paragraph" w:customStyle="1" w:styleId="96381BD1B94347B09BB4D9D9B55DFC82">
    <w:name w:val="96381BD1B94347B09BB4D9D9B55DFC82"/>
  </w:style>
  <w:style w:type="paragraph" w:customStyle="1" w:styleId="654A99C12E7347C7BE0F16A6867B2B3F">
    <w:name w:val="654A99C12E7347C7BE0F16A6867B2B3F"/>
  </w:style>
  <w:style w:type="paragraph" w:customStyle="1" w:styleId="259AEE10F4D44E1FBA8610ED6C56AC78">
    <w:name w:val="259AEE10F4D44E1FBA8610ED6C56AC78"/>
  </w:style>
  <w:style w:type="paragraph" w:customStyle="1" w:styleId="35B044B47688423FAE019ED59D2F05CB">
    <w:name w:val="35B044B47688423FAE019ED59D2F05CB"/>
  </w:style>
  <w:style w:type="paragraph" w:customStyle="1" w:styleId="3936AF0EE3E645F4AD566B7613336ED0">
    <w:name w:val="3936AF0EE3E645F4AD566B7613336ED0"/>
  </w:style>
  <w:style w:type="paragraph" w:customStyle="1" w:styleId="9BA9208599C54A04B4912F2BEE451B62">
    <w:name w:val="9BA9208599C54A04B4912F2BEE451B62"/>
  </w:style>
  <w:style w:type="paragraph" w:customStyle="1" w:styleId="51B7C2A0770041F1BA7544D05A6D5612">
    <w:name w:val="51B7C2A0770041F1BA7544D05A6D5612"/>
  </w:style>
  <w:style w:type="paragraph" w:customStyle="1" w:styleId="037BA8A9AAE14943BC3D2E125672E870">
    <w:name w:val="037BA8A9AAE14943BC3D2E125672E870"/>
  </w:style>
  <w:style w:type="paragraph" w:customStyle="1" w:styleId="A338CEEC72A34DA2A2A98A6044DD202B">
    <w:name w:val="A338CEEC72A34DA2A2A98A6044DD202B"/>
  </w:style>
  <w:style w:type="paragraph" w:customStyle="1" w:styleId="86B15A421469411482D996284D0AFC84">
    <w:name w:val="86B15A421469411482D996284D0AFC84"/>
  </w:style>
  <w:style w:type="paragraph" w:customStyle="1" w:styleId="D493DDCDEA4F4AA8A75CA6142F6F946D">
    <w:name w:val="D493DDCDEA4F4AA8A75CA6142F6F946D"/>
  </w:style>
  <w:style w:type="paragraph" w:customStyle="1" w:styleId="47ECE7C6D08C433EB6FB731C3E6ECA3A">
    <w:name w:val="47ECE7C6D08C433EB6FB731C3E6ECA3A"/>
  </w:style>
  <w:style w:type="paragraph" w:customStyle="1" w:styleId="F5A43AA5A56E4E37A10A381B88EFF6F0">
    <w:name w:val="F5A43AA5A56E4E37A10A381B88EFF6F0"/>
  </w:style>
  <w:style w:type="paragraph" w:customStyle="1" w:styleId="9FCACA098506429EBE677C607D382EBA">
    <w:name w:val="9FCACA098506429EBE677C607D382EBA"/>
  </w:style>
  <w:style w:type="paragraph" w:customStyle="1" w:styleId="4330855448404A3082A09FC09267BF7B">
    <w:name w:val="4330855448404A3082A09FC09267BF7B"/>
  </w:style>
  <w:style w:type="paragraph" w:customStyle="1" w:styleId="BD4AE76EDDE8469E81E44724D3E9D3BA">
    <w:name w:val="BD4AE76EDDE8469E81E44724D3E9D3BA"/>
  </w:style>
  <w:style w:type="paragraph" w:customStyle="1" w:styleId="C66D5D1DEFB94D0CA6704D8ADF57478A">
    <w:name w:val="C66D5D1DEFB94D0CA6704D8ADF57478A"/>
  </w:style>
  <w:style w:type="paragraph" w:customStyle="1" w:styleId="9B7BF99B9B4049AAB696B66D47D6BE4B">
    <w:name w:val="9B7BF99B9B4049AAB696B66D47D6BE4B"/>
  </w:style>
  <w:style w:type="paragraph" w:customStyle="1" w:styleId="8D2CE2C3A8D443D5B3DEF53B3C27D242">
    <w:name w:val="8D2CE2C3A8D443D5B3DEF53B3C27D242"/>
  </w:style>
  <w:style w:type="paragraph" w:customStyle="1" w:styleId="6F4DCF7A97734690B4D5E40C7BF325B8">
    <w:name w:val="6F4DCF7A97734690B4D5E40C7BF325B8"/>
  </w:style>
  <w:style w:type="paragraph" w:customStyle="1" w:styleId="19652DC8FFDD4139A2D7854327264FD3">
    <w:name w:val="19652DC8FFDD4139A2D7854327264FD3"/>
  </w:style>
  <w:style w:type="paragraph" w:customStyle="1" w:styleId="3BBCC97547A14471826DF3638D493BD7">
    <w:name w:val="3BBCC97547A14471826DF3638D493BD7"/>
  </w:style>
  <w:style w:type="paragraph" w:customStyle="1" w:styleId="317298B280684C2F8C0D54BEA4C0858D">
    <w:name w:val="317298B280684C2F8C0D54BEA4C0858D"/>
  </w:style>
  <w:style w:type="paragraph" w:customStyle="1" w:styleId="BB3210F1C3434324A0A9A451F06DD5CC">
    <w:name w:val="BB3210F1C3434324A0A9A451F06DD5CC"/>
  </w:style>
  <w:style w:type="paragraph" w:customStyle="1" w:styleId="D11F4CEB93E047709CB96C4B8A1A95A4">
    <w:name w:val="D11F4CEB93E047709CB96C4B8A1A95A4"/>
  </w:style>
  <w:style w:type="paragraph" w:customStyle="1" w:styleId="E4CC671651DC4EDFB588D56DEB3EDB7A">
    <w:name w:val="E4CC671651DC4EDFB588D56DEB3EDB7A"/>
  </w:style>
  <w:style w:type="paragraph" w:customStyle="1" w:styleId="45E53EE2A6BD41ECAB674A53D91CC9EC">
    <w:name w:val="45E53EE2A6BD41ECAB674A53D91CC9EC"/>
  </w:style>
  <w:style w:type="paragraph" w:customStyle="1" w:styleId="30518160437D4BDEAEEAD8DCD4980FB1">
    <w:name w:val="30518160437D4BDEAEEAD8DCD4980FB1"/>
  </w:style>
  <w:style w:type="paragraph" w:customStyle="1" w:styleId="D05E8528BF5A48888E0D5F26F637C7E9">
    <w:name w:val="D05E8528BF5A48888E0D5F26F637C7E9"/>
  </w:style>
  <w:style w:type="paragraph" w:customStyle="1" w:styleId="D12F3F3CAAF746E6A001AB5AC595EA53">
    <w:name w:val="D12F3F3CAAF746E6A001AB5AC595EA53"/>
  </w:style>
  <w:style w:type="paragraph" w:customStyle="1" w:styleId="3C1810F13275458EA4B9B55370B7E761">
    <w:name w:val="3C1810F13275458EA4B9B55370B7E761"/>
  </w:style>
  <w:style w:type="paragraph" w:customStyle="1" w:styleId="40A9CA9C63A744CD822AC5ACA5760659">
    <w:name w:val="40A9CA9C63A744CD822AC5ACA5760659"/>
  </w:style>
  <w:style w:type="paragraph" w:customStyle="1" w:styleId="9C9807ED9553434E94A7C4632E99E6DE">
    <w:name w:val="9C9807ED9553434E94A7C4632E99E6DE"/>
  </w:style>
  <w:style w:type="paragraph" w:customStyle="1" w:styleId="A209092ED5C14FF49BE23B9BCA2BDFC7">
    <w:name w:val="A209092ED5C14FF49BE23B9BCA2BDFC7"/>
  </w:style>
  <w:style w:type="paragraph" w:customStyle="1" w:styleId="AE3C58BC2C3D4CBCB5CDD7FE4FC756D0">
    <w:name w:val="AE3C58BC2C3D4CBCB5CDD7FE4FC756D0"/>
  </w:style>
  <w:style w:type="paragraph" w:customStyle="1" w:styleId="CB6F58AACB074263BFAECBCFB3AD03E9">
    <w:name w:val="CB6F58AACB074263BFAECBCFB3AD03E9"/>
  </w:style>
  <w:style w:type="paragraph" w:customStyle="1" w:styleId="B569554A812A4FB2B6B362E32F938AD2">
    <w:name w:val="B569554A812A4FB2B6B362E32F938AD2"/>
  </w:style>
  <w:style w:type="paragraph" w:customStyle="1" w:styleId="37196BD0FFAF4FBCB57D8D161F669D98">
    <w:name w:val="37196BD0FFAF4FBCB57D8D161F669D98"/>
  </w:style>
  <w:style w:type="paragraph" w:customStyle="1" w:styleId="EAC073F19CC34CE192ADCFB8A91B39BF">
    <w:name w:val="EAC073F19CC34CE192ADCFB8A91B39BF"/>
  </w:style>
  <w:style w:type="paragraph" w:customStyle="1" w:styleId="620191BDF6A446FA8ED9AE0FF62BB1FF">
    <w:name w:val="620191BDF6A446FA8ED9AE0FF62BB1FF"/>
  </w:style>
  <w:style w:type="paragraph" w:customStyle="1" w:styleId="00323565E03B413CA586BC40CE2EC96F">
    <w:name w:val="00323565E03B413CA586BC40CE2EC96F"/>
  </w:style>
  <w:style w:type="paragraph" w:customStyle="1" w:styleId="3C84CE600E634CC29CA2738BC90C070E">
    <w:name w:val="3C84CE600E634CC29CA2738BC90C070E"/>
  </w:style>
  <w:style w:type="paragraph" w:customStyle="1" w:styleId="F7417EBEBF86442DBFC8E792C35498D7">
    <w:name w:val="F7417EBEBF86442DBFC8E792C35498D7"/>
  </w:style>
  <w:style w:type="paragraph" w:customStyle="1" w:styleId="BC197F6CCD4A4D16A586A48740C50542">
    <w:name w:val="BC197F6CCD4A4D16A586A48740C50542"/>
  </w:style>
  <w:style w:type="paragraph" w:customStyle="1" w:styleId="DE5641B5C19A4A06BC25CCE3745761F7">
    <w:name w:val="DE5641B5C19A4A06BC25CCE3745761F7"/>
  </w:style>
  <w:style w:type="paragraph" w:customStyle="1" w:styleId="4162089DDF624E9F8EE4EBC9C7F8269E">
    <w:name w:val="4162089DDF624E9F8EE4EBC9C7F8269E"/>
  </w:style>
  <w:style w:type="paragraph" w:customStyle="1" w:styleId="E4342C3DB37B40F297DFE8CC57AE8966">
    <w:name w:val="E4342C3DB37B40F297DFE8CC57AE8966"/>
  </w:style>
  <w:style w:type="paragraph" w:customStyle="1" w:styleId="A3AC8328A08A4ED9A1CA8253CB57CD9D">
    <w:name w:val="A3AC8328A08A4ED9A1CA8253CB57CD9D"/>
  </w:style>
  <w:style w:type="paragraph" w:customStyle="1" w:styleId="B23A6820AA84452F99F70353097F155A">
    <w:name w:val="B23A6820AA84452F99F70353097F155A"/>
  </w:style>
  <w:style w:type="paragraph" w:customStyle="1" w:styleId="EB7DB27DD7834404A0CAD5AA8FCC399F">
    <w:name w:val="EB7DB27DD7834404A0CAD5AA8FCC399F"/>
  </w:style>
  <w:style w:type="paragraph" w:customStyle="1" w:styleId="82E8F47EAEB345E0A91C43DD2BC3D0BC">
    <w:name w:val="82E8F47EAEB345E0A91C43DD2BC3D0BC"/>
  </w:style>
  <w:style w:type="paragraph" w:customStyle="1" w:styleId="8E29293526E947D89EE655D6FCAD09C6">
    <w:name w:val="8E29293526E947D89EE655D6FCAD09C6"/>
  </w:style>
  <w:style w:type="paragraph" w:customStyle="1" w:styleId="804BD71DBD6748D1ABF58E92C3F8194C">
    <w:name w:val="804BD71DBD6748D1ABF58E92C3F8194C"/>
  </w:style>
  <w:style w:type="paragraph" w:customStyle="1" w:styleId="5E5175AB6C25431890DB4F35F1DF7388">
    <w:name w:val="5E5175AB6C25431890DB4F35F1DF7388"/>
  </w:style>
  <w:style w:type="paragraph" w:customStyle="1" w:styleId="8E30A2B8E2D449098DBAEE6FD08E8B47">
    <w:name w:val="8E30A2B8E2D449098DBAEE6FD08E8B47"/>
  </w:style>
  <w:style w:type="paragraph" w:customStyle="1" w:styleId="D1AE6623A8824B5CBD1836468A44446E">
    <w:name w:val="D1AE6623A8824B5CBD1836468A44446E"/>
  </w:style>
  <w:style w:type="paragraph" w:customStyle="1" w:styleId="6E0AD9F8C44147CCBA84A5EB34BB0451">
    <w:name w:val="6E0AD9F8C44147CCBA84A5EB34BB0451"/>
  </w:style>
  <w:style w:type="paragraph" w:customStyle="1" w:styleId="02909E5437474B6B972F3878FED1FB73">
    <w:name w:val="02909E5437474B6B972F3878FED1FB73"/>
  </w:style>
  <w:style w:type="paragraph" w:customStyle="1" w:styleId="12C83A66171645A58BC3E37CB68D3746">
    <w:name w:val="12C83A66171645A58BC3E37CB68D3746"/>
  </w:style>
  <w:style w:type="paragraph" w:customStyle="1" w:styleId="568899657D0644F0A43C6F3826849AD5">
    <w:name w:val="568899657D0644F0A43C6F3826849AD5"/>
  </w:style>
  <w:style w:type="paragraph" w:customStyle="1" w:styleId="33E2175A952B4703943F65B149228B03">
    <w:name w:val="33E2175A952B4703943F65B149228B03"/>
  </w:style>
  <w:style w:type="paragraph" w:customStyle="1" w:styleId="1627A1F6FDA34F5288C451233B266F03">
    <w:name w:val="1627A1F6FDA34F5288C451233B266F03"/>
  </w:style>
  <w:style w:type="paragraph" w:customStyle="1" w:styleId="88CD0D7C5ACC48E589878CF8CC2CCD37">
    <w:name w:val="88CD0D7C5ACC48E589878CF8CC2CCD37"/>
  </w:style>
  <w:style w:type="paragraph" w:customStyle="1" w:styleId="29F08FD4393245F38CA4DE36D8F09EA8">
    <w:name w:val="29F08FD4393245F38CA4DE36D8F09EA8"/>
  </w:style>
  <w:style w:type="paragraph" w:customStyle="1" w:styleId="2F2B5C40662546138A91E4156E7B4C6D">
    <w:name w:val="2F2B5C40662546138A91E4156E7B4C6D"/>
  </w:style>
  <w:style w:type="paragraph" w:customStyle="1" w:styleId="087C24A69591453DB022235E6737BBD4">
    <w:name w:val="087C24A69591453DB022235E6737BBD4"/>
  </w:style>
  <w:style w:type="paragraph" w:customStyle="1" w:styleId="AF9B1C01E65145C2B01187599E391178">
    <w:name w:val="AF9B1C01E65145C2B01187599E391178"/>
  </w:style>
  <w:style w:type="paragraph" w:customStyle="1" w:styleId="91D013C7A6F3411F85B9016916643DE5">
    <w:name w:val="91D013C7A6F3411F85B9016916643DE5"/>
  </w:style>
  <w:style w:type="paragraph" w:customStyle="1" w:styleId="0E552F8F51DA44B6A5D6A9B4D8ED7363">
    <w:name w:val="0E552F8F51DA44B6A5D6A9B4D8ED7363"/>
  </w:style>
  <w:style w:type="paragraph" w:customStyle="1" w:styleId="457961796A80482FA037648E040F4882">
    <w:name w:val="457961796A80482FA037648E040F4882"/>
  </w:style>
  <w:style w:type="paragraph" w:customStyle="1" w:styleId="F93244BF41E9424DB9B5B70F92A40762">
    <w:name w:val="F93244BF41E9424DB9B5B70F92A40762"/>
  </w:style>
  <w:style w:type="paragraph" w:customStyle="1" w:styleId="57F5974B50564C4B8C94BCDE69885BAB">
    <w:name w:val="57F5974B50564C4B8C94BCDE69885BAB"/>
  </w:style>
  <w:style w:type="paragraph" w:customStyle="1" w:styleId="3FB7125E1B5B4443A2810AC457E784F1">
    <w:name w:val="3FB7125E1B5B4443A2810AC457E784F1"/>
  </w:style>
  <w:style w:type="paragraph" w:customStyle="1" w:styleId="94831A5A02DD4D5CB196C0EF83132456">
    <w:name w:val="94831A5A02DD4D5CB196C0EF83132456"/>
  </w:style>
  <w:style w:type="paragraph" w:customStyle="1" w:styleId="462DC0CCB23145C9AD8598F32A384EC1">
    <w:name w:val="462DC0CCB23145C9AD8598F32A384EC1"/>
  </w:style>
  <w:style w:type="paragraph" w:customStyle="1" w:styleId="356F164CF10A497B858B39A6620821C7">
    <w:name w:val="356F164CF10A497B858B39A6620821C7"/>
  </w:style>
  <w:style w:type="paragraph" w:customStyle="1" w:styleId="611C588955634EC8BD7A822995959710">
    <w:name w:val="611C588955634EC8BD7A822995959710"/>
  </w:style>
  <w:style w:type="paragraph" w:customStyle="1" w:styleId="B3BDF18575754030BABF6E09A8965D5D">
    <w:name w:val="B3BDF18575754030BABF6E09A8965D5D"/>
  </w:style>
  <w:style w:type="paragraph" w:customStyle="1" w:styleId="392B5B2D816D43EBB49281FE9AC46BD7">
    <w:name w:val="392B5B2D816D43EBB49281FE9AC46BD7"/>
  </w:style>
  <w:style w:type="paragraph" w:customStyle="1" w:styleId="674BBE458B4149F6A2FEE6713913CB0C">
    <w:name w:val="674BBE458B4149F6A2FEE6713913CB0C"/>
  </w:style>
  <w:style w:type="paragraph" w:customStyle="1" w:styleId="91841CDF651E4F9DB2A6DD45ED1C9520">
    <w:name w:val="91841CDF651E4F9DB2A6DD45ED1C9520"/>
  </w:style>
  <w:style w:type="paragraph" w:customStyle="1" w:styleId="479A5F3EF2ED47E9B031C39CE762C1B9">
    <w:name w:val="479A5F3EF2ED47E9B031C39CE762C1B9"/>
  </w:style>
  <w:style w:type="paragraph" w:customStyle="1" w:styleId="BFA9DAF45F944BCC82ED44675D47F507">
    <w:name w:val="BFA9DAF45F944BCC82ED44675D47F507"/>
  </w:style>
  <w:style w:type="paragraph" w:customStyle="1" w:styleId="B8206CEC8A1E4D5C8A5C1FC1BEB4F109">
    <w:name w:val="B8206CEC8A1E4D5C8A5C1FC1BEB4F109"/>
  </w:style>
  <w:style w:type="paragraph" w:customStyle="1" w:styleId="F0067FF98100499D988A3DF7E6AA2B68">
    <w:name w:val="F0067FF98100499D988A3DF7E6AA2B68"/>
  </w:style>
  <w:style w:type="paragraph" w:customStyle="1" w:styleId="798F1CF4970145E4A5E952A82D579537">
    <w:name w:val="798F1CF4970145E4A5E952A82D579537"/>
  </w:style>
  <w:style w:type="paragraph" w:customStyle="1" w:styleId="60694F0051EF420EB9DC06D7CE3544F8">
    <w:name w:val="60694F0051EF420EB9DC06D7CE3544F8"/>
  </w:style>
  <w:style w:type="paragraph" w:customStyle="1" w:styleId="66F3BE393BA94885B83CBDC52E577892">
    <w:name w:val="66F3BE393BA94885B83CBDC52E577892"/>
  </w:style>
  <w:style w:type="paragraph" w:customStyle="1" w:styleId="1475213DBAD04E0E91BD69A105022D97">
    <w:name w:val="1475213DBAD04E0E91BD69A105022D97"/>
  </w:style>
  <w:style w:type="paragraph" w:customStyle="1" w:styleId="2FC39350FBE643A3B4F93DE26BE228C7">
    <w:name w:val="2FC39350FBE643A3B4F93DE26BE228C7"/>
  </w:style>
  <w:style w:type="paragraph" w:customStyle="1" w:styleId="EE3603F957974008B1AC1E56D8B990F4">
    <w:name w:val="EE3603F957974008B1AC1E56D8B990F4"/>
  </w:style>
  <w:style w:type="paragraph" w:customStyle="1" w:styleId="7174D1EB496E44B6B67A264B1A6B97B7">
    <w:name w:val="7174D1EB496E44B6B67A264B1A6B97B7"/>
  </w:style>
  <w:style w:type="paragraph" w:customStyle="1" w:styleId="B0348C49B64B4284B57F4A3E9FB5BBE9">
    <w:name w:val="B0348C49B64B4284B57F4A3E9FB5BBE9"/>
  </w:style>
  <w:style w:type="paragraph" w:customStyle="1" w:styleId="06D6D4047B81415DAB47FAFD8FF72B7D">
    <w:name w:val="06D6D4047B81415DAB47FAFD8FF72B7D"/>
  </w:style>
  <w:style w:type="paragraph" w:customStyle="1" w:styleId="A624EA1E9B29476B88CB4C5C196372AF">
    <w:name w:val="A624EA1E9B29476B88CB4C5C196372AF"/>
  </w:style>
  <w:style w:type="paragraph" w:customStyle="1" w:styleId="600E97505FBF4719AD80F3047A82520D">
    <w:name w:val="600E97505FBF4719AD80F3047A825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90B185D01254DACD2E7DF15B5BDDF" ma:contentTypeVersion="11" ma:contentTypeDescription="Create a new document." ma:contentTypeScope="" ma:versionID="635489788266104387c9bb3b2fe3d47d">
  <xsd:schema xmlns:xsd="http://www.w3.org/2001/XMLSchema" xmlns:xs="http://www.w3.org/2001/XMLSchema" xmlns:p="http://schemas.microsoft.com/office/2006/metadata/properties" xmlns:ns3="984b8c41-b41f-462d-b99e-84996670edce" xmlns:ns4="19b81b9c-8c7f-4fab-84a6-d3957a5d44ce" targetNamespace="http://schemas.microsoft.com/office/2006/metadata/properties" ma:root="true" ma:fieldsID="1c5eb5d522ab4598c73ff746b5ff1f51" ns3:_="" ns4:_="">
    <xsd:import namespace="984b8c41-b41f-462d-b99e-84996670edce"/>
    <xsd:import namespace="19b81b9c-8c7f-4fab-84a6-d3957a5d4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b8c41-b41f-462d-b99e-84996670e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1b9c-8c7f-4fab-84a6-d3957a5d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6F14D-DB79-444B-9F80-EA107E856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2A9D7-C489-411C-B25B-95A26590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b8c41-b41f-462d-b99e-84996670edce"/>
    <ds:schemaRef ds:uri="19b81b9c-8c7f-4fab-84a6-d3957a5d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BB2AA-0B23-4CBB-AD00-D3C214FCC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9AB719-A72E-4EB1-9800-B0E2CC86670F}">
  <ds:schemaRefs>
    <ds:schemaRef ds:uri="http://schemas.microsoft.com/office/2006/documentManagement/types"/>
    <ds:schemaRef ds:uri="http://purl.org/dc/terms/"/>
    <ds:schemaRef ds:uri="http://purl.org/dc/dcmitype/"/>
    <ds:schemaRef ds:uri="19b81b9c-8c7f-4fab-84a6-d3957a5d44ce"/>
    <ds:schemaRef ds:uri="984b8c41-b41f-462d-b99e-84996670ed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oe_studentguard_claim_form-AmTrust</Template>
  <TotalTime>1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Elaine Pink</dc:creator>
  <cp:lastModifiedBy>Olivia Dixon</cp:lastModifiedBy>
  <cp:revision>2</cp:revision>
  <cp:lastPrinted>2019-08-22T08:30:00Z</cp:lastPrinted>
  <dcterms:created xsi:type="dcterms:W3CDTF">2024-01-18T15:45:00Z</dcterms:created>
  <dcterms:modified xsi:type="dcterms:W3CDTF">2024-01-18T15:45:00Z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2018-05-11T00:00:00Z</vt:filetime>
  </property>
  <property fmtid="{D5CDD505-2E9C-101B-9397-08002B2CF9AE}" pid="5" name="ContentTypeId">
    <vt:lpwstr>0x01010019290B185D01254DACD2E7DF15B5BDDF</vt:lpwstr>
  </property>
</Properties>
</file>